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C9" w:rsidRDefault="004A0AC9" w:rsidP="0023129C">
      <w:pPr>
        <w:jc w:val="center"/>
        <w:rPr>
          <w:b/>
          <w:sz w:val="28"/>
          <w:szCs w:val="28"/>
        </w:rPr>
      </w:pPr>
      <w:r>
        <w:rPr>
          <w:b/>
          <w:sz w:val="28"/>
          <w:szCs w:val="28"/>
        </w:rPr>
        <w:t>Сборник муниципальных правовых актов Администрации                          Зеленорощинского сельсовета</w:t>
      </w:r>
    </w:p>
    <w:p w:rsidR="004A0AC9" w:rsidRDefault="004A0AC9" w:rsidP="0023129C">
      <w:pPr>
        <w:jc w:val="center"/>
        <w:rPr>
          <w:b/>
          <w:sz w:val="28"/>
          <w:szCs w:val="28"/>
        </w:rPr>
      </w:pPr>
      <w:r>
        <w:rPr>
          <w:b/>
          <w:sz w:val="28"/>
          <w:szCs w:val="28"/>
        </w:rPr>
        <w:t>Ребрихинского района Алтайского края</w:t>
      </w:r>
    </w:p>
    <w:p w:rsidR="004A0AC9" w:rsidRDefault="004A0AC9" w:rsidP="0023129C">
      <w:pPr>
        <w:jc w:val="center"/>
        <w:rPr>
          <w:b/>
          <w:sz w:val="28"/>
          <w:szCs w:val="28"/>
        </w:rPr>
      </w:pPr>
      <w:r>
        <w:rPr>
          <w:b/>
          <w:sz w:val="28"/>
          <w:szCs w:val="28"/>
        </w:rPr>
        <w:t>№ 3</w:t>
      </w:r>
    </w:p>
    <w:p w:rsidR="004A0AC9" w:rsidRDefault="004A0AC9" w:rsidP="0023129C">
      <w:pPr>
        <w:jc w:val="center"/>
        <w:rPr>
          <w:b/>
          <w:sz w:val="28"/>
          <w:szCs w:val="28"/>
        </w:rPr>
      </w:pPr>
      <w:r>
        <w:rPr>
          <w:b/>
          <w:sz w:val="28"/>
          <w:szCs w:val="28"/>
        </w:rPr>
        <w:t>август   2023г.</w:t>
      </w:r>
    </w:p>
    <w:p w:rsidR="004A0AC9" w:rsidRDefault="004A0AC9" w:rsidP="0023129C"/>
    <w:p w:rsidR="004A0AC9" w:rsidRPr="00B5490C" w:rsidRDefault="004A0AC9" w:rsidP="00F02158">
      <w:pPr>
        <w:rPr>
          <w:sz w:val="15"/>
          <w:szCs w:val="15"/>
        </w:rPr>
      </w:pPr>
      <w:r w:rsidRPr="00B5490C">
        <w:rPr>
          <w:sz w:val="15"/>
          <w:szCs w:val="15"/>
        </w:rPr>
        <w:t>Ответс</w:t>
      </w:r>
      <w:r>
        <w:rPr>
          <w:sz w:val="15"/>
          <w:szCs w:val="15"/>
        </w:rPr>
        <w:t>твенный за выпуск  Мацакян Ю.А.</w:t>
      </w:r>
    </w:p>
    <w:p w:rsidR="004A0AC9" w:rsidRPr="00B5490C" w:rsidRDefault="004A0AC9" w:rsidP="00F02158">
      <w:pPr>
        <w:rPr>
          <w:sz w:val="15"/>
          <w:szCs w:val="15"/>
        </w:rPr>
      </w:pPr>
      <w:r w:rsidRPr="00B5490C">
        <w:rPr>
          <w:sz w:val="15"/>
          <w:szCs w:val="15"/>
        </w:rPr>
        <w:t xml:space="preserve">Учредители: </w:t>
      </w:r>
    </w:p>
    <w:p w:rsidR="004A0AC9" w:rsidRPr="00B5490C" w:rsidRDefault="004A0AC9" w:rsidP="00F02158">
      <w:pPr>
        <w:rPr>
          <w:sz w:val="15"/>
          <w:szCs w:val="15"/>
        </w:rPr>
      </w:pPr>
      <w:r>
        <w:rPr>
          <w:sz w:val="15"/>
          <w:szCs w:val="15"/>
        </w:rPr>
        <w:t xml:space="preserve">Зеленорощинский сельский </w:t>
      </w:r>
      <w:r w:rsidRPr="00B5490C">
        <w:rPr>
          <w:sz w:val="15"/>
          <w:szCs w:val="15"/>
        </w:rPr>
        <w:t xml:space="preserve">Совет народных депутатов </w:t>
      </w:r>
      <w:r>
        <w:rPr>
          <w:sz w:val="15"/>
          <w:szCs w:val="15"/>
        </w:rPr>
        <w:t xml:space="preserve">Зеленорощинского сельсовета Ребрихинского района </w:t>
      </w:r>
      <w:r w:rsidRPr="00B5490C">
        <w:rPr>
          <w:sz w:val="15"/>
          <w:szCs w:val="15"/>
        </w:rPr>
        <w:t xml:space="preserve">Алтайского края, </w:t>
      </w:r>
    </w:p>
    <w:p w:rsidR="004A0AC9" w:rsidRPr="00B5490C" w:rsidRDefault="004A0AC9" w:rsidP="00F02158">
      <w:pPr>
        <w:rPr>
          <w:sz w:val="15"/>
          <w:szCs w:val="15"/>
        </w:rPr>
      </w:pPr>
      <w:r w:rsidRPr="00B5490C">
        <w:rPr>
          <w:sz w:val="15"/>
          <w:szCs w:val="15"/>
        </w:rPr>
        <w:t xml:space="preserve">Администрация </w:t>
      </w:r>
      <w:r>
        <w:rPr>
          <w:sz w:val="15"/>
          <w:szCs w:val="15"/>
        </w:rPr>
        <w:t xml:space="preserve">Зеленорощинского сельсовета </w:t>
      </w:r>
      <w:r w:rsidRPr="00B5490C">
        <w:rPr>
          <w:sz w:val="15"/>
          <w:szCs w:val="15"/>
        </w:rPr>
        <w:t>Ребрихинского района Алтайского края</w:t>
      </w:r>
    </w:p>
    <w:p w:rsidR="004A0AC9" w:rsidRPr="00B5490C" w:rsidRDefault="004A0AC9" w:rsidP="00F02158">
      <w:pPr>
        <w:rPr>
          <w:sz w:val="15"/>
          <w:szCs w:val="15"/>
        </w:rPr>
      </w:pPr>
      <w:r>
        <w:rPr>
          <w:sz w:val="15"/>
          <w:szCs w:val="15"/>
        </w:rPr>
        <w:t>Адрес издателя 658549, с.Зеленая Роща</w:t>
      </w:r>
      <w:r w:rsidRPr="00B5490C">
        <w:rPr>
          <w:sz w:val="15"/>
          <w:szCs w:val="15"/>
        </w:rPr>
        <w:t>, Ребрихинского района Алтайского края,</w:t>
      </w:r>
    </w:p>
    <w:p w:rsidR="004A0AC9" w:rsidRPr="00B5490C" w:rsidRDefault="004A0AC9" w:rsidP="00F02158">
      <w:pPr>
        <w:rPr>
          <w:sz w:val="15"/>
          <w:szCs w:val="15"/>
        </w:rPr>
      </w:pPr>
      <w:r>
        <w:rPr>
          <w:sz w:val="15"/>
          <w:szCs w:val="15"/>
        </w:rPr>
        <w:t xml:space="preserve"> Ул. Зеленорощинская,34</w:t>
      </w:r>
    </w:p>
    <w:p w:rsidR="004A0AC9" w:rsidRPr="00B5490C" w:rsidRDefault="004A0AC9" w:rsidP="00F02158">
      <w:pPr>
        <w:rPr>
          <w:sz w:val="15"/>
          <w:szCs w:val="15"/>
        </w:rPr>
      </w:pPr>
      <w:r w:rsidRPr="00B5490C">
        <w:rPr>
          <w:sz w:val="15"/>
          <w:szCs w:val="15"/>
        </w:rPr>
        <w:t xml:space="preserve">Сдано в печать </w:t>
      </w:r>
      <w:r>
        <w:rPr>
          <w:sz w:val="15"/>
          <w:szCs w:val="15"/>
        </w:rPr>
        <w:t>03</w:t>
      </w:r>
      <w:r w:rsidRPr="00B5490C">
        <w:rPr>
          <w:sz w:val="15"/>
          <w:szCs w:val="15"/>
        </w:rPr>
        <w:t xml:space="preserve"> </w:t>
      </w:r>
      <w:r>
        <w:rPr>
          <w:sz w:val="15"/>
          <w:szCs w:val="15"/>
        </w:rPr>
        <w:t>июля  2023</w:t>
      </w:r>
      <w:r w:rsidRPr="00B5490C">
        <w:rPr>
          <w:sz w:val="15"/>
          <w:szCs w:val="15"/>
        </w:rPr>
        <w:t xml:space="preserve"> года. Отпечатано в Администрации</w:t>
      </w:r>
      <w:r>
        <w:rPr>
          <w:sz w:val="15"/>
          <w:szCs w:val="15"/>
        </w:rPr>
        <w:t xml:space="preserve"> Зеленорощинского сельсовета </w:t>
      </w:r>
      <w:r w:rsidRPr="00B5490C">
        <w:rPr>
          <w:sz w:val="15"/>
          <w:szCs w:val="15"/>
        </w:rPr>
        <w:t xml:space="preserve"> Ребрихинского района</w:t>
      </w:r>
    </w:p>
    <w:p w:rsidR="004A0AC9" w:rsidRPr="00B5490C" w:rsidRDefault="004A0AC9" w:rsidP="00F02158">
      <w:pPr>
        <w:rPr>
          <w:sz w:val="15"/>
          <w:szCs w:val="15"/>
        </w:rPr>
      </w:pPr>
      <w:r>
        <w:rPr>
          <w:sz w:val="15"/>
          <w:szCs w:val="15"/>
        </w:rPr>
        <w:t>Адрес типографии: 658549, с. Зеленая Роща</w:t>
      </w:r>
      <w:r w:rsidRPr="00B5490C">
        <w:rPr>
          <w:sz w:val="15"/>
          <w:szCs w:val="15"/>
        </w:rPr>
        <w:t xml:space="preserve"> Ребрихинского района Алт</w:t>
      </w:r>
      <w:r>
        <w:rPr>
          <w:sz w:val="15"/>
          <w:szCs w:val="15"/>
        </w:rPr>
        <w:t>айского края, ул. Зеленорощинская,34</w:t>
      </w:r>
    </w:p>
    <w:p w:rsidR="004A0AC9" w:rsidRPr="00B5490C" w:rsidRDefault="004A0AC9" w:rsidP="00F02158">
      <w:pPr>
        <w:rPr>
          <w:sz w:val="15"/>
          <w:szCs w:val="15"/>
        </w:rPr>
      </w:pPr>
      <w:r w:rsidRPr="00B5490C">
        <w:rPr>
          <w:sz w:val="15"/>
          <w:szCs w:val="15"/>
        </w:rPr>
        <w:t xml:space="preserve">Распространяется бесплатно. </w:t>
      </w:r>
    </w:p>
    <w:p w:rsidR="004A0AC9" w:rsidRDefault="004A0AC9" w:rsidP="0023129C">
      <w:pPr>
        <w:rPr>
          <w:sz w:val="15"/>
          <w:szCs w:val="15"/>
        </w:rPr>
      </w:pPr>
      <w:r>
        <w:rPr>
          <w:sz w:val="15"/>
          <w:szCs w:val="15"/>
        </w:rPr>
        <w:t>Содержание</w:t>
      </w:r>
    </w:p>
    <w:p w:rsidR="004A0AC9" w:rsidRDefault="004A0AC9" w:rsidP="0023129C">
      <w:pPr>
        <w:rPr>
          <w:sz w:val="15"/>
          <w:szCs w:val="15"/>
        </w:rPr>
      </w:pPr>
      <w:r>
        <w:rPr>
          <w:sz w:val="15"/>
          <w:szCs w:val="15"/>
        </w:rPr>
        <w:t>Раздел первый.</w:t>
      </w:r>
      <w:r>
        <w:rPr>
          <w:sz w:val="15"/>
          <w:szCs w:val="15"/>
        </w:rPr>
        <w:br/>
        <w:t xml:space="preserve"> РЕШЕНИЯ  ЗЕЛЕНОРОЩИНСКОГО  СЕЛЬСКОГО СОВЕТА НАРОДНЫХ ДЕПУТАТОВ ЗЕЛЕНОРОЩИНСКОГО  СЕЛЬСОВЕТА  РЕБРИХИНСКОГО РАЙОНА АЛТАЙСКОГО КРАЯ:</w:t>
      </w:r>
    </w:p>
    <w:tbl>
      <w:tblPr>
        <w:tblW w:w="11115" w:type="dxa"/>
        <w:tblInd w:w="-25" w:type="dxa"/>
        <w:tblLayout w:type="fixed"/>
        <w:tblLook w:val="00A0"/>
      </w:tblPr>
      <w:tblGrid>
        <w:gridCol w:w="488"/>
        <w:gridCol w:w="10077"/>
        <w:gridCol w:w="550"/>
      </w:tblGrid>
      <w:tr w:rsidR="004A0AC9" w:rsidTr="0023129C">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10080"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tc>
      </w:tr>
    </w:tbl>
    <w:p w:rsidR="004A0AC9" w:rsidRDefault="004A0AC9" w:rsidP="0023129C">
      <w:pPr>
        <w:rPr>
          <w:sz w:val="15"/>
          <w:szCs w:val="15"/>
        </w:rPr>
      </w:pPr>
      <w:r>
        <w:rPr>
          <w:sz w:val="15"/>
          <w:szCs w:val="15"/>
        </w:rPr>
        <w:t>ПОСТАНОВЛЕНИЯ И РАСПОРЯЖЕНИЯ  АДМИНИСТРАЦИИ  ЗЕЛЕНОРОЩИНСКОГО СЕЛЬСОВЕТА РЕБРИХИНСКОГО РАЙОНА АЛТАЙСКОГО КРАЯ:</w:t>
      </w:r>
    </w:p>
    <w:tbl>
      <w:tblPr>
        <w:tblW w:w="9900" w:type="dxa"/>
        <w:tblInd w:w="-25" w:type="dxa"/>
        <w:tblLayout w:type="fixed"/>
        <w:tblLook w:val="00A0"/>
      </w:tblPr>
      <w:tblGrid>
        <w:gridCol w:w="488"/>
        <w:gridCol w:w="8862"/>
        <w:gridCol w:w="550"/>
      </w:tblGrid>
      <w:tr w:rsidR="004A0AC9" w:rsidTr="0023129C">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1.</w:t>
            </w:r>
          </w:p>
        </w:tc>
        <w:tc>
          <w:tcPr>
            <w:tcW w:w="8859" w:type="dxa"/>
            <w:tcBorders>
              <w:top w:val="single" w:sz="4" w:space="0" w:color="000000"/>
              <w:left w:val="single" w:sz="4" w:space="0" w:color="000000"/>
              <w:bottom w:val="single" w:sz="4" w:space="0" w:color="000000"/>
              <w:right w:val="nil"/>
            </w:tcBorders>
          </w:tcPr>
          <w:p w:rsidR="004A0AC9" w:rsidRDefault="004A0AC9" w:rsidP="0023129C">
            <w:pPr>
              <w:suppressAutoHyphens w:val="0"/>
            </w:pPr>
            <w:r>
              <w:t>от 11.08.2023 № 39 «О внесении изменений в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«Поставка на учет граждан, испытывающих потребность в древесине для собственных нужд» ( в редакции от 29.07.2019 №45, 02.10.2020 №35, 22.10.2021 № 31, 14.03.2022 № 16)</w:t>
            </w: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2.</w:t>
            </w:r>
          </w:p>
        </w:tc>
        <w:tc>
          <w:tcPr>
            <w:tcW w:w="8859" w:type="dxa"/>
            <w:tcBorders>
              <w:top w:val="single" w:sz="4" w:space="0" w:color="000000"/>
              <w:left w:val="single" w:sz="4" w:space="0" w:color="000000"/>
              <w:bottom w:val="single" w:sz="4" w:space="0" w:color="000000"/>
              <w:right w:val="nil"/>
            </w:tcBorders>
          </w:tcPr>
          <w:p w:rsidR="004A0AC9" w:rsidRDefault="004A0AC9" w:rsidP="00293F22">
            <w:pPr>
              <w:tabs>
                <w:tab w:val="left" w:pos="3360"/>
              </w:tabs>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r>
              <w:t>4</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3</w:t>
            </w:r>
          </w:p>
        </w:tc>
        <w:tc>
          <w:tcPr>
            <w:tcW w:w="8859" w:type="dxa"/>
            <w:tcBorders>
              <w:top w:val="single" w:sz="4" w:space="0" w:color="000000"/>
              <w:left w:val="single" w:sz="4" w:space="0" w:color="000000"/>
              <w:bottom w:val="single" w:sz="4" w:space="0" w:color="000000"/>
              <w:right w:val="nil"/>
            </w:tcBorders>
          </w:tcPr>
          <w:p w:rsidR="004A0AC9" w:rsidRPr="0066099B" w:rsidRDefault="004A0AC9">
            <w:pPr>
              <w:pStyle w:val="NoSpacing"/>
              <w:ind w:right="-21"/>
              <w:jc w:val="both"/>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r>
              <w:t>6</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jc w:val="both"/>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p>
        </w:tc>
      </w:tr>
    </w:tbl>
    <w:p w:rsidR="004A0AC9" w:rsidRDefault="004A0AC9" w:rsidP="0023129C">
      <w:pPr>
        <w:jc w:val="center"/>
        <w:rPr>
          <w:sz w:val="15"/>
          <w:szCs w:val="15"/>
        </w:rPr>
      </w:pPr>
    </w:p>
    <w:p w:rsidR="004A0AC9" w:rsidRDefault="004A0AC9" w:rsidP="0023129C">
      <w:pPr>
        <w:jc w:val="center"/>
        <w:rPr>
          <w:sz w:val="15"/>
          <w:szCs w:val="15"/>
        </w:rPr>
      </w:pPr>
    </w:p>
    <w:p w:rsidR="004A0AC9" w:rsidRDefault="004A0AC9" w:rsidP="0023129C">
      <w:pPr>
        <w:jc w:val="center"/>
        <w:rPr>
          <w:sz w:val="15"/>
          <w:szCs w:val="15"/>
        </w:rPr>
      </w:pPr>
    </w:p>
    <w:p w:rsidR="004A0AC9" w:rsidRDefault="004A0AC9" w:rsidP="0023129C">
      <w:pPr>
        <w:jc w:val="center"/>
        <w:rPr>
          <w:sz w:val="15"/>
          <w:szCs w:val="15"/>
        </w:rPr>
      </w:pPr>
    </w:p>
    <w:p w:rsidR="004A0AC9" w:rsidRDefault="004A0AC9" w:rsidP="0023129C">
      <w:pPr>
        <w:jc w:val="center"/>
        <w:rPr>
          <w:b/>
          <w:sz w:val="32"/>
          <w:szCs w:val="32"/>
        </w:rPr>
      </w:pPr>
      <w:r>
        <w:rPr>
          <w:b/>
          <w:sz w:val="32"/>
          <w:szCs w:val="32"/>
        </w:rPr>
        <w:t>РАЗДЕЛ ПЕРВЫЙ</w:t>
      </w:r>
    </w:p>
    <w:p w:rsidR="004A0AC9" w:rsidRDefault="004A0AC9" w:rsidP="0023129C">
      <w:pPr>
        <w:jc w:val="center"/>
        <w:rPr>
          <w:b/>
          <w:sz w:val="32"/>
          <w:szCs w:val="32"/>
        </w:rPr>
      </w:pPr>
      <w:r>
        <w:rPr>
          <w:b/>
          <w:sz w:val="32"/>
          <w:szCs w:val="32"/>
        </w:rPr>
        <w:t>РЕШЕНИЯ ЗЕЛЕЕНОРОЩИНСКОГО СЕЛЬСКОГО  СОВЕТА НАРОДНЫХ ДЕПУТАТОВ ЗЕЛЕНОРОЩИНСКОГО СЕЛЬСОВЕТА РЕБРИХИНСКОГО РАЙОНА  АЛТАЙСКОГО КРАЯ</w:t>
      </w:r>
    </w:p>
    <w:p w:rsidR="004A0AC9" w:rsidRDefault="004A0AC9" w:rsidP="0023129C">
      <w:pPr>
        <w:autoSpaceDE w:val="0"/>
        <w:autoSpaceDN w:val="0"/>
        <w:adjustRightInd w:val="0"/>
        <w:jc w:val="center"/>
        <w:rPr>
          <w:sz w:val="15"/>
          <w:szCs w:val="15"/>
        </w:rPr>
      </w:pPr>
    </w:p>
    <w:p w:rsidR="004A0AC9" w:rsidRDefault="004A0AC9" w:rsidP="0023129C">
      <w:pPr>
        <w:suppressAutoHyphens w:val="0"/>
        <w:jc w:val="both"/>
        <w:rPr>
          <w:sz w:val="15"/>
          <w:szCs w:val="15"/>
          <w:lang w:eastAsia="ru-RU"/>
        </w:rPr>
      </w:pPr>
    </w:p>
    <w:p w:rsidR="004A0AC9" w:rsidRDefault="004A0AC9" w:rsidP="0023129C">
      <w:pPr>
        <w:suppressAutoHyphens w:val="0"/>
        <w:jc w:val="both"/>
        <w:rPr>
          <w:sz w:val="15"/>
          <w:szCs w:val="15"/>
          <w:lang w:eastAsia="ru-RU"/>
        </w:rPr>
      </w:pPr>
    </w:p>
    <w:p w:rsidR="004A0AC9" w:rsidRDefault="004A0AC9" w:rsidP="0023129C">
      <w:pPr>
        <w:suppressAutoHyphens w:val="0"/>
        <w:jc w:val="both"/>
        <w:rPr>
          <w:sz w:val="15"/>
          <w:szCs w:val="15"/>
          <w:lang w:eastAsia="ru-RU"/>
        </w:rPr>
      </w:pPr>
    </w:p>
    <w:p w:rsidR="004A0AC9" w:rsidRDefault="004A0AC9" w:rsidP="0023129C">
      <w:pPr>
        <w:suppressAutoHyphens w:val="0"/>
        <w:jc w:val="both"/>
        <w:rPr>
          <w:sz w:val="15"/>
          <w:szCs w:val="15"/>
          <w:lang w:eastAsia="ru-RU"/>
        </w:rPr>
      </w:pPr>
    </w:p>
    <w:p w:rsidR="004A0AC9" w:rsidRDefault="004A0AC9" w:rsidP="0023129C">
      <w:pPr>
        <w:suppressAutoHyphens w:val="0"/>
        <w:jc w:val="both"/>
        <w:rPr>
          <w:sz w:val="15"/>
          <w:szCs w:val="15"/>
          <w:lang w:eastAsia="ru-RU"/>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b/>
          <w:sz w:val="32"/>
          <w:szCs w:val="32"/>
        </w:rPr>
      </w:pPr>
    </w:p>
    <w:p w:rsidR="004A0AC9" w:rsidRDefault="004A0AC9" w:rsidP="0023129C">
      <w:pPr>
        <w:autoSpaceDE w:val="0"/>
        <w:autoSpaceDN w:val="0"/>
        <w:adjustRightInd w:val="0"/>
        <w:jc w:val="center"/>
        <w:rPr>
          <w:sz w:val="32"/>
          <w:szCs w:val="32"/>
        </w:rPr>
      </w:pPr>
      <w:r>
        <w:rPr>
          <w:b/>
          <w:sz w:val="32"/>
          <w:szCs w:val="32"/>
        </w:rPr>
        <w:t>РАЗДЕЛ ВТОРОЙ</w:t>
      </w:r>
    </w:p>
    <w:p w:rsidR="004A0AC9" w:rsidRDefault="004A0AC9" w:rsidP="0023129C">
      <w:pPr>
        <w:jc w:val="center"/>
        <w:rPr>
          <w:b/>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0pt;margin-top:78.45pt;width:93.6pt;height:74.8pt;z-index:251658240;visibility:visible">
            <v:imagedata r:id="rId7" o:title=""/>
            <w10:wrap type="topAndBottom"/>
          </v:shape>
        </w:pict>
      </w:r>
      <w:r>
        <w:rPr>
          <w:b/>
          <w:sz w:val="32"/>
          <w:szCs w:val="32"/>
        </w:rPr>
        <w:t xml:space="preserve">ПОСТАНОВЛЕНИЯ И РАСПОРЯЖЕНИЯ  АДМИНИСТРАЦИИ  ЗЕЛЕНОРОЩИНСКОГО СЕЛЬСОВЕТА РЕБРИХИНСКОГО РАЙОНА АЛТАЙСКОГО </w:t>
      </w:r>
    </w:p>
    <w:p w:rsidR="004A0AC9" w:rsidRPr="00A56193" w:rsidRDefault="004A0AC9" w:rsidP="0023129C">
      <w:pPr>
        <w:jc w:val="center"/>
        <w:rPr>
          <w:b/>
        </w:rPr>
      </w:pPr>
    </w:p>
    <w:p w:rsidR="004A0AC9" w:rsidRPr="00A56193" w:rsidRDefault="004A0AC9" w:rsidP="0023129C">
      <w:pPr>
        <w:jc w:val="center"/>
        <w:rPr>
          <w:b/>
        </w:rPr>
      </w:pPr>
    </w:p>
    <w:p w:rsidR="004A0AC9" w:rsidRPr="00A56193" w:rsidRDefault="004A0AC9" w:rsidP="00A56193">
      <w:pPr>
        <w:tabs>
          <w:tab w:val="center" w:pos="4819"/>
        </w:tabs>
        <w:jc w:val="center"/>
        <w:rPr>
          <w:b/>
          <w:bCs/>
          <w:noProof/>
        </w:rPr>
      </w:pPr>
      <w:r w:rsidRPr="00A56193">
        <w:rPr>
          <w:b/>
          <w:bCs/>
        </w:rPr>
        <w:t>АДМИНИСТРАЦИЯ ЗЕЛЕНОРОЩИНСКОГО СЕЛЬСОВЕТА</w:t>
      </w:r>
    </w:p>
    <w:p w:rsidR="004A0AC9" w:rsidRPr="00A56193" w:rsidRDefault="004A0AC9" w:rsidP="00A56193">
      <w:pPr>
        <w:widowControl w:val="0"/>
        <w:spacing w:line="276" w:lineRule="auto"/>
        <w:jc w:val="center"/>
        <w:rPr>
          <w:b/>
        </w:rPr>
      </w:pPr>
      <w:r w:rsidRPr="00A56193">
        <w:rPr>
          <w:b/>
        </w:rPr>
        <w:t>РЕБРИХИНСКОГО РАЙОНА АЛТАЙСКОГО КРАЯ</w:t>
      </w:r>
    </w:p>
    <w:p w:rsidR="004A0AC9" w:rsidRPr="00A56193" w:rsidRDefault="004A0AC9" w:rsidP="00A56193">
      <w:pPr>
        <w:widowControl w:val="0"/>
        <w:ind w:left="3600" w:firstLine="482"/>
        <w:jc w:val="both"/>
        <w:rPr>
          <w:b/>
        </w:rPr>
      </w:pPr>
      <w:r w:rsidRPr="00A56193">
        <w:rPr>
          <w:b/>
        </w:rPr>
        <w:t xml:space="preserve">                                                       </w:t>
      </w:r>
    </w:p>
    <w:p w:rsidR="004A0AC9" w:rsidRPr="00A56193" w:rsidRDefault="004A0AC9" w:rsidP="00A56193">
      <w:pPr>
        <w:widowControl w:val="0"/>
        <w:ind w:left="3600" w:firstLine="482"/>
        <w:jc w:val="both"/>
        <w:rPr>
          <w:b/>
        </w:rPr>
      </w:pPr>
    </w:p>
    <w:p w:rsidR="004A0AC9" w:rsidRPr="00A56193" w:rsidRDefault="004A0AC9" w:rsidP="00A56193">
      <w:pPr>
        <w:widowControl w:val="0"/>
        <w:spacing w:line="276" w:lineRule="auto"/>
        <w:ind w:firstLine="482"/>
        <w:jc w:val="center"/>
        <w:rPr>
          <w:b/>
        </w:rPr>
      </w:pPr>
      <w:r w:rsidRPr="00A56193">
        <w:rPr>
          <w:b/>
        </w:rPr>
        <w:t xml:space="preserve">ПОСТАНОВЛЕНИЕ </w:t>
      </w:r>
    </w:p>
    <w:p w:rsidR="004A0AC9" w:rsidRPr="00A56193" w:rsidRDefault="004A0AC9" w:rsidP="00A56193">
      <w:pPr>
        <w:widowControl w:val="0"/>
        <w:spacing w:line="276" w:lineRule="auto"/>
        <w:ind w:firstLine="482"/>
        <w:jc w:val="center"/>
        <w:rPr>
          <w:b/>
        </w:rPr>
      </w:pPr>
    </w:p>
    <w:p w:rsidR="004A0AC9" w:rsidRPr="00A56193" w:rsidRDefault="004A0AC9" w:rsidP="00A56193">
      <w:pPr>
        <w:widowControl w:val="0"/>
        <w:jc w:val="center"/>
        <w:rPr>
          <w:b/>
        </w:rPr>
      </w:pPr>
      <w:r w:rsidRPr="00A56193">
        <w:rPr>
          <w:b/>
        </w:rPr>
        <w:t xml:space="preserve">11.08.2023                                                                                                      </w:t>
      </w:r>
      <w:r w:rsidRPr="00A56193">
        <w:rPr>
          <w:b/>
        </w:rPr>
        <w:tab/>
        <w:t xml:space="preserve">    № 39</w:t>
      </w:r>
    </w:p>
    <w:p w:rsidR="004A0AC9" w:rsidRPr="00A56193" w:rsidRDefault="004A0AC9" w:rsidP="00A56193">
      <w:pPr>
        <w:widowControl w:val="0"/>
        <w:tabs>
          <w:tab w:val="left" w:pos="4253"/>
        </w:tabs>
        <w:ind w:firstLine="482"/>
        <w:jc w:val="center"/>
        <w:rPr>
          <w:b/>
        </w:rPr>
      </w:pPr>
      <w:r w:rsidRPr="00A56193">
        <w:rPr>
          <w:b/>
        </w:rPr>
        <w:t>с. Зеленая Роща</w:t>
      </w:r>
    </w:p>
    <w:p w:rsidR="004A0AC9" w:rsidRPr="00A56193" w:rsidRDefault="004A0AC9" w:rsidP="00A56193">
      <w:pPr>
        <w:widowControl w:val="0"/>
        <w:tabs>
          <w:tab w:val="left" w:pos="4253"/>
        </w:tabs>
        <w:ind w:firstLine="482"/>
        <w:jc w:val="both"/>
      </w:pPr>
    </w:p>
    <w:p w:rsidR="004A0AC9" w:rsidRPr="00A56193" w:rsidRDefault="004A0AC9" w:rsidP="00A56193">
      <w:pPr>
        <w:widowControl w:val="0"/>
        <w:tabs>
          <w:tab w:val="left" w:pos="4253"/>
        </w:tabs>
        <w:ind w:firstLine="482"/>
        <w:jc w:val="both"/>
      </w:pPr>
    </w:p>
    <w:p w:rsidR="004A0AC9" w:rsidRPr="00A56193" w:rsidRDefault="004A0AC9" w:rsidP="00A56193">
      <w:pPr>
        <w:pStyle w:val="BodyText2"/>
        <w:jc w:val="center"/>
        <w:rPr>
          <w:b/>
        </w:rPr>
      </w:pPr>
      <w:r w:rsidRPr="00A56193">
        <w:rPr>
          <w:b/>
        </w:rPr>
        <w:t>О внесении изменений в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02.10.2020 № 35, 22.10.2021 № 31, 14.03.2022 № 16)</w:t>
      </w:r>
    </w:p>
    <w:p w:rsidR="004A0AC9" w:rsidRPr="00A56193" w:rsidRDefault="004A0AC9" w:rsidP="00A56193">
      <w:pPr>
        <w:pStyle w:val="BodyText2"/>
        <w:jc w:val="center"/>
      </w:pPr>
      <w:r w:rsidRPr="00A56193">
        <w:t>В соответствии Федеральным законом от 27.07.2010 № 210-ФЗ «Об организации предоставления государственных и муниципальных услуг», законом Алтайского края от 28.02.2023 № 8-ЗС "О внесении изменений в статью 7 закона Алтайского края "О регулировании отдельных лесных отношений на территории Алтайского края" и законом Алтайского края от 05.04.2023 № 15-ЗС "О внесении изменений в закон Алтайского края "О регулировании отдельных лесных отношений на территории Алтайского края",</w:t>
      </w:r>
    </w:p>
    <w:p w:rsidR="004A0AC9" w:rsidRPr="00A56193" w:rsidRDefault="004A0AC9" w:rsidP="00A56193">
      <w:pPr>
        <w:ind w:firstLine="709"/>
        <w:jc w:val="both"/>
      </w:pPr>
    </w:p>
    <w:p w:rsidR="004A0AC9" w:rsidRPr="00A56193" w:rsidRDefault="004A0AC9" w:rsidP="00A56193">
      <w:pPr>
        <w:jc w:val="center"/>
      </w:pPr>
      <w:r w:rsidRPr="00A56193">
        <w:t>ПОСТАНОВЛЯЮ:</w:t>
      </w:r>
    </w:p>
    <w:p w:rsidR="004A0AC9" w:rsidRPr="00A56193" w:rsidRDefault="004A0AC9" w:rsidP="00A56193">
      <w:pPr>
        <w:tabs>
          <w:tab w:val="left" w:pos="9214"/>
          <w:tab w:val="left" w:pos="9471"/>
        </w:tabs>
        <w:ind w:firstLine="709"/>
        <w:jc w:val="center"/>
      </w:pPr>
    </w:p>
    <w:p w:rsidR="004A0AC9" w:rsidRPr="00A56193" w:rsidRDefault="004A0AC9" w:rsidP="00A56193">
      <w:pPr>
        <w:pStyle w:val="BodyText2"/>
        <w:ind w:firstLine="709"/>
      </w:pPr>
      <w:r w:rsidRPr="00A56193">
        <w:t>1.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02.10.2020 № 35, 22.10.2021 № 31, 14.03.2022 № 16)следующие изменения:</w:t>
      </w:r>
    </w:p>
    <w:p w:rsidR="004A0AC9" w:rsidRPr="00A56193" w:rsidRDefault="004A0AC9" w:rsidP="00A56193">
      <w:pPr>
        <w:pStyle w:val="BodyText2"/>
        <w:ind w:firstLine="709"/>
      </w:pPr>
      <w:r w:rsidRPr="00A56193">
        <w:t>1.1. пункт 1.2 изложить в следующей редакции:</w:t>
      </w:r>
    </w:p>
    <w:p w:rsidR="004A0AC9" w:rsidRPr="00A56193" w:rsidRDefault="004A0AC9" w:rsidP="00A56193">
      <w:pPr>
        <w:tabs>
          <w:tab w:val="left" w:pos="567"/>
        </w:tabs>
        <w:ind w:firstLine="709"/>
        <w:jc w:val="both"/>
      </w:pPr>
      <w:r w:rsidRPr="00A56193">
        <w:t>«1.2. Описание заявителей.</w:t>
      </w:r>
    </w:p>
    <w:p w:rsidR="004A0AC9" w:rsidRPr="00A56193" w:rsidRDefault="004A0AC9" w:rsidP="00A56193">
      <w:pPr>
        <w:tabs>
          <w:tab w:val="left" w:pos="567"/>
        </w:tabs>
        <w:ind w:firstLine="709"/>
        <w:jc w:val="both"/>
      </w:pPr>
      <w:r w:rsidRPr="00A56193">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4A0AC9" w:rsidRPr="00A56193" w:rsidRDefault="004A0AC9" w:rsidP="00A56193">
      <w:pPr>
        <w:tabs>
          <w:tab w:val="left" w:pos="567"/>
        </w:tabs>
        <w:ind w:firstLine="709"/>
        <w:jc w:val="both"/>
      </w:pPr>
      <w:r w:rsidRPr="00A56193">
        <w:t>В первоочередном порядке осуществляют заготовку либо приобретение древесины для собственных нужд следующие категории граждан:</w:t>
      </w:r>
    </w:p>
    <w:p w:rsidR="004A0AC9" w:rsidRPr="00A56193" w:rsidRDefault="004A0AC9" w:rsidP="00A56193">
      <w:pPr>
        <w:tabs>
          <w:tab w:val="left" w:pos="567"/>
        </w:tabs>
        <w:ind w:firstLine="709"/>
        <w:jc w:val="both"/>
      </w:pPr>
      <w:r w:rsidRPr="00A56193">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4A0AC9" w:rsidRPr="00A56193" w:rsidRDefault="004A0AC9" w:rsidP="00A56193">
      <w:pPr>
        <w:tabs>
          <w:tab w:val="left" w:pos="567"/>
        </w:tabs>
        <w:ind w:firstLine="709"/>
        <w:jc w:val="both"/>
      </w:pPr>
      <w:r w:rsidRPr="00A56193">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A0AC9" w:rsidRPr="00A56193" w:rsidRDefault="004A0AC9" w:rsidP="00A56193">
      <w:pPr>
        <w:tabs>
          <w:tab w:val="left" w:pos="567"/>
        </w:tabs>
        <w:ind w:firstLine="709"/>
        <w:jc w:val="both"/>
      </w:pPr>
      <w:r w:rsidRPr="00A56193">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4A0AC9" w:rsidRPr="00A56193" w:rsidRDefault="004A0AC9" w:rsidP="00A56193">
      <w:pPr>
        <w:pStyle w:val="ConsPlusNormal"/>
        <w:ind w:firstLine="540"/>
        <w:jc w:val="both"/>
        <w:rPr>
          <w:rFonts w:ascii="Times New Roman" w:hAnsi="Times New Roman" w:cs="Times New Roman"/>
          <w:sz w:val="20"/>
        </w:rPr>
      </w:pPr>
      <w:bookmarkStart w:id="0" w:name="P166"/>
      <w:bookmarkEnd w:id="0"/>
      <w:r w:rsidRPr="00A56193">
        <w:rPr>
          <w:rFonts w:ascii="Times New Roman" w:hAnsi="Times New Roman" w:cs="Times New Roman"/>
          <w:sz w:val="20"/>
        </w:rPr>
        <w:t xml:space="preserve">а) призванных на военную службу в Вооруженные Силы Российской Федерации по мобилизации или заключивших в соответствии с </w:t>
      </w:r>
      <w:hyperlink r:id="rId8"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A56193">
          <w:rPr>
            <w:rFonts w:ascii="Times New Roman" w:hAnsi="Times New Roman" w:cs="Times New Roman"/>
            <w:sz w:val="20"/>
          </w:rPr>
          <w:t>пунктом 7 статьи 38</w:t>
        </w:r>
      </w:hyperlink>
      <w:r w:rsidRPr="00A56193">
        <w:rPr>
          <w:rFonts w:ascii="Times New Roman" w:hAnsi="Times New Roman" w:cs="Times New Roman"/>
          <w:sz w:val="20"/>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4A0AC9" w:rsidRPr="00A56193" w:rsidRDefault="004A0AC9" w:rsidP="00A56193">
      <w:pPr>
        <w:pStyle w:val="ConsPlusNormal"/>
        <w:ind w:firstLine="540"/>
        <w:jc w:val="both"/>
        <w:rPr>
          <w:rFonts w:ascii="Times New Roman" w:hAnsi="Times New Roman" w:cs="Times New Roman"/>
          <w:sz w:val="20"/>
        </w:rPr>
      </w:pPr>
      <w:bookmarkStart w:id="1" w:name="P167"/>
      <w:bookmarkEnd w:id="1"/>
      <w:r w:rsidRPr="00A56193">
        <w:rPr>
          <w:rFonts w:ascii="Times New Roman" w:hAnsi="Times New Roman" w:cs="Times New Roman"/>
          <w:sz w:val="20"/>
        </w:rPr>
        <w:t xml:space="preserve">б) членов семьи (дети, родители, супруг (супруга) граждан, указанных в подпункте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A56193">
          <w:rPr>
            <w:rFonts w:ascii="Times New Roman" w:hAnsi="Times New Roman" w:cs="Times New Roman"/>
            <w:sz w:val="20"/>
          </w:rPr>
          <w:t xml:space="preserve">«а» </w:t>
        </w:r>
      </w:hyperlink>
      <w:r w:rsidRPr="00A56193">
        <w:rPr>
          <w:rFonts w:ascii="Times New Roman" w:hAnsi="Times New Roman" w:cs="Times New Roman"/>
          <w:sz w:val="20"/>
        </w:rPr>
        <w:t>, в том числе погибших (умерших).</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 xml:space="preserve">По основанию, указанному в </w:t>
      </w:r>
      <w:hyperlink w:anchor="P165" w:tooltip="2.1. 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
        <w:r w:rsidRPr="00A56193">
          <w:rPr>
            <w:rFonts w:ascii="Times New Roman" w:hAnsi="Times New Roman" w:cs="Times New Roman"/>
            <w:sz w:val="20"/>
          </w:rPr>
          <w:t>подпунктах</w:t>
        </w:r>
      </w:hyperlink>
      <w:r w:rsidRPr="00A56193">
        <w:rPr>
          <w:rFonts w:ascii="Times New Roman" w:hAnsi="Times New Roman" w:cs="Times New Roman"/>
          <w:sz w:val="20"/>
        </w:rPr>
        <w:t xml:space="preserve"> «а» и «б»,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w:t>
      </w:r>
      <w:hyperlink r:id="rId9" w:tooltip="Закон РФ от 25.06.1993 N 5242-1 (ред. от 28.12.2022)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sidRPr="00A56193">
          <w:rPr>
            <w:rFonts w:ascii="Times New Roman" w:hAnsi="Times New Roman" w:cs="Times New Roman"/>
            <w:sz w:val="20"/>
          </w:rPr>
          <w:t>Закона</w:t>
        </w:r>
      </w:hyperlink>
      <w:r w:rsidRPr="00A56193">
        <w:rPr>
          <w:rFonts w:ascii="Times New Roman" w:hAnsi="Times New Roman" w:cs="Times New Roman"/>
          <w:sz w:val="20"/>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и имеют право на заготовку или приобретение древесины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4A0AC9" w:rsidRPr="00A56193" w:rsidRDefault="004A0AC9" w:rsidP="00A56193">
      <w:pPr>
        <w:tabs>
          <w:tab w:val="left" w:pos="567"/>
        </w:tabs>
        <w:autoSpaceDE w:val="0"/>
        <w:autoSpaceDN w:val="0"/>
        <w:adjustRightInd w:val="0"/>
        <w:ind w:firstLine="709"/>
        <w:jc w:val="both"/>
      </w:pPr>
      <w:r w:rsidRPr="00A56193">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A0AC9" w:rsidRPr="00A56193" w:rsidRDefault="004A0AC9" w:rsidP="00A56193">
      <w:pPr>
        <w:tabs>
          <w:tab w:val="left" w:pos="567"/>
        </w:tabs>
        <w:autoSpaceDE w:val="0"/>
        <w:autoSpaceDN w:val="0"/>
        <w:adjustRightInd w:val="0"/>
        <w:ind w:firstLine="709"/>
        <w:jc w:val="both"/>
      </w:pPr>
      <w:r w:rsidRPr="00A56193">
        <w:t>1.2. пункт 2.7.1.2.изложить в следующей редакции:</w:t>
      </w:r>
    </w:p>
    <w:p w:rsidR="004A0AC9" w:rsidRPr="00A56193" w:rsidRDefault="004A0AC9" w:rsidP="00A56193">
      <w:pPr>
        <w:ind w:firstLine="709"/>
        <w:jc w:val="both"/>
      </w:pPr>
      <w:r w:rsidRPr="00A56193">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A0AC9" w:rsidRPr="00A56193" w:rsidRDefault="004A0AC9" w:rsidP="00A56193">
      <w:pPr>
        <w:ind w:firstLine="709"/>
        <w:jc w:val="both"/>
        <w:rPr>
          <w:b/>
        </w:rPr>
      </w:pPr>
      <w:r w:rsidRPr="00A56193">
        <w:rPr>
          <w:b/>
        </w:rPr>
        <w:t>1) для заготовки (приобретения) древесины в целях индивидуального жилищного строительства:</w:t>
      </w:r>
    </w:p>
    <w:p w:rsidR="004A0AC9" w:rsidRPr="00A56193" w:rsidRDefault="004A0AC9" w:rsidP="00A56193">
      <w:pPr>
        <w:ind w:firstLine="709"/>
        <w:jc w:val="both"/>
      </w:pPr>
      <w:r w:rsidRPr="00A56193">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на вышеуказанный земельный участок;</w:t>
      </w:r>
    </w:p>
    <w:p w:rsidR="004A0AC9" w:rsidRPr="00A56193" w:rsidRDefault="004A0AC9" w:rsidP="00A56193">
      <w:pPr>
        <w:ind w:firstLine="709"/>
        <w:jc w:val="both"/>
      </w:pPr>
      <w:r w:rsidRPr="00A56193">
        <w:t>б) копии документов, разрешающих строительство;</w:t>
      </w:r>
    </w:p>
    <w:p w:rsidR="004A0AC9" w:rsidRPr="00A56193" w:rsidRDefault="004A0AC9" w:rsidP="00A56193">
      <w:pPr>
        <w:ind w:firstLine="709"/>
        <w:jc w:val="both"/>
      </w:pPr>
      <w:r w:rsidRPr="00A56193">
        <w:t>в) копия решения о принятии гражданина на учет в качестве нуждающегося в жилом помещении (для категории граждан, указанной в подпункте 1 пункта 1.2.  и абзаце 6 пункта 1.2. настоящего административного регламента);</w:t>
      </w:r>
    </w:p>
    <w:p w:rsidR="004A0AC9" w:rsidRPr="00A56193" w:rsidRDefault="004A0AC9" w:rsidP="00A56193">
      <w:pPr>
        <w:ind w:firstLine="709"/>
        <w:jc w:val="both"/>
      </w:pPr>
      <w:r w:rsidRPr="00A56193">
        <w:t>г) копии документов, подтверждающих получение гражданином бюджетных средств на строительство жилого помещения (для категории граждан, указанных в под</w:t>
      </w:r>
      <w:hyperlink r:id="rId10" w:history="1">
        <w:r w:rsidRPr="00A56193">
          <w:t>пункте 2 пункта 1.2. и абзаце 6 пункта 1.2.</w:t>
        </w:r>
      </w:hyperlink>
      <w:r w:rsidRPr="00A56193">
        <w:t xml:space="preserve"> настоящего административного регламента);</w:t>
      </w:r>
    </w:p>
    <w:p w:rsidR="004A0AC9" w:rsidRPr="00A56193" w:rsidRDefault="004A0AC9" w:rsidP="00A56193">
      <w:pPr>
        <w:ind w:firstLine="709"/>
        <w:jc w:val="both"/>
      </w:pPr>
      <w:r w:rsidRPr="00A56193">
        <w:t>д) выписка из Единого государственного реестра недвижимости о правах отдельного лица на имевшиеся (имеющиеся)  у него объекты недвижимости в отношении в отношении заявителя (для категории граждан, указанной в под</w:t>
      </w:r>
      <w:hyperlink r:id="rId11" w:history="1">
        <w:r w:rsidRPr="00A56193">
          <w:t>пункте 3 пункта 1.2</w:t>
        </w:r>
      </w:hyperlink>
      <w:r w:rsidRPr="00A56193">
        <w:t xml:space="preserve"> и абзацах 6 и 10 пункта 1.2 настоящего административного регламента);</w:t>
      </w:r>
    </w:p>
    <w:p w:rsidR="004A0AC9" w:rsidRPr="00A56193" w:rsidRDefault="004A0AC9" w:rsidP="00A56193">
      <w:pPr>
        <w:ind w:firstLine="709"/>
        <w:jc w:val="both"/>
      </w:pPr>
      <w:r w:rsidRPr="00A56193">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4A0AC9" w:rsidRPr="00A56193" w:rsidRDefault="004A0AC9" w:rsidP="00A56193">
      <w:pPr>
        <w:ind w:firstLine="709"/>
        <w:jc w:val="both"/>
      </w:pPr>
      <w:r w:rsidRPr="00A56193">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4A0AC9" w:rsidRPr="00A56193" w:rsidRDefault="004A0AC9" w:rsidP="00A56193">
      <w:pPr>
        <w:ind w:firstLine="709"/>
        <w:jc w:val="both"/>
      </w:pPr>
      <w:r w:rsidRPr="00A56193">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10 пункта 1.2 настоящего административного регламента);</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2" w:tooltip="Федеральный закон от 28.03.1998 N 53-ФЗ (ред. от 24.09.2022) &quot;О воинской обязанности и военной службе&quot; (с изм. и доп., вступ. в силу с 13.10.2022) ------------ Недействующая редакция {КонсультантПлюс}">
        <w:r w:rsidRPr="00A56193">
          <w:rPr>
            <w:rFonts w:ascii="Times New Roman" w:hAnsi="Times New Roman" w:cs="Times New Roman"/>
            <w:sz w:val="20"/>
          </w:rPr>
          <w:t>пунктом 7 статьи 38</w:t>
        </w:r>
      </w:hyperlink>
      <w:r w:rsidRPr="00A56193">
        <w:rPr>
          <w:rFonts w:ascii="Times New Roman" w:hAnsi="Times New Roman" w:cs="Times New Roman"/>
          <w:sz w:val="20"/>
        </w:rPr>
        <w:t xml:space="preserve">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абзаце 7 пункта 1.2. настоящего административного регламента);</w:t>
      </w:r>
    </w:p>
    <w:p w:rsidR="004A0AC9" w:rsidRPr="00A56193" w:rsidRDefault="004A0AC9" w:rsidP="00A56193">
      <w:pPr>
        <w:pStyle w:val="ConsPlusNormal"/>
        <w:ind w:firstLine="540"/>
        <w:jc w:val="both"/>
        <w:rPr>
          <w:rFonts w:ascii="Times New Roman" w:hAnsi="Times New Roman" w:cs="Times New Roman"/>
          <w:sz w:val="20"/>
        </w:rPr>
      </w:pPr>
      <w:bookmarkStart w:id="2" w:name="P240"/>
      <w:bookmarkEnd w:id="2"/>
      <w:r w:rsidRPr="00A56193">
        <w:rPr>
          <w:rFonts w:ascii="Times New Roman" w:hAnsi="Times New Roman" w:cs="Times New Roman"/>
          <w:sz w:val="20"/>
        </w:rPr>
        <w:t xml:space="preserve">к) копии документов, подтверждающих статус члена семьи (ребенка, родителя, супруга (супруги) граждан, указанных в </w:t>
      </w:r>
      <w:hyperlink w:anchor="P166" w:tooltip="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quot;О воинской обязанности и военной службе&quot; контракт о прохождении военн">
        <w:r w:rsidRPr="00A56193">
          <w:rPr>
            <w:rFonts w:ascii="Times New Roman" w:hAnsi="Times New Roman" w:cs="Times New Roman"/>
            <w:sz w:val="20"/>
          </w:rPr>
          <w:t>абзаце</w:t>
        </w:r>
      </w:hyperlink>
      <w:r w:rsidRPr="00A56193">
        <w:rPr>
          <w:rFonts w:ascii="Times New Roman" w:hAnsi="Times New Roman" w:cs="Times New Roman"/>
          <w:sz w:val="20"/>
        </w:rPr>
        <w:t xml:space="preserve"> 7 пункта 1.2. настоящего административного регламента (для категории граждан, указанной в абзаце 8 пункта 1.2. настоящего административного регламента);</w:t>
      </w:r>
    </w:p>
    <w:p w:rsidR="004A0AC9" w:rsidRPr="00A56193" w:rsidRDefault="004A0AC9" w:rsidP="00A56193">
      <w:pPr>
        <w:ind w:firstLine="709"/>
        <w:jc w:val="both"/>
        <w:rPr>
          <w:b/>
        </w:rPr>
      </w:pPr>
      <w:r w:rsidRPr="00A56193">
        <w:rPr>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cs="Times New Roman"/>
          <w:sz w:val="20"/>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4A0AC9" w:rsidRPr="00A56193" w:rsidRDefault="004A0AC9" w:rsidP="00A56193">
      <w:pPr>
        <w:ind w:firstLine="709"/>
        <w:jc w:val="both"/>
      </w:pPr>
      <w:r w:rsidRPr="00A56193">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10 пункта 1.2 настоящего административного регламента);</w:t>
      </w:r>
    </w:p>
    <w:p w:rsidR="004A0AC9" w:rsidRPr="00A56193" w:rsidRDefault="004A0AC9" w:rsidP="00A56193">
      <w:pPr>
        <w:pStyle w:val="ConsPlusNormal"/>
        <w:ind w:firstLine="540"/>
        <w:jc w:val="both"/>
        <w:rPr>
          <w:rFonts w:ascii="Times New Roman" w:hAnsi="Times New Roman"/>
          <w:sz w:val="20"/>
        </w:rPr>
      </w:pPr>
      <w:r w:rsidRPr="00A56193">
        <w:rPr>
          <w:rFonts w:ascii="Times New Roman" w:hAnsi="Times New Roman" w:cs="Times New Roman"/>
          <w:b/>
          <w:sz w:val="20"/>
        </w:rPr>
        <w:t>3) для заготовки (приобретения) древесины с целью отопления жилого дома, части жилого дома, иных жилых помещений, имеющих печное отопление</w:t>
      </w:r>
      <w:r w:rsidRPr="00A56193">
        <w:rPr>
          <w:rFonts w:ascii="Times New Roman" w:hAnsi="Times New Roman" w:cs="Times New Roman"/>
          <w:sz w:val="20"/>
        </w:rPr>
        <w:t>,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4A0AC9" w:rsidRPr="00A56193" w:rsidRDefault="004A0AC9" w:rsidP="00A56193">
      <w:pPr>
        <w:tabs>
          <w:tab w:val="left" w:pos="567"/>
        </w:tabs>
        <w:autoSpaceDE w:val="0"/>
        <w:autoSpaceDN w:val="0"/>
        <w:adjustRightInd w:val="0"/>
        <w:ind w:firstLine="709"/>
        <w:jc w:val="both"/>
      </w:pPr>
      <w:r w:rsidRPr="00A56193">
        <w:t>1.</w:t>
      </w:r>
      <w:bookmarkStart w:id="3" w:name="_GoBack"/>
      <w:bookmarkEnd w:id="3"/>
      <w:r w:rsidRPr="00A56193">
        <w:t>3. пункт 2.8 изложить в следующей редакции:</w:t>
      </w:r>
    </w:p>
    <w:p w:rsidR="004A0AC9" w:rsidRPr="00A56193" w:rsidRDefault="004A0AC9" w:rsidP="00A56193">
      <w:pPr>
        <w:ind w:firstLine="709"/>
        <w:jc w:val="both"/>
      </w:pPr>
      <w:r w:rsidRPr="00A56193">
        <w:t>«2.8. Нормативы заготовки или приобретения гражданами древесины для собственных нужд составляют:</w:t>
      </w:r>
    </w:p>
    <w:p w:rsidR="004A0AC9" w:rsidRPr="00A56193" w:rsidRDefault="004A0AC9" w:rsidP="00A56193">
      <w:pPr>
        <w:ind w:firstLine="709"/>
        <w:jc w:val="both"/>
      </w:pPr>
      <w:r w:rsidRPr="00A56193">
        <w:t xml:space="preserve"> 1) для индивидуального жилищного строительства:</w:t>
      </w:r>
    </w:p>
    <w:p w:rsidR="004A0AC9" w:rsidRPr="00A56193" w:rsidRDefault="004A0AC9" w:rsidP="00A56193">
      <w:pPr>
        <w:ind w:firstLine="709"/>
        <w:jc w:val="both"/>
      </w:pPr>
      <w:r w:rsidRPr="00A56193">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0AC9" w:rsidRPr="00A56193" w:rsidRDefault="004A0AC9" w:rsidP="00A56193">
      <w:pPr>
        <w:ind w:firstLine="709"/>
        <w:jc w:val="both"/>
      </w:pPr>
      <w:r w:rsidRPr="00A56193">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4A0AC9" w:rsidRPr="00A56193" w:rsidRDefault="004A0AC9" w:rsidP="00A56193">
      <w:pPr>
        <w:ind w:firstLine="709"/>
        <w:jc w:val="both"/>
      </w:pPr>
      <w:r w:rsidRPr="00A56193">
        <w:t>2) для ремонта жилого дома, части жилого дома, иных жилых помещений, ремонта (возведения) хозяйственных построек:</w:t>
      </w:r>
    </w:p>
    <w:p w:rsidR="004A0AC9" w:rsidRPr="00A56193" w:rsidRDefault="004A0AC9" w:rsidP="00A56193">
      <w:pPr>
        <w:ind w:firstLine="709"/>
        <w:jc w:val="both"/>
      </w:pPr>
      <w:r w:rsidRPr="00A56193">
        <w:t>а) до 15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0AC9" w:rsidRPr="00A56193" w:rsidRDefault="004A0AC9" w:rsidP="00A56193">
      <w:pPr>
        <w:ind w:firstLine="709"/>
        <w:jc w:val="both"/>
      </w:pPr>
      <w:r w:rsidRPr="00A56193">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4A0AC9" w:rsidRPr="00A56193" w:rsidRDefault="004A0AC9" w:rsidP="00A56193">
      <w:pPr>
        <w:ind w:firstLine="709"/>
        <w:jc w:val="both"/>
      </w:pPr>
      <w:r w:rsidRPr="00A56193">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4A0AC9" w:rsidRPr="00A56193" w:rsidRDefault="004A0AC9" w:rsidP="00A56193">
      <w:pPr>
        <w:ind w:firstLine="709"/>
        <w:jc w:val="both"/>
      </w:pPr>
      <w:r w:rsidRPr="00A56193">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4A0AC9" w:rsidRPr="00A56193" w:rsidRDefault="004A0AC9" w:rsidP="00A56193">
      <w:pPr>
        <w:ind w:firstLine="709"/>
        <w:jc w:val="both"/>
      </w:pPr>
      <w:r w:rsidRPr="00A56193">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0AC9" w:rsidRPr="00A56193" w:rsidRDefault="004A0AC9" w:rsidP="00A56193">
      <w:pPr>
        <w:ind w:firstLine="709"/>
        <w:jc w:val="both"/>
      </w:pPr>
      <w:r w:rsidRPr="00A56193">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A0AC9" w:rsidRPr="00A56193" w:rsidRDefault="004A0AC9" w:rsidP="00A56193">
      <w:pPr>
        <w:ind w:firstLine="709"/>
        <w:jc w:val="both"/>
      </w:pPr>
      <w:r w:rsidRPr="00A56193">
        <w:t>1.4. пункты 3.5, 3.5.1 изложить в следующей редакции:</w:t>
      </w:r>
    </w:p>
    <w:p w:rsidR="004A0AC9" w:rsidRPr="00A56193" w:rsidRDefault="004A0AC9" w:rsidP="00A56193">
      <w:pPr>
        <w:pStyle w:val="ConsPlusNormal"/>
        <w:ind w:firstLine="540"/>
        <w:jc w:val="both"/>
        <w:rPr>
          <w:rFonts w:ascii="Times New Roman" w:hAnsi="Times New Roman" w:cs="Times New Roman"/>
          <w:sz w:val="20"/>
        </w:rPr>
      </w:pPr>
      <w:r w:rsidRPr="00A56193">
        <w:rPr>
          <w:rFonts w:ascii="Times New Roman" w:hAnsi="Times New Roman"/>
          <w:sz w:val="20"/>
        </w:rPr>
        <w:t xml:space="preserve">«3.5. </w:t>
      </w:r>
      <w:r w:rsidRPr="00A56193">
        <w:rPr>
          <w:rFonts w:ascii="Times New Roman" w:hAnsi="Times New Roman" w:cs="Times New Roman"/>
          <w:sz w:val="20"/>
        </w:rPr>
        <w:t>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4A0AC9" w:rsidRPr="00A56193" w:rsidRDefault="004A0AC9" w:rsidP="00A56193">
      <w:pPr>
        <w:autoSpaceDE w:val="0"/>
        <w:autoSpaceDN w:val="0"/>
        <w:adjustRightInd w:val="0"/>
        <w:ind w:firstLine="709"/>
        <w:jc w:val="both"/>
        <w:rPr>
          <w:lang w:eastAsia="en-US"/>
        </w:rPr>
      </w:pPr>
      <w:r w:rsidRPr="00A56193">
        <w:t xml:space="preserve">3.5.1. </w:t>
      </w:r>
      <w:r w:rsidRPr="00A56193">
        <w:rPr>
          <w:lang w:eastAsia="en-US"/>
        </w:rPr>
        <w:t>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и абзацем 6 пункта 1.2 Административного регламента,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4A0AC9" w:rsidRPr="00A56193" w:rsidRDefault="004A0AC9" w:rsidP="00A56193">
      <w:pPr>
        <w:pStyle w:val="BodyTextIndent2"/>
        <w:tabs>
          <w:tab w:val="left" w:pos="851"/>
        </w:tabs>
        <w:spacing w:after="0" w:line="240" w:lineRule="auto"/>
        <w:ind w:left="0" w:firstLine="709"/>
        <w:jc w:val="both"/>
      </w:pPr>
      <w:r w:rsidRPr="00A56193">
        <w:t>2. Обнародовать настоящее постановление на информационном стенде Администрации Зеленорощинского сельсовета и на официальном сайте Администрации Зеленорощинского сельсовета Ребрихинского района Алтайского края.</w:t>
      </w:r>
    </w:p>
    <w:p w:rsidR="004A0AC9" w:rsidRPr="00A56193" w:rsidRDefault="004A0AC9" w:rsidP="00A56193">
      <w:pPr>
        <w:pStyle w:val="BodyText"/>
        <w:ind w:right="-31" w:firstLine="709"/>
        <w:rPr>
          <w:sz w:val="20"/>
        </w:rPr>
      </w:pPr>
      <w:r w:rsidRPr="00A56193">
        <w:rPr>
          <w:sz w:val="20"/>
        </w:rPr>
        <w:t>3. Контроль за исполнением настоящего постановления оставляю за собой.</w:t>
      </w:r>
    </w:p>
    <w:p w:rsidR="004A0AC9" w:rsidRPr="00A56193" w:rsidRDefault="004A0AC9" w:rsidP="00A56193">
      <w:pPr>
        <w:pStyle w:val="BodyText"/>
        <w:ind w:right="-31" w:firstLine="709"/>
        <w:rPr>
          <w:sz w:val="20"/>
        </w:rPr>
      </w:pPr>
    </w:p>
    <w:p w:rsidR="004A0AC9" w:rsidRPr="00A56193" w:rsidRDefault="004A0AC9" w:rsidP="00A56193">
      <w:pPr>
        <w:pStyle w:val="BodyText"/>
        <w:ind w:right="-31" w:firstLine="709"/>
        <w:rPr>
          <w:sz w:val="20"/>
        </w:rPr>
      </w:pPr>
    </w:p>
    <w:p w:rsidR="004A0AC9" w:rsidRPr="00A56193" w:rsidRDefault="004A0AC9" w:rsidP="00A56193">
      <w:r w:rsidRPr="00A56193">
        <w:t xml:space="preserve">Глава Администрации сельсовета                Ю.А.Мацакян                                                       </w:t>
      </w:r>
    </w:p>
    <w:p w:rsidR="004A0AC9" w:rsidRPr="00A56193" w:rsidRDefault="004A0AC9" w:rsidP="00A56193">
      <w:pPr>
        <w:keepNext/>
        <w:keepLines/>
        <w:ind w:left="5103"/>
        <w:jc w:val="center"/>
        <w:rPr>
          <w:lang w:eastAsia="en-US"/>
        </w:rPr>
      </w:pPr>
    </w:p>
    <w:p w:rsidR="004A0AC9" w:rsidRPr="00A56193" w:rsidRDefault="004A0AC9" w:rsidP="00A56193">
      <w:pPr>
        <w:keepNext/>
        <w:keepLines/>
        <w:ind w:left="5103"/>
        <w:jc w:val="center"/>
        <w:rPr>
          <w:lang w:eastAsia="en-US"/>
        </w:rPr>
      </w:pPr>
    </w:p>
    <w:p w:rsidR="004A0AC9" w:rsidRPr="00A56193" w:rsidRDefault="004A0AC9" w:rsidP="00A56193">
      <w:pPr>
        <w:keepNext/>
        <w:keepLines/>
        <w:ind w:left="5103"/>
        <w:jc w:val="center"/>
        <w:rPr>
          <w:lang w:eastAsia="en-US"/>
        </w:rPr>
      </w:pPr>
    </w:p>
    <w:p w:rsidR="004A0AC9" w:rsidRPr="00A56193" w:rsidRDefault="004A0AC9" w:rsidP="00A56193">
      <w:pPr>
        <w:keepNext/>
        <w:keepLines/>
        <w:ind w:left="5103"/>
        <w:jc w:val="center"/>
        <w:rPr>
          <w:lang w:eastAsia="en-US"/>
        </w:rPr>
      </w:pPr>
    </w:p>
    <w:p w:rsidR="004A0AC9" w:rsidRPr="00A56193" w:rsidRDefault="004A0AC9" w:rsidP="00A56193">
      <w:pPr>
        <w:ind w:firstLine="709"/>
        <w:jc w:val="both"/>
        <w:rPr>
          <w:color w:val="000000"/>
        </w:rPr>
      </w:pPr>
      <w:r w:rsidRPr="00A56193">
        <w:rPr>
          <w:color w:val="000000"/>
        </w:rPr>
        <w:t>Антикоррупционная экспертиза проекта муниципального правового акта проведена. Коррупционных факторов не выявлено.</w:t>
      </w:r>
    </w:p>
    <w:p w:rsidR="004A0AC9" w:rsidRPr="00C86CC7" w:rsidRDefault="004A0AC9" w:rsidP="00A56193">
      <w:pPr>
        <w:ind w:firstLine="709"/>
        <w:rPr>
          <w:sz w:val="28"/>
          <w:szCs w:val="28"/>
          <w:lang w:eastAsia="en-US"/>
        </w:rPr>
        <w:sectPr w:rsidR="004A0AC9" w:rsidRPr="00C86CC7" w:rsidSect="004B0628">
          <w:headerReference w:type="even" r:id="rId13"/>
          <w:headerReference w:type="default" r:id="rId14"/>
          <w:headerReference w:type="first" r:id="rId15"/>
          <w:pgSz w:w="11907" w:h="16840" w:code="9"/>
          <w:pgMar w:top="1134" w:right="567" w:bottom="851" w:left="1701" w:header="709" w:footer="709" w:gutter="0"/>
          <w:cols w:space="720"/>
          <w:noEndnote/>
          <w:titlePg/>
          <w:docGrid w:linePitch="272"/>
        </w:sectPr>
      </w:pPr>
      <w:r w:rsidRPr="00A56193">
        <w:rPr>
          <w:color w:val="000000"/>
        </w:rPr>
        <w:t>Заместитель главы Администрации        Н.С.Жирова</w:t>
      </w:r>
    </w:p>
    <w:p w:rsidR="004A0AC9" w:rsidRDefault="004A0AC9" w:rsidP="0023129C">
      <w:pPr>
        <w:suppressAutoHyphens w:val="0"/>
        <w:rPr>
          <w:sz w:val="15"/>
          <w:szCs w:val="15"/>
          <w:lang w:eastAsia="en-US"/>
        </w:rPr>
      </w:pPr>
    </w:p>
    <w:sectPr w:rsidR="004A0AC9" w:rsidSect="00405EA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C9" w:rsidRDefault="004A0AC9" w:rsidP="004A0AC9">
      <w:r>
        <w:separator/>
      </w:r>
    </w:p>
  </w:endnote>
  <w:endnote w:type="continuationSeparator" w:id="0">
    <w:p w:rsidR="004A0AC9" w:rsidRDefault="004A0AC9" w:rsidP="004A0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C9" w:rsidRDefault="004A0AC9" w:rsidP="004A0AC9">
      <w:r>
        <w:separator/>
      </w:r>
    </w:p>
  </w:footnote>
  <w:footnote w:type="continuationSeparator" w:id="0">
    <w:p w:rsidR="004A0AC9" w:rsidRDefault="004A0AC9" w:rsidP="004A0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9" w:rsidRDefault="004A0AC9" w:rsidP="007D40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AC9" w:rsidRDefault="004A0AC9" w:rsidP="007D402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9" w:rsidRDefault="004A0AC9">
    <w:pPr>
      <w:pStyle w:val="Header"/>
      <w:jc w:val="center"/>
    </w:pPr>
    <w:fldSimple w:instr="PAGE   \* MERGEFORMAT">
      <w:r>
        <w:rPr>
          <w:noProof/>
        </w:rPr>
        <w:t>2</w:t>
      </w:r>
    </w:fldSimple>
  </w:p>
  <w:p w:rsidR="004A0AC9" w:rsidRDefault="004A0AC9" w:rsidP="007D402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C9" w:rsidRPr="00051717" w:rsidRDefault="004A0AC9" w:rsidP="007D4026">
    <w:pPr>
      <w:pStyle w:val="Header"/>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9A0657C"/>
    <w:multiLevelType w:val="hybridMultilevel"/>
    <w:tmpl w:val="FF146AC4"/>
    <w:lvl w:ilvl="0" w:tplc="03485D86">
      <w:start w:val="1"/>
      <w:numFmt w:val="decimal"/>
      <w:lvlText w:val="%1."/>
      <w:lvlJc w:val="left"/>
      <w:pPr>
        <w:tabs>
          <w:tab w:val="num" w:pos="825"/>
        </w:tabs>
        <w:ind w:left="825" w:hanging="495"/>
      </w:pPr>
      <w:rPr>
        <w:rFonts w:cs="Times New Roman" w:hint="default"/>
      </w:rPr>
    </w:lvl>
    <w:lvl w:ilvl="1" w:tplc="5CAA6502">
      <w:numFmt w:val="bullet"/>
      <w:lvlText w:val="-"/>
      <w:lvlJc w:val="left"/>
      <w:pPr>
        <w:tabs>
          <w:tab w:val="num" w:pos="1410"/>
        </w:tabs>
        <w:ind w:left="1410" w:hanging="360"/>
      </w:pPr>
      <w:rPr>
        <w:rFonts w:ascii="Times New Roman" w:eastAsia="Times New Roman" w:hAnsi="Times New Roman" w:hint="default"/>
      </w:rPr>
    </w:lvl>
    <w:lvl w:ilvl="2" w:tplc="4D369174">
      <w:start w:val="1"/>
      <w:numFmt w:val="decimal"/>
      <w:lvlText w:val="%3)"/>
      <w:lvlJc w:val="left"/>
      <w:pPr>
        <w:tabs>
          <w:tab w:val="num" w:pos="2355"/>
        </w:tabs>
        <w:ind w:left="2355" w:hanging="405"/>
      </w:pPr>
      <w:rPr>
        <w:rFonts w:cs="Times New Roman" w:hint="default"/>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2">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rPr>
        <w:rFonts w:cs="Times New Roman"/>
      </w:rPr>
    </w:lvl>
    <w:lvl w:ilvl="2">
      <w:start w:val="2"/>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51717"/>
    <w:rsid w:val="000D3E13"/>
    <w:rsid w:val="0023129C"/>
    <w:rsid w:val="00293F22"/>
    <w:rsid w:val="003153D8"/>
    <w:rsid w:val="00405EA7"/>
    <w:rsid w:val="004A0AC9"/>
    <w:rsid w:val="004B0628"/>
    <w:rsid w:val="00563FDD"/>
    <w:rsid w:val="00601E73"/>
    <w:rsid w:val="00652628"/>
    <w:rsid w:val="0066099B"/>
    <w:rsid w:val="00702AB0"/>
    <w:rsid w:val="00757F37"/>
    <w:rsid w:val="007D4026"/>
    <w:rsid w:val="009B5205"/>
    <w:rsid w:val="00A56193"/>
    <w:rsid w:val="00AC7971"/>
    <w:rsid w:val="00AD4F3C"/>
    <w:rsid w:val="00B5490C"/>
    <w:rsid w:val="00B6709C"/>
    <w:rsid w:val="00C86CC7"/>
    <w:rsid w:val="00CB191E"/>
    <w:rsid w:val="00D3421E"/>
    <w:rsid w:val="00E02E2F"/>
    <w:rsid w:val="00E03F13"/>
    <w:rsid w:val="00F02158"/>
    <w:rsid w:val="00F323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9C"/>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locked/>
    <w:rsid w:val="00F0215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EA7"/>
    <w:pPr>
      <w:keepNext/>
      <w:tabs>
        <w:tab w:val="left" w:pos="3360"/>
      </w:tabs>
      <w:suppressAutoHyphens w:val="0"/>
      <w:jc w:val="center"/>
      <w:outlineLvl w:val="1"/>
    </w:pPr>
    <w:rPr>
      <w:rFonts w:ascii="Courier" w:hAnsi="Courier"/>
      <w:sz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locked/>
    <w:rsid w:val="00405EA7"/>
    <w:rPr>
      <w:rFonts w:ascii="Courier" w:hAnsi="Courier" w:cs="Times New Roman"/>
      <w:sz w:val="20"/>
      <w:szCs w:val="20"/>
      <w:lang w:eastAsia="ru-RU"/>
    </w:rPr>
  </w:style>
  <w:style w:type="character" w:customStyle="1" w:styleId="NoSpacingChar">
    <w:name w:val="No Spacing Char"/>
    <w:basedOn w:val="DefaultParagraphFont"/>
    <w:link w:val="NoSpacing"/>
    <w:uiPriority w:val="99"/>
    <w:locked/>
    <w:rsid w:val="0023129C"/>
    <w:rPr>
      <w:rFonts w:cs="Times New Roman"/>
      <w:sz w:val="22"/>
      <w:szCs w:val="22"/>
      <w:lang w:val="ru-RU" w:eastAsia="en-US" w:bidi="ar-SA"/>
    </w:rPr>
  </w:style>
  <w:style w:type="paragraph" w:styleId="NoSpacing">
    <w:name w:val="No Spacing"/>
    <w:link w:val="NoSpacingChar"/>
    <w:uiPriority w:val="99"/>
    <w:qFormat/>
    <w:rsid w:val="0023129C"/>
    <w:rPr>
      <w:lang w:eastAsia="en-US"/>
    </w:rPr>
  </w:style>
  <w:style w:type="character" w:styleId="Hyperlink">
    <w:name w:val="Hyperlink"/>
    <w:basedOn w:val="DefaultParagraphFont"/>
    <w:uiPriority w:val="99"/>
    <w:semiHidden/>
    <w:rsid w:val="0023129C"/>
    <w:rPr>
      <w:rFonts w:cs="Times New Roman"/>
      <w:color w:val="0000FF"/>
      <w:u w:val="single"/>
    </w:rPr>
  </w:style>
  <w:style w:type="paragraph" w:styleId="BalloonText">
    <w:name w:val="Balloon Text"/>
    <w:basedOn w:val="Normal"/>
    <w:link w:val="BalloonTextChar"/>
    <w:uiPriority w:val="99"/>
    <w:semiHidden/>
    <w:rsid w:val="00405E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EA7"/>
    <w:rPr>
      <w:rFonts w:ascii="Tahoma" w:hAnsi="Tahoma" w:cs="Tahoma"/>
      <w:sz w:val="16"/>
      <w:szCs w:val="16"/>
      <w:lang w:eastAsia="ar-SA" w:bidi="ar-SA"/>
    </w:rPr>
  </w:style>
  <w:style w:type="character" w:styleId="FollowedHyperlink">
    <w:name w:val="FollowedHyperlink"/>
    <w:basedOn w:val="DefaultParagraphFont"/>
    <w:uiPriority w:val="99"/>
    <w:semiHidden/>
    <w:rsid w:val="00405EA7"/>
    <w:rPr>
      <w:rFonts w:cs="Times New Roman"/>
      <w:color w:val="954F72"/>
      <w:u w:val="single"/>
    </w:rPr>
  </w:style>
  <w:style w:type="paragraph" w:customStyle="1" w:styleId="xl65">
    <w:name w:val="xl65"/>
    <w:basedOn w:val="Normal"/>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Normal"/>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Normal"/>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Normal"/>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Normal"/>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Normal"/>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Normal"/>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Normal"/>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Normal"/>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Normal"/>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Normal"/>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Normal"/>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Normal"/>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Normal"/>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Normal"/>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Normal"/>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BodyText">
    <w:name w:val="Body Text"/>
    <w:basedOn w:val="Normal"/>
    <w:link w:val="BodyTextChar"/>
    <w:uiPriority w:val="99"/>
    <w:rsid w:val="00405EA7"/>
    <w:pPr>
      <w:suppressAutoHyphens w:val="0"/>
      <w:jc w:val="both"/>
    </w:pPr>
    <w:rPr>
      <w:sz w:val="28"/>
      <w:lang w:eastAsia="ru-RU"/>
    </w:rPr>
  </w:style>
  <w:style w:type="character" w:customStyle="1" w:styleId="BodyTextChar">
    <w:name w:val="Body Text Char"/>
    <w:basedOn w:val="DefaultParagraphFont"/>
    <w:link w:val="BodyText"/>
    <w:uiPriority w:val="99"/>
    <w:locked/>
    <w:rsid w:val="00405EA7"/>
    <w:rPr>
      <w:rFonts w:ascii="Times New Roman" w:hAnsi="Times New Roman" w:cs="Times New Roman"/>
      <w:sz w:val="20"/>
      <w:szCs w:val="20"/>
      <w:lang w:eastAsia="ru-RU"/>
    </w:rPr>
  </w:style>
  <w:style w:type="paragraph" w:customStyle="1" w:styleId="formattext">
    <w:name w:val="formattext"/>
    <w:basedOn w:val="Normal"/>
    <w:uiPriority w:val="99"/>
    <w:rsid w:val="00F02158"/>
    <w:pPr>
      <w:suppressAutoHyphens w:val="0"/>
      <w:spacing w:before="100" w:beforeAutospacing="1" w:after="100" w:afterAutospacing="1"/>
    </w:pPr>
    <w:rPr>
      <w:rFonts w:eastAsia="Calibri"/>
      <w:sz w:val="24"/>
      <w:szCs w:val="24"/>
      <w:lang w:eastAsia="ru-RU"/>
    </w:rPr>
  </w:style>
  <w:style w:type="paragraph" w:styleId="BodyText2">
    <w:name w:val="Body Text 2"/>
    <w:basedOn w:val="Normal"/>
    <w:link w:val="BodyText2Char"/>
    <w:uiPriority w:val="99"/>
    <w:rsid w:val="00A56193"/>
    <w:pPr>
      <w:spacing w:after="120" w:line="480" w:lineRule="auto"/>
    </w:pPr>
  </w:style>
  <w:style w:type="character" w:customStyle="1" w:styleId="BodyText2Char">
    <w:name w:val="Body Text 2 Char"/>
    <w:basedOn w:val="DefaultParagraphFont"/>
    <w:link w:val="BodyText2"/>
    <w:uiPriority w:val="99"/>
    <w:semiHidden/>
    <w:rsid w:val="0028185A"/>
    <w:rPr>
      <w:rFonts w:ascii="Times New Roman" w:eastAsia="Times New Roman" w:hAnsi="Times New Roman"/>
      <w:sz w:val="20"/>
      <w:szCs w:val="20"/>
      <w:lang w:eastAsia="ar-SA"/>
    </w:rPr>
  </w:style>
  <w:style w:type="paragraph" w:styleId="BodyTextIndent2">
    <w:name w:val="Body Text Indent 2"/>
    <w:basedOn w:val="Normal"/>
    <w:link w:val="BodyTextIndent2Char"/>
    <w:uiPriority w:val="99"/>
    <w:rsid w:val="00A56193"/>
    <w:pPr>
      <w:spacing w:after="120" w:line="480" w:lineRule="auto"/>
      <w:ind w:left="283"/>
    </w:pPr>
  </w:style>
  <w:style w:type="character" w:customStyle="1" w:styleId="BodyTextIndent2Char">
    <w:name w:val="Body Text Indent 2 Char"/>
    <w:basedOn w:val="DefaultParagraphFont"/>
    <w:link w:val="BodyTextIndent2"/>
    <w:uiPriority w:val="99"/>
    <w:semiHidden/>
    <w:rsid w:val="0028185A"/>
    <w:rPr>
      <w:rFonts w:ascii="Times New Roman" w:eastAsia="Times New Roman" w:hAnsi="Times New Roman"/>
      <w:sz w:val="20"/>
      <w:szCs w:val="20"/>
      <w:lang w:eastAsia="ar-SA"/>
    </w:rPr>
  </w:style>
  <w:style w:type="paragraph" w:styleId="Header">
    <w:name w:val="header"/>
    <w:basedOn w:val="Normal"/>
    <w:link w:val="HeaderChar"/>
    <w:uiPriority w:val="99"/>
    <w:rsid w:val="00A56193"/>
    <w:pPr>
      <w:tabs>
        <w:tab w:val="center" w:pos="4677"/>
        <w:tab w:val="right" w:pos="9355"/>
      </w:tabs>
      <w:suppressAutoHyphens w:val="0"/>
    </w:pPr>
    <w:rPr>
      <w:rFonts w:ascii="Arial" w:hAnsi="Arial"/>
      <w:lang w:eastAsia="ru-RU"/>
    </w:rPr>
  </w:style>
  <w:style w:type="character" w:customStyle="1" w:styleId="HeaderChar">
    <w:name w:val="Header Char"/>
    <w:basedOn w:val="DefaultParagraphFont"/>
    <w:link w:val="Header"/>
    <w:uiPriority w:val="99"/>
    <w:locked/>
    <w:rsid w:val="00A56193"/>
    <w:rPr>
      <w:rFonts w:ascii="Arial" w:eastAsia="Times New Roman" w:hAnsi="Arial" w:cs="Times New Roman"/>
      <w:lang w:val="ru-RU" w:eastAsia="ru-RU" w:bidi="ar-SA"/>
    </w:rPr>
  </w:style>
  <w:style w:type="character" w:styleId="PageNumber">
    <w:name w:val="page number"/>
    <w:basedOn w:val="DefaultParagraphFont"/>
    <w:uiPriority w:val="99"/>
    <w:rsid w:val="00A56193"/>
    <w:rPr>
      <w:rFonts w:cs="Times New Roman"/>
    </w:rPr>
  </w:style>
  <w:style w:type="paragraph" w:customStyle="1" w:styleId="ConsPlusNormal">
    <w:name w:val="ConsPlusNormal"/>
    <w:uiPriority w:val="99"/>
    <w:rsid w:val="00A56193"/>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divs>
    <w:div w:id="1752923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FD44476EB212293DD5766DD476E12DABB6A957F77F2778B60E275911ED576284DF5A6ACEFD3A4B0685D1FE74677B74146E4F5A49ZAX7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AFD44476EB212293DD5766DD476E12DABB6A957F77F2778B60E275911ED576284DF5A6ACEFD3A4B0685D1FE74677B74146E4F5A49ZAX7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35278A83742501EC6F38332E74EB29DC2D1FC3B03AE34D9BBA82C1492E7654289C399DF394A2616EAE320E9B43D25A6AF617B8CF3BC290D8C8C9V3RDJ"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1635278A83742501EC6F38332E74EB29DC2D1FC3B03AE34D9BBA82C1492E7654289C399DF394A2616EAE320F9B43D25A6AF617B8CF3BC290D8C8C9V3RDJ" TargetMode="External"/><Relationship Id="rId4" Type="http://schemas.openxmlformats.org/officeDocument/2006/relationships/webSettings" Target="webSettings.xml"/><Relationship Id="rId9" Type="http://schemas.openxmlformats.org/officeDocument/2006/relationships/hyperlink" Target="consultantplus://offline/ref=2AFD44476EB212293DD5766DD476E12DABB6A955F6782778B60E275911ED576296DF0261CEF32F1F53DF86F377Z6XC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6</Pages>
  <Words>2774</Words>
  <Characters>15812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2023-08-01T09:54:00Z</cp:lastPrinted>
  <dcterms:created xsi:type="dcterms:W3CDTF">2023-07-27T03:08:00Z</dcterms:created>
  <dcterms:modified xsi:type="dcterms:W3CDTF">2023-09-04T04:15:00Z</dcterms:modified>
</cp:coreProperties>
</file>