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D" w:rsidRPr="00147014" w:rsidRDefault="00CC1A2D" w:rsidP="00394896">
      <w:pPr>
        <w:suppressAutoHyphens/>
        <w:rPr>
          <w:bCs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6.6pt;margin-top:-48.15pt;width:93.6pt;height:74.8pt;z-index:251658240;visibility:visible">
            <v:imagedata r:id="rId7" o:title=""/>
            <w10:wrap type="topAndBottom"/>
          </v:shape>
        </w:pict>
      </w: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bookmarkStart w:id="0" w:name="_ref_1-b860620167d24a"/>
      <w:bookmarkStart w:id="1" w:name="_title_1"/>
      <w:bookmarkEnd w:id="0"/>
    </w:p>
    <w:bookmarkEnd w:id="1"/>
    <w:p w:rsidR="00CC1A2D" w:rsidRPr="00147014" w:rsidRDefault="00CC1A2D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ЗЕЛЕНОРОЩИНСКОГО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CC1A2D" w:rsidRPr="00147014" w:rsidRDefault="00CC1A2D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CC1A2D" w:rsidRPr="00147014" w:rsidRDefault="00CC1A2D" w:rsidP="00394896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CC1A2D" w:rsidRPr="00147014" w:rsidRDefault="00CC1A2D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CC1A2D" w:rsidRPr="00147014" w:rsidRDefault="00CC1A2D" w:rsidP="00394896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C1A2D" w:rsidRPr="00147014" w:rsidRDefault="00CC1A2D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Pr="00147014" w:rsidRDefault="00CC1A2D" w:rsidP="0014701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47014">
        <w:rPr>
          <w:rFonts w:ascii="Times New Roman" w:hAnsi="Times New Roman"/>
          <w:sz w:val="24"/>
          <w:szCs w:val="24"/>
        </w:rPr>
        <w:t>______________________</w:t>
      </w:r>
      <w:r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7014">
        <w:rPr>
          <w:rFonts w:ascii="Times New Roman" w:hAnsi="Times New Roman"/>
          <w:sz w:val="24"/>
          <w:szCs w:val="24"/>
        </w:rPr>
        <w:t xml:space="preserve">    </w:t>
      </w:r>
      <w:r w:rsidRPr="0014701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47014">
        <w:rPr>
          <w:rFonts w:ascii="Times New Roman" w:hAnsi="Times New Roman"/>
          <w:sz w:val="28"/>
          <w:szCs w:val="28"/>
        </w:rPr>
        <w:tab/>
        <w:t xml:space="preserve">           № ______</w:t>
      </w:r>
    </w:p>
    <w:p w:rsidR="00CC1A2D" w:rsidRPr="00147014" w:rsidRDefault="00CC1A2D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Зеленая Роща</w:t>
      </w:r>
    </w:p>
    <w:p w:rsidR="00CC1A2D" w:rsidRPr="00147014" w:rsidRDefault="00CC1A2D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C1A2D" w:rsidRPr="00147014" w:rsidRDefault="00CC1A2D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CC1A2D" w:rsidRDefault="00CC1A2D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b/>
          <w:sz w:val="28"/>
          <w:szCs w:val="28"/>
        </w:rPr>
        <w:t xml:space="preserve"> от 25.04</w:t>
      </w:r>
      <w:r w:rsidRPr="00316120">
        <w:rPr>
          <w:rFonts w:ascii="Times New Roman" w:hAnsi="Times New Roman"/>
          <w:b/>
          <w:sz w:val="28"/>
          <w:szCs w:val="28"/>
        </w:rPr>
        <w:t xml:space="preserve">.2015 № </w:t>
      </w:r>
      <w:r>
        <w:rPr>
          <w:rFonts w:ascii="Times New Roman" w:hAnsi="Times New Roman"/>
          <w:b/>
          <w:sz w:val="28"/>
          <w:szCs w:val="28"/>
        </w:rPr>
        <w:t>15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«Выдача архивных справок, выписок, копий архивных документов, копий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Ребрихинского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</w:p>
    <w:p w:rsidR="00CC1A2D" w:rsidRPr="00316120" w:rsidRDefault="00CC1A2D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и иных документов»</w:t>
      </w:r>
    </w:p>
    <w:p w:rsidR="00CC1A2D" w:rsidRPr="00316120" w:rsidRDefault="00CC1A2D" w:rsidP="00316120">
      <w:pPr>
        <w:pStyle w:val="BodyText2"/>
        <w:jc w:val="center"/>
        <w:rPr>
          <w:b/>
          <w:color w:val="000000"/>
          <w:sz w:val="28"/>
          <w:szCs w:val="28"/>
        </w:rPr>
      </w:pPr>
      <w:r w:rsidRPr="00316120">
        <w:rPr>
          <w:b/>
          <w:sz w:val="28"/>
          <w:szCs w:val="28"/>
        </w:rPr>
        <w:t xml:space="preserve">(в редакции </w:t>
      </w:r>
      <w:r>
        <w:rPr>
          <w:b/>
          <w:color w:val="000000"/>
          <w:sz w:val="28"/>
          <w:szCs w:val="28"/>
        </w:rPr>
        <w:t>от 07.12.2018 № 32, от 29.07.2019 № 46</w:t>
      </w:r>
      <w:r w:rsidRPr="00316120">
        <w:rPr>
          <w:b/>
          <w:color w:val="000000"/>
          <w:sz w:val="28"/>
          <w:szCs w:val="28"/>
        </w:rPr>
        <w:t>)</w:t>
      </w:r>
    </w:p>
    <w:p w:rsidR="00CC1A2D" w:rsidRPr="00543523" w:rsidRDefault="00CC1A2D" w:rsidP="00564081">
      <w:pPr>
        <w:pStyle w:val="BodyText2"/>
        <w:jc w:val="center"/>
        <w:rPr>
          <w:b/>
          <w:sz w:val="28"/>
          <w:szCs w:val="28"/>
        </w:rPr>
      </w:pPr>
    </w:p>
    <w:p w:rsidR="00CC1A2D" w:rsidRPr="00543523" w:rsidRDefault="00CC1A2D" w:rsidP="00543523">
      <w:pPr>
        <w:pStyle w:val="BodyText2"/>
        <w:rPr>
          <w:b/>
          <w:sz w:val="28"/>
        </w:rPr>
      </w:pPr>
    </w:p>
    <w:p w:rsidR="00CC1A2D" w:rsidRDefault="00CC1A2D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CC1A2D" w:rsidRPr="00543523" w:rsidRDefault="00CC1A2D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CC1A2D" w:rsidRPr="00543523" w:rsidRDefault="00CC1A2D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CC1A2D" w:rsidRPr="00543523" w:rsidRDefault="00CC1A2D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CC1A2D" w:rsidRPr="00316120" w:rsidRDefault="00CC1A2D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316120">
        <w:rPr>
          <w:rFonts w:ascii="Times New Roman" w:hAnsi="Times New Roman"/>
          <w:color w:val="000000"/>
          <w:sz w:val="28"/>
          <w:szCs w:val="28"/>
        </w:rPr>
        <w:t xml:space="preserve">Выдача архивных справок, выписок, копий архивных документов, копий правовых актов Администрации </w:t>
      </w:r>
      <w:r>
        <w:rPr>
          <w:rFonts w:ascii="Times New Roman" w:hAnsi="Times New Roman"/>
          <w:color w:val="000000"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от </w:t>
      </w:r>
      <w:r>
        <w:rPr>
          <w:rFonts w:ascii="Times New Roman" w:hAnsi="Times New Roman"/>
          <w:sz w:val="28"/>
          <w:szCs w:val="28"/>
        </w:rPr>
        <w:t xml:space="preserve">25.04.2015 № 15 (в редакции </w:t>
      </w:r>
      <w:r w:rsidRPr="0031612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07.12.2018 № 32</w:t>
      </w:r>
      <w:r w:rsidRPr="003161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316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316120">
        <w:rPr>
          <w:rFonts w:ascii="Times New Roman" w:hAnsi="Times New Roman"/>
          <w:sz w:val="28"/>
          <w:szCs w:val="28"/>
        </w:rPr>
        <w:t xml:space="preserve">.07.2019 № </w:t>
      </w:r>
      <w:r>
        <w:rPr>
          <w:rFonts w:ascii="Times New Roman" w:hAnsi="Times New Roman"/>
          <w:sz w:val="28"/>
          <w:szCs w:val="28"/>
        </w:rPr>
        <w:t>46</w:t>
      </w:r>
      <w:r w:rsidRPr="00316120">
        <w:rPr>
          <w:rFonts w:ascii="Times New Roman" w:hAnsi="Times New Roman"/>
          <w:sz w:val="28"/>
          <w:szCs w:val="28"/>
        </w:rPr>
        <w:t>), следующие изменения:</w:t>
      </w:r>
    </w:p>
    <w:p w:rsidR="00CC1A2D" w:rsidRPr="00564081" w:rsidRDefault="00CC1A2D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C1A2D" w:rsidRPr="00564081" w:rsidRDefault="00CC1A2D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CC1A2D" w:rsidRPr="00564081" w:rsidRDefault="00CC1A2D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9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0" w:history="1">
        <w:r w:rsidRPr="005640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</w:p>
    <w:p w:rsidR="00CC1A2D" w:rsidRPr="00564081" w:rsidRDefault="00CC1A2D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2.16.2</w:t>
      </w:r>
      <w:r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«2.16</w:t>
      </w:r>
      <w:r w:rsidRPr="005640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564081">
        <w:rPr>
          <w:rFonts w:ascii="Times New Roman" w:hAnsi="Times New Roman"/>
          <w:sz w:val="28"/>
          <w:szCs w:val="28"/>
        </w:rPr>
        <w:t xml:space="preserve"> </w:t>
      </w:r>
      <w:r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CC1A2D" w:rsidRPr="00E61A1C" w:rsidRDefault="00CC1A2D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CC1A2D" w:rsidRPr="00564081" w:rsidRDefault="00CC1A2D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движения.».</w:t>
      </w:r>
    </w:p>
    <w:p w:rsidR="00CC1A2D" w:rsidRPr="00394896" w:rsidRDefault="00CC1A2D" w:rsidP="00394896">
      <w:pPr>
        <w:pStyle w:val="BodyTextIndent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394896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ьсовета, а также информационных </w:t>
      </w:r>
      <w:r w:rsidRPr="00394896">
        <w:rPr>
          <w:rFonts w:ascii="Times New Roman" w:hAnsi="Times New Roman"/>
          <w:sz w:val="28"/>
          <w:szCs w:val="28"/>
        </w:rPr>
        <w:t>стенд</w:t>
      </w:r>
      <w:r>
        <w:rPr>
          <w:rFonts w:ascii="Times New Roman" w:hAnsi="Times New Roman"/>
          <w:sz w:val="28"/>
          <w:szCs w:val="28"/>
        </w:rPr>
        <w:t>ах в поселках Орел, Ключевка, разъезде Дальний</w:t>
      </w:r>
      <w:r w:rsidRPr="00394896">
        <w:rPr>
          <w:rFonts w:ascii="Times New Roman" w:hAnsi="Times New Roman"/>
          <w:sz w:val="28"/>
          <w:szCs w:val="28"/>
        </w:rPr>
        <w:t xml:space="preserve"> и на официальном сайте Администрации Ребрихинского района в разделе «</w:t>
      </w:r>
      <w:r>
        <w:rPr>
          <w:rFonts w:ascii="Times New Roman" w:hAnsi="Times New Roman"/>
          <w:sz w:val="28"/>
          <w:szCs w:val="28"/>
        </w:rPr>
        <w:t>Зеленорощинский</w:t>
      </w:r>
      <w:r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CC1A2D" w:rsidRPr="00394896" w:rsidRDefault="00CC1A2D" w:rsidP="00394896">
      <w:pPr>
        <w:pStyle w:val="BodyTextIndent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C1A2D" w:rsidRDefault="00CC1A2D" w:rsidP="00543523">
      <w:pPr>
        <w:pStyle w:val="BodyTextIndent2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CC1A2D" w:rsidRPr="00543523" w:rsidRDefault="00CC1A2D" w:rsidP="00543523">
      <w:pPr>
        <w:pStyle w:val="BodyTextIndent2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сельсовета</w:t>
      </w:r>
      <w:r w:rsidRPr="0054352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Ю.А.Мацакян</w:t>
      </w:r>
      <w:r w:rsidRPr="00543523">
        <w:rPr>
          <w:rFonts w:ascii="Times New Roman" w:hAnsi="Times New Roman"/>
          <w:sz w:val="28"/>
        </w:rPr>
        <w:t xml:space="preserve">      </w:t>
      </w: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Default="00CC1A2D" w:rsidP="00543523">
      <w:pPr>
        <w:rPr>
          <w:rFonts w:ascii="Times New Roman" w:hAnsi="Times New Roman"/>
          <w:sz w:val="28"/>
        </w:rPr>
      </w:pPr>
    </w:p>
    <w:p w:rsidR="00CC1A2D" w:rsidRPr="00394896" w:rsidRDefault="00CC1A2D" w:rsidP="003B6166">
      <w:pPr>
        <w:pStyle w:val="BodyText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>муниципального правового акта проведена. Коррупциогенных  факторов  не  выявлено.</w:t>
      </w:r>
    </w:p>
    <w:p w:rsidR="00CC1A2D" w:rsidRPr="00543523" w:rsidRDefault="00CC1A2D" w:rsidP="003B6166">
      <w:pPr>
        <w:rPr>
          <w:rFonts w:ascii="Times New Roman" w:hAnsi="Times New Roman"/>
          <w:sz w:val="28"/>
        </w:rPr>
      </w:pPr>
      <w:r w:rsidRPr="00394896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</w:t>
      </w:r>
      <w:r>
        <w:rPr>
          <w:rFonts w:ascii="Times New Roman" w:hAnsi="Times New Roman"/>
          <w:sz w:val="24"/>
          <w:szCs w:val="24"/>
        </w:rPr>
        <w:t>Н.С.Жирова</w:t>
      </w:r>
      <w:r w:rsidRPr="00543523"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Default="00CC1A2D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CC1A2D" w:rsidRPr="00035CA9" w:rsidRDefault="00CC1A2D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2" w:name="_GoBack"/>
      <w:bookmarkEnd w:id="2"/>
    </w:p>
    <w:p w:rsidR="00CC1A2D" w:rsidRPr="00035CA9" w:rsidRDefault="00CC1A2D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CC1A2D" w:rsidRPr="00035CA9" w:rsidSect="00C53432">
      <w:headerReference w:type="first" r:id="rId11"/>
      <w:pgSz w:w="11907" w:h="16840" w:code="9"/>
      <w:pgMar w:top="1134" w:right="851" w:bottom="1247" w:left="85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2D" w:rsidRDefault="00CC1A2D" w:rsidP="00794FDB">
      <w:r>
        <w:separator/>
      </w:r>
    </w:p>
  </w:endnote>
  <w:endnote w:type="continuationSeparator" w:id="0">
    <w:p w:rsidR="00CC1A2D" w:rsidRDefault="00CC1A2D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2D" w:rsidRDefault="00CC1A2D" w:rsidP="00794FDB">
      <w:r>
        <w:separator/>
      </w:r>
    </w:p>
  </w:footnote>
  <w:footnote w:type="continuationSeparator" w:id="0">
    <w:p w:rsidR="00CC1A2D" w:rsidRDefault="00CC1A2D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2D" w:rsidRPr="00051717" w:rsidRDefault="00CC1A2D" w:rsidP="007D4026">
    <w:pPr>
      <w:pStyle w:val="Header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00F4"/>
    <w:rsid w:val="00010B54"/>
    <w:rsid w:val="00035CA9"/>
    <w:rsid w:val="00051717"/>
    <w:rsid w:val="00055AE3"/>
    <w:rsid w:val="00055ECC"/>
    <w:rsid w:val="000650B0"/>
    <w:rsid w:val="00080D1A"/>
    <w:rsid w:val="000A077D"/>
    <w:rsid w:val="000A4E18"/>
    <w:rsid w:val="000B2526"/>
    <w:rsid w:val="000B5A1E"/>
    <w:rsid w:val="000C36C7"/>
    <w:rsid w:val="000D0048"/>
    <w:rsid w:val="000D6261"/>
    <w:rsid w:val="000E4C73"/>
    <w:rsid w:val="000E4F33"/>
    <w:rsid w:val="000F45ED"/>
    <w:rsid w:val="0010623D"/>
    <w:rsid w:val="00134B2C"/>
    <w:rsid w:val="00147014"/>
    <w:rsid w:val="00167017"/>
    <w:rsid w:val="00175C8D"/>
    <w:rsid w:val="001805B9"/>
    <w:rsid w:val="001A25C0"/>
    <w:rsid w:val="001C5B85"/>
    <w:rsid w:val="001D2AFD"/>
    <w:rsid w:val="001D4D06"/>
    <w:rsid w:val="001E3C41"/>
    <w:rsid w:val="001F5DF6"/>
    <w:rsid w:val="001F7E28"/>
    <w:rsid w:val="00221433"/>
    <w:rsid w:val="0022337F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72E9A"/>
    <w:rsid w:val="00376033"/>
    <w:rsid w:val="00394896"/>
    <w:rsid w:val="003B31D8"/>
    <w:rsid w:val="003B6166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A71AF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5F68BB"/>
    <w:rsid w:val="00631102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44D06"/>
    <w:rsid w:val="00745E2F"/>
    <w:rsid w:val="00753097"/>
    <w:rsid w:val="00757575"/>
    <w:rsid w:val="00763292"/>
    <w:rsid w:val="0077016A"/>
    <w:rsid w:val="00774AFB"/>
    <w:rsid w:val="00787CD7"/>
    <w:rsid w:val="007905B2"/>
    <w:rsid w:val="00794FDB"/>
    <w:rsid w:val="007A67C6"/>
    <w:rsid w:val="007A73B8"/>
    <w:rsid w:val="007C1B0E"/>
    <w:rsid w:val="007D2C52"/>
    <w:rsid w:val="007D2E60"/>
    <w:rsid w:val="007D4026"/>
    <w:rsid w:val="007D4D90"/>
    <w:rsid w:val="007E699A"/>
    <w:rsid w:val="00806858"/>
    <w:rsid w:val="00812532"/>
    <w:rsid w:val="00817CEC"/>
    <w:rsid w:val="00827546"/>
    <w:rsid w:val="0083540B"/>
    <w:rsid w:val="008557D9"/>
    <w:rsid w:val="008851D5"/>
    <w:rsid w:val="00885706"/>
    <w:rsid w:val="008A33D3"/>
    <w:rsid w:val="008C1E2A"/>
    <w:rsid w:val="008C2694"/>
    <w:rsid w:val="008D1595"/>
    <w:rsid w:val="008D4CF8"/>
    <w:rsid w:val="00907954"/>
    <w:rsid w:val="00913279"/>
    <w:rsid w:val="00920921"/>
    <w:rsid w:val="00923CFF"/>
    <w:rsid w:val="00967FEF"/>
    <w:rsid w:val="009A414B"/>
    <w:rsid w:val="009D3738"/>
    <w:rsid w:val="009E047B"/>
    <w:rsid w:val="00A001F7"/>
    <w:rsid w:val="00A07334"/>
    <w:rsid w:val="00A33988"/>
    <w:rsid w:val="00A37777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09CC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B64AC"/>
    <w:rsid w:val="00BD780F"/>
    <w:rsid w:val="00C22C20"/>
    <w:rsid w:val="00C24FC5"/>
    <w:rsid w:val="00C408B5"/>
    <w:rsid w:val="00C4109A"/>
    <w:rsid w:val="00C53432"/>
    <w:rsid w:val="00C57818"/>
    <w:rsid w:val="00C603F0"/>
    <w:rsid w:val="00C86CC7"/>
    <w:rsid w:val="00C87FA9"/>
    <w:rsid w:val="00C931AD"/>
    <w:rsid w:val="00CB2B07"/>
    <w:rsid w:val="00CB7BFC"/>
    <w:rsid w:val="00CC1A2D"/>
    <w:rsid w:val="00CE3D60"/>
    <w:rsid w:val="00CF084A"/>
    <w:rsid w:val="00D05F5D"/>
    <w:rsid w:val="00D128F5"/>
    <w:rsid w:val="00D14B0B"/>
    <w:rsid w:val="00D4003F"/>
    <w:rsid w:val="00D43E22"/>
    <w:rsid w:val="00D51C7B"/>
    <w:rsid w:val="00D55334"/>
    <w:rsid w:val="00D6459E"/>
    <w:rsid w:val="00D72307"/>
    <w:rsid w:val="00D84EDE"/>
    <w:rsid w:val="00D94849"/>
    <w:rsid w:val="00D94AF6"/>
    <w:rsid w:val="00DC05E3"/>
    <w:rsid w:val="00DC16A6"/>
    <w:rsid w:val="00DE033C"/>
    <w:rsid w:val="00DE780B"/>
    <w:rsid w:val="00DF5F51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C7412"/>
    <w:rsid w:val="00ED203C"/>
    <w:rsid w:val="00ED2A41"/>
    <w:rsid w:val="00ED39A1"/>
    <w:rsid w:val="00ED5DAA"/>
    <w:rsid w:val="00F270AC"/>
    <w:rsid w:val="00F34D25"/>
    <w:rsid w:val="00F35FF3"/>
    <w:rsid w:val="00F40062"/>
    <w:rsid w:val="00F66381"/>
    <w:rsid w:val="00F67EB4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435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E04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0">
    <w:name w:val="hyperlink"/>
    <w:basedOn w:val="DefaultParagraphFont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AB01D5861629A7C7F35542D0387FB5A5A8C326C033E84AF6F361FFDA48D266935F3E5A0172C382045B6E775CC9E9D658C4B0ESDK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5</Pages>
  <Words>1365</Words>
  <Characters>7781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21</cp:revision>
  <cp:lastPrinted>2022-03-29T08:36:00Z</cp:lastPrinted>
  <dcterms:created xsi:type="dcterms:W3CDTF">2021-08-24T02:42:00Z</dcterms:created>
  <dcterms:modified xsi:type="dcterms:W3CDTF">2022-03-29T08:36:00Z</dcterms:modified>
</cp:coreProperties>
</file>