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FE" w:rsidRDefault="009B6BFE" w:rsidP="00147014">
      <w:pPr>
        <w:suppressAutoHyphens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3.2pt;margin-top:-48.45pt;width:93.75pt;height:74.8pt;z-index:251658240;visibility:visible">
            <v:imagedata r:id="rId7" o:title=""/>
            <w10:wrap type="topAndBottom"/>
          </v:shape>
        </w:pict>
      </w:r>
    </w:p>
    <w:p w:rsidR="009B6BFE" w:rsidRPr="00147014" w:rsidRDefault="009B6BFE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ЗЕЛЕНОРОЩИНСКОГО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9B6BFE" w:rsidRPr="00147014" w:rsidRDefault="009B6BFE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</w:t>
      </w:r>
      <w:r>
        <w:rPr>
          <w:rFonts w:ascii="Times New Roman" w:hAnsi="Times New Roman"/>
          <w:b/>
          <w:sz w:val="28"/>
          <w:szCs w:val="28"/>
        </w:rPr>
        <w:t>ИХИНСКОГО РАЙОНА АЛТАЙСКОГО КРАЯ</w:t>
      </w:r>
    </w:p>
    <w:p w:rsidR="009B6BFE" w:rsidRPr="00147014" w:rsidRDefault="009B6BFE" w:rsidP="00D22094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9B6BFE" w:rsidRPr="00147014" w:rsidRDefault="009B6BFE" w:rsidP="004721DA">
      <w:pPr>
        <w:widowControl w:val="0"/>
        <w:tabs>
          <w:tab w:val="center" w:pos="6860"/>
        </w:tabs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</w:t>
      </w:r>
    </w:p>
    <w:p w:rsidR="009B6BFE" w:rsidRPr="00147014" w:rsidRDefault="009B6BFE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B6BFE" w:rsidRPr="00147014" w:rsidRDefault="009B6BFE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Pr="00147014" w:rsidRDefault="009B6BFE" w:rsidP="001470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47014">
        <w:rPr>
          <w:rFonts w:ascii="Times New Roman" w:hAnsi="Times New Roman"/>
          <w:sz w:val="24"/>
          <w:szCs w:val="24"/>
        </w:rPr>
        <w:t>______________________</w:t>
      </w:r>
      <w:r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7014">
        <w:rPr>
          <w:rFonts w:ascii="Times New Roman" w:hAnsi="Times New Roman"/>
          <w:sz w:val="24"/>
          <w:szCs w:val="24"/>
        </w:rPr>
        <w:t xml:space="preserve">    </w:t>
      </w:r>
      <w:r w:rsidRPr="0014701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47014">
        <w:rPr>
          <w:rFonts w:ascii="Times New Roman" w:hAnsi="Times New Roman"/>
          <w:sz w:val="28"/>
          <w:szCs w:val="28"/>
        </w:rPr>
        <w:tab/>
        <w:t xml:space="preserve">           № ______</w:t>
      </w:r>
    </w:p>
    <w:p w:rsidR="009B6BFE" w:rsidRPr="00147014" w:rsidRDefault="009B6BFE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Зеленая Роща</w:t>
      </w:r>
    </w:p>
    <w:p w:rsidR="009B6BFE" w:rsidRPr="00147014" w:rsidRDefault="009B6BFE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9B6BFE" w:rsidRPr="00147014" w:rsidRDefault="009B6BFE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9B6BFE" w:rsidRDefault="009B6BFE" w:rsidP="00AF3EB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Зеленорощинского</w:t>
      </w:r>
      <w:r w:rsidRPr="0031612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b/>
          <w:sz w:val="28"/>
          <w:szCs w:val="28"/>
        </w:rPr>
        <w:t>16.09.2016</w:t>
      </w:r>
      <w:r w:rsidRPr="00316120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26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F3EB3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Выдача выписки из похозяйственной книги, справок и иных документов</w:t>
      </w:r>
      <w:r w:rsidRPr="00AF3EB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B6BFE" w:rsidRPr="00AF3EB3" w:rsidRDefault="009B6BFE" w:rsidP="00AF3EB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F3EB3">
        <w:rPr>
          <w:rFonts w:ascii="Times New Roman" w:hAnsi="Times New Roman"/>
          <w:b/>
          <w:sz w:val="28"/>
          <w:szCs w:val="28"/>
        </w:rPr>
        <w:t xml:space="preserve">(в редакции </w:t>
      </w:r>
      <w:r>
        <w:rPr>
          <w:rFonts w:ascii="Times New Roman" w:hAnsi="Times New Roman"/>
          <w:b/>
          <w:color w:val="000000"/>
          <w:sz w:val="28"/>
          <w:szCs w:val="28"/>
        </w:rPr>
        <w:t>от 07.12.2018 № 35, 29.12.2019 № 47</w:t>
      </w:r>
      <w:r w:rsidRPr="00AF3EB3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9B6BFE" w:rsidRPr="00543523" w:rsidRDefault="009B6BFE" w:rsidP="00564081">
      <w:pPr>
        <w:pStyle w:val="BodyText2"/>
        <w:jc w:val="center"/>
        <w:rPr>
          <w:b/>
          <w:sz w:val="28"/>
          <w:szCs w:val="28"/>
        </w:rPr>
      </w:pPr>
    </w:p>
    <w:p w:rsidR="009B6BFE" w:rsidRPr="00543523" w:rsidRDefault="009B6BFE" w:rsidP="00543523">
      <w:pPr>
        <w:pStyle w:val="BodyText2"/>
        <w:rPr>
          <w:b/>
          <w:sz w:val="28"/>
        </w:rPr>
      </w:pPr>
    </w:p>
    <w:p w:rsidR="009B6BFE" w:rsidRDefault="009B6BFE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9B6BFE" w:rsidRPr="00543523" w:rsidRDefault="009B6BFE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9B6BFE" w:rsidRPr="00543523" w:rsidRDefault="009B6BFE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9B6BFE" w:rsidRPr="00543523" w:rsidRDefault="009B6BFE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9B6BFE" w:rsidRPr="00316120" w:rsidRDefault="009B6BFE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AF3E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Выдача выписки из похозяйственной книги, справок и иных документов</w:t>
      </w:r>
      <w:r w:rsidRPr="0031612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316120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от </w:t>
      </w:r>
      <w:r>
        <w:rPr>
          <w:rFonts w:ascii="Times New Roman" w:hAnsi="Times New Roman"/>
          <w:sz w:val="28"/>
          <w:szCs w:val="28"/>
        </w:rPr>
        <w:t>16.09.2016 № 26</w:t>
      </w:r>
      <w:r w:rsidRPr="00316120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31612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07.12.2018 № 35</w:t>
      </w:r>
      <w:r w:rsidRPr="003161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29.12</w:t>
      </w:r>
      <w:r w:rsidRPr="00316120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47</w:t>
      </w:r>
      <w:r w:rsidRPr="00316120">
        <w:rPr>
          <w:rFonts w:ascii="Times New Roman" w:hAnsi="Times New Roman"/>
          <w:sz w:val="28"/>
          <w:szCs w:val="28"/>
        </w:rPr>
        <w:t>), следующие изменения:</w:t>
      </w:r>
    </w:p>
    <w:p w:rsidR="009B6BFE" w:rsidRPr="00564081" w:rsidRDefault="009B6BFE" w:rsidP="00E61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пункт 2.10 </w:t>
      </w:r>
      <w:r w:rsidRPr="00564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B6BFE" w:rsidRPr="00564081" w:rsidRDefault="009B6BFE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«2.10</w:t>
      </w:r>
      <w:r w:rsidRPr="00564081">
        <w:rPr>
          <w:rFonts w:ascii="Times New Roman" w:hAnsi="Times New Roman"/>
          <w:color w:val="000000"/>
          <w:sz w:val="28"/>
          <w:szCs w:val="28"/>
        </w:rPr>
        <w:t>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9B6BFE" w:rsidRPr="00564081" w:rsidRDefault="009B6BFE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регулирующими отношения, возникшие в связи с предоставлением муниципальной услуги;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5640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564081">
        <w:rPr>
          <w:rFonts w:ascii="Times New Roman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9" w:history="1">
        <w:r w:rsidRPr="005640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закона перечень документов. Заявитель вправе представить указанные документы и информацию в органы, предоставляющие государственные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</w:t>
      </w:r>
      <w:r>
        <w:rPr>
          <w:rFonts w:ascii="Times New Roman" w:hAnsi="Times New Roman"/>
          <w:color w:val="000000"/>
          <w:sz w:val="28"/>
          <w:szCs w:val="28"/>
        </w:rPr>
        <w:t>ем следующих случаев: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подтверждающего факта (признаков) ошибочного или противоправного действия (бездействия) должностного лица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rFonts w:ascii="Times New Roman" w:hAnsi="Times New Roman"/>
          <w:color w:val="000000"/>
          <w:sz w:val="28"/>
          <w:szCs w:val="28"/>
        </w:rPr>
        <w:t>специалиста Администрации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5640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0" w:history="1">
        <w:r w:rsidRPr="005640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</w:p>
    <w:p w:rsidR="009B6BFE" w:rsidRPr="00564081" w:rsidRDefault="009B6BFE" w:rsidP="00564081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2.17.2</w:t>
      </w:r>
      <w:r w:rsidRPr="0056408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«2.17.2.</w:t>
      </w:r>
      <w:r w:rsidRPr="00564081">
        <w:rPr>
          <w:rFonts w:ascii="Times New Roman" w:hAnsi="Times New Roman"/>
          <w:sz w:val="28"/>
          <w:szCs w:val="28"/>
        </w:rPr>
        <w:t xml:space="preserve"> </w:t>
      </w:r>
      <w:r w:rsidRPr="00E61A1C">
        <w:rPr>
          <w:rFonts w:ascii="Times New Roman" w:hAnsi="Times New Roman"/>
          <w:color w:val="000000"/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9B6BFE" w:rsidRPr="00E61A1C" w:rsidRDefault="009B6BFE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9B6BFE" w:rsidRPr="00564081" w:rsidRDefault="009B6BFE" w:rsidP="00E61A1C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движения.».</w:t>
      </w:r>
    </w:p>
    <w:p w:rsidR="009B6BFE" w:rsidRPr="00394896" w:rsidRDefault="009B6BFE" w:rsidP="00D22094">
      <w:pPr>
        <w:pStyle w:val="BodyTextIndent2"/>
        <w:tabs>
          <w:tab w:val="left" w:pos="851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</w:t>
      </w:r>
      <w:r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394896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льсовета, а также информационных стендах в поселке Орел, Ключевка, разъезде Дальний</w:t>
      </w:r>
      <w:r w:rsidRPr="00394896">
        <w:rPr>
          <w:rFonts w:ascii="Times New Roman" w:hAnsi="Times New Roman"/>
          <w:sz w:val="28"/>
          <w:szCs w:val="28"/>
        </w:rPr>
        <w:t xml:space="preserve"> и на официальном сайте Администрации Ребрихинского района в разделе «</w:t>
      </w:r>
      <w:r>
        <w:rPr>
          <w:rFonts w:ascii="Times New Roman" w:hAnsi="Times New Roman"/>
          <w:sz w:val="28"/>
          <w:szCs w:val="28"/>
        </w:rPr>
        <w:t>Зеленорощинский</w:t>
      </w:r>
      <w:r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9B6BFE" w:rsidRPr="00394896" w:rsidRDefault="009B6BFE" w:rsidP="00D22094">
      <w:pPr>
        <w:pStyle w:val="BodyTextIndent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89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B6BFE" w:rsidRDefault="009B6BFE" w:rsidP="00D22094">
      <w:pPr>
        <w:pStyle w:val="BodyTextIndent2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9B6BFE" w:rsidRPr="00543523" w:rsidRDefault="009B6BFE" w:rsidP="00D22094">
      <w:pPr>
        <w:pStyle w:val="BodyTextIndent2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9B6BFE" w:rsidRDefault="009B6BFE" w:rsidP="00D220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сельсовета</w:t>
      </w:r>
      <w:r w:rsidRPr="0054352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Ю.А.Мацакян</w:t>
      </w:r>
      <w:r w:rsidRPr="00543523">
        <w:rPr>
          <w:rFonts w:ascii="Times New Roman" w:hAnsi="Times New Roman"/>
          <w:sz w:val="28"/>
        </w:rPr>
        <w:t xml:space="preserve"> </w:t>
      </w:r>
    </w:p>
    <w:p w:rsidR="009B6BFE" w:rsidRDefault="009B6BFE" w:rsidP="00D22094">
      <w:pPr>
        <w:rPr>
          <w:rFonts w:ascii="Times New Roman" w:hAnsi="Times New Roman"/>
          <w:sz w:val="28"/>
        </w:rPr>
      </w:pPr>
    </w:p>
    <w:p w:rsidR="009B6BFE" w:rsidRPr="00543523" w:rsidRDefault="009B6BFE" w:rsidP="00D22094">
      <w:pPr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D22094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Pr="00394896" w:rsidRDefault="009B6BFE" w:rsidP="00D22094">
      <w:pPr>
        <w:pStyle w:val="BodyText"/>
        <w:rPr>
          <w:sz w:val="24"/>
          <w:szCs w:val="24"/>
        </w:rPr>
      </w:pPr>
      <w:r w:rsidRPr="00394896">
        <w:rPr>
          <w:sz w:val="24"/>
          <w:szCs w:val="24"/>
        </w:rPr>
        <w:t xml:space="preserve">Антикоррупционная экспертиза </w:t>
      </w:r>
      <w:r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>муниципального правового акта проведена. Коррупциогенных  факторов  не  выявлено.</w:t>
      </w:r>
    </w:p>
    <w:p w:rsidR="009B6BFE" w:rsidRDefault="009B6BFE" w:rsidP="00D22094">
      <w:pPr>
        <w:pStyle w:val="BodyTextIndent2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94896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</w:t>
      </w:r>
      <w:r>
        <w:rPr>
          <w:rFonts w:ascii="Times New Roman" w:hAnsi="Times New Roman"/>
          <w:sz w:val="24"/>
          <w:szCs w:val="24"/>
        </w:rPr>
        <w:t>Н.С.Жирова</w:t>
      </w: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Default="009B6BF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9B6BFE" w:rsidRPr="00C86CC7" w:rsidRDefault="009B6BFE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  <w:sectPr w:rsidR="009B6BFE" w:rsidRPr="00C86CC7" w:rsidSect="00147014">
          <w:headerReference w:type="even" r:id="rId11"/>
          <w:headerReference w:type="default" r:id="rId12"/>
          <w:headerReference w:type="first" r:id="rId13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</w:p>
    <w:p w:rsidR="009B6BFE" w:rsidRPr="00035CA9" w:rsidRDefault="009B6BFE" w:rsidP="005251F3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bookmarkStart w:id="0" w:name="_GoBack"/>
      <w:bookmarkEnd w:id="0"/>
    </w:p>
    <w:p w:rsidR="009B6BFE" w:rsidRPr="00035CA9" w:rsidRDefault="009B6BFE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9B6BFE" w:rsidRPr="00035CA9" w:rsidSect="00055AE3">
      <w:headerReference w:type="first" r:id="rId14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FE" w:rsidRDefault="009B6BFE" w:rsidP="00794FDB">
      <w:r>
        <w:separator/>
      </w:r>
    </w:p>
  </w:endnote>
  <w:endnote w:type="continuationSeparator" w:id="0">
    <w:p w:rsidR="009B6BFE" w:rsidRDefault="009B6BFE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FE" w:rsidRDefault="009B6BFE" w:rsidP="00794FDB">
      <w:r>
        <w:separator/>
      </w:r>
    </w:p>
  </w:footnote>
  <w:footnote w:type="continuationSeparator" w:id="0">
    <w:p w:rsidR="009B6BFE" w:rsidRDefault="009B6BFE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FE" w:rsidRDefault="009B6BFE" w:rsidP="007D40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BFE" w:rsidRDefault="009B6BFE" w:rsidP="007D40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FE" w:rsidRDefault="009B6BFE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9B6BFE" w:rsidRDefault="009B6BFE" w:rsidP="007D4026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FE" w:rsidRPr="00051717" w:rsidRDefault="009B6BFE" w:rsidP="007D4026">
    <w:pPr>
      <w:pStyle w:val="Header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FE" w:rsidRPr="00051717" w:rsidRDefault="009B6BFE" w:rsidP="007D4026">
    <w:pPr>
      <w:pStyle w:val="Header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100F4"/>
    <w:rsid w:val="00010B54"/>
    <w:rsid w:val="00035CA9"/>
    <w:rsid w:val="00051717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2977"/>
    <w:rsid w:val="000F45ED"/>
    <w:rsid w:val="0010623D"/>
    <w:rsid w:val="00106CF0"/>
    <w:rsid w:val="00147014"/>
    <w:rsid w:val="00167017"/>
    <w:rsid w:val="00175C8D"/>
    <w:rsid w:val="001A25C0"/>
    <w:rsid w:val="001C5B85"/>
    <w:rsid w:val="001D2AFD"/>
    <w:rsid w:val="001D4D06"/>
    <w:rsid w:val="001F5DF6"/>
    <w:rsid w:val="001F7E28"/>
    <w:rsid w:val="00221433"/>
    <w:rsid w:val="0022337F"/>
    <w:rsid w:val="00257DF3"/>
    <w:rsid w:val="002624D9"/>
    <w:rsid w:val="00275807"/>
    <w:rsid w:val="00290E1E"/>
    <w:rsid w:val="00293B21"/>
    <w:rsid w:val="002B564D"/>
    <w:rsid w:val="002E3CCA"/>
    <w:rsid w:val="002E69B5"/>
    <w:rsid w:val="002F4A82"/>
    <w:rsid w:val="002F5418"/>
    <w:rsid w:val="002F7621"/>
    <w:rsid w:val="002F7A77"/>
    <w:rsid w:val="00311E72"/>
    <w:rsid w:val="00316120"/>
    <w:rsid w:val="00316B87"/>
    <w:rsid w:val="0033368B"/>
    <w:rsid w:val="0033591C"/>
    <w:rsid w:val="0033672C"/>
    <w:rsid w:val="00337B4F"/>
    <w:rsid w:val="0035544E"/>
    <w:rsid w:val="00372E9A"/>
    <w:rsid w:val="00376033"/>
    <w:rsid w:val="00394896"/>
    <w:rsid w:val="003B31D8"/>
    <w:rsid w:val="003E3AB8"/>
    <w:rsid w:val="003E43C7"/>
    <w:rsid w:val="003F18BD"/>
    <w:rsid w:val="00402DAE"/>
    <w:rsid w:val="0040311C"/>
    <w:rsid w:val="00414839"/>
    <w:rsid w:val="004164E1"/>
    <w:rsid w:val="0041772D"/>
    <w:rsid w:val="00422A3D"/>
    <w:rsid w:val="004316F8"/>
    <w:rsid w:val="00437F21"/>
    <w:rsid w:val="00444A07"/>
    <w:rsid w:val="004558F9"/>
    <w:rsid w:val="0047209A"/>
    <w:rsid w:val="004721DA"/>
    <w:rsid w:val="00480472"/>
    <w:rsid w:val="004945CC"/>
    <w:rsid w:val="004971C0"/>
    <w:rsid w:val="004A170F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59E7"/>
    <w:rsid w:val="005D631A"/>
    <w:rsid w:val="005E06E1"/>
    <w:rsid w:val="005E1BF0"/>
    <w:rsid w:val="005F04B4"/>
    <w:rsid w:val="0067755C"/>
    <w:rsid w:val="00696364"/>
    <w:rsid w:val="00696A75"/>
    <w:rsid w:val="006A5826"/>
    <w:rsid w:val="006B6D22"/>
    <w:rsid w:val="006C121C"/>
    <w:rsid w:val="006C39F3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44D06"/>
    <w:rsid w:val="00745A4B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51E0D"/>
    <w:rsid w:val="008851D5"/>
    <w:rsid w:val="00885706"/>
    <w:rsid w:val="008A33D3"/>
    <w:rsid w:val="008D1595"/>
    <w:rsid w:val="00913279"/>
    <w:rsid w:val="00920921"/>
    <w:rsid w:val="00923CFF"/>
    <w:rsid w:val="00925C76"/>
    <w:rsid w:val="00967FEF"/>
    <w:rsid w:val="009B6BFE"/>
    <w:rsid w:val="009E047B"/>
    <w:rsid w:val="00A001F7"/>
    <w:rsid w:val="00A07334"/>
    <w:rsid w:val="00A33988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3EB3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22C20"/>
    <w:rsid w:val="00C24FC5"/>
    <w:rsid w:val="00C408B5"/>
    <w:rsid w:val="00C4109A"/>
    <w:rsid w:val="00C57818"/>
    <w:rsid w:val="00C80FED"/>
    <w:rsid w:val="00C86CC7"/>
    <w:rsid w:val="00C87FA9"/>
    <w:rsid w:val="00C931AD"/>
    <w:rsid w:val="00CB2B07"/>
    <w:rsid w:val="00CB7BFC"/>
    <w:rsid w:val="00CE3D60"/>
    <w:rsid w:val="00CF084A"/>
    <w:rsid w:val="00D05F5D"/>
    <w:rsid w:val="00D128F5"/>
    <w:rsid w:val="00D14B0B"/>
    <w:rsid w:val="00D22094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E033C"/>
    <w:rsid w:val="00DE780B"/>
    <w:rsid w:val="00DF5F51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81B6E"/>
    <w:rsid w:val="00EC7412"/>
    <w:rsid w:val="00ED203C"/>
    <w:rsid w:val="00ED2A41"/>
    <w:rsid w:val="00ED39A1"/>
    <w:rsid w:val="00ED5DAA"/>
    <w:rsid w:val="00F270AC"/>
    <w:rsid w:val="00F34D25"/>
    <w:rsid w:val="00F40062"/>
    <w:rsid w:val="00F46FB7"/>
    <w:rsid w:val="00F54F2E"/>
    <w:rsid w:val="00F66381"/>
    <w:rsid w:val="00F66414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5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C5B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C5B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435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3523"/>
    <w:rPr>
      <w:rFonts w:ascii="Arial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E04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0">
    <w:name w:val="hyperlink"/>
    <w:basedOn w:val="DefaultParagraphFont"/>
    <w:uiPriority w:val="99"/>
    <w:rsid w:val="00290E1E"/>
    <w:rPr>
      <w:rFonts w:cs="Times New Roman"/>
    </w:rPr>
  </w:style>
  <w:style w:type="paragraph" w:customStyle="1" w:styleId="consplusnormal0">
    <w:name w:val="consplusnormal"/>
    <w:basedOn w:val="Normal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Normal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290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AB01D5861629A7C7F35542D0387FB5A5A8C326C033E84AF6F361FFDA48D266935F3E5A0172C382045B6E775CC9E9D658C4B0ESDK0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6</Pages>
  <Words>1317</Words>
  <Characters>7513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19</cp:revision>
  <cp:lastPrinted>2022-03-29T08:38:00Z</cp:lastPrinted>
  <dcterms:created xsi:type="dcterms:W3CDTF">2021-08-24T02:42:00Z</dcterms:created>
  <dcterms:modified xsi:type="dcterms:W3CDTF">2022-03-29T08:45:00Z</dcterms:modified>
</cp:coreProperties>
</file>