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7D" w:rsidRDefault="00444E7D" w:rsidP="00CE24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4E7D" w:rsidRPr="007B6866" w:rsidRDefault="00444E7D" w:rsidP="007B68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ЗЕЛЕНОРОЩИНСКИЙ СЕЛЬСКИЙ </w:t>
      </w:r>
      <w:r w:rsidRPr="007B6866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444E7D" w:rsidRPr="007B6866" w:rsidRDefault="00444E7D" w:rsidP="004D24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ЗЕЛЕНОРОЩИНСКОГО СЕЛЬСОВЕТА РЕБРИХИНСКОГО РАЙОНА </w:t>
      </w:r>
      <w:r w:rsidRPr="007B6866">
        <w:rPr>
          <w:rFonts w:ascii="Times New Roman" w:hAnsi="Times New Roman"/>
          <w:sz w:val="28"/>
          <w:szCs w:val="28"/>
        </w:rPr>
        <w:t>АЛТАЙСКОГО КРАЯ</w:t>
      </w:r>
    </w:p>
    <w:p w:rsidR="00444E7D" w:rsidRPr="007B6866" w:rsidRDefault="00444E7D" w:rsidP="004D24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4E7D" w:rsidRPr="007B6866" w:rsidRDefault="00444E7D" w:rsidP="004D24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B6866">
        <w:rPr>
          <w:rFonts w:ascii="Times New Roman" w:hAnsi="Times New Roman"/>
          <w:sz w:val="28"/>
          <w:szCs w:val="28"/>
        </w:rPr>
        <w:t>РЕШЕНИЕ</w:t>
      </w:r>
    </w:p>
    <w:p w:rsidR="00444E7D" w:rsidRDefault="00444E7D" w:rsidP="007B68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30.05.2023                                                                                            №20</w:t>
      </w:r>
    </w:p>
    <w:p w:rsidR="00444E7D" w:rsidRPr="007B6866" w:rsidRDefault="00444E7D" w:rsidP="007B6866">
      <w:pPr>
        <w:jc w:val="center"/>
        <w:rPr>
          <w:rFonts w:ascii="Times New Roman" w:hAnsi="Times New Roman"/>
          <w:sz w:val="28"/>
          <w:szCs w:val="28"/>
        </w:rPr>
      </w:pPr>
      <w:r w:rsidRPr="007B6866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Зеленая Роща</w:t>
      </w:r>
    </w:p>
    <w:p w:rsidR="00444E7D" w:rsidRDefault="00444E7D"/>
    <w:tbl>
      <w:tblPr>
        <w:tblW w:w="0" w:type="auto"/>
        <w:tblInd w:w="108" w:type="dxa"/>
        <w:tblLook w:val="0000"/>
      </w:tblPr>
      <w:tblGrid>
        <w:gridCol w:w="5220"/>
      </w:tblGrid>
      <w:tr w:rsidR="00444E7D" w:rsidRPr="00806FE4" w:rsidTr="00751E2E">
        <w:trPr>
          <w:trHeight w:val="1368"/>
        </w:trPr>
        <w:tc>
          <w:tcPr>
            <w:tcW w:w="5220" w:type="dxa"/>
          </w:tcPr>
          <w:p w:rsidR="00444E7D" w:rsidRPr="00806FE4" w:rsidRDefault="00444E7D" w:rsidP="007B6866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FE4">
              <w:rPr>
                <w:rFonts w:ascii="Times New Roman" w:hAnsi="Times New Roman"/>
                <w:sz w:val="28"/>
                <w:szCs w:val="28"/>
              </w:rPr>
              <w:t xml:space="preserve">О Сборнике муниципальных правовых актов </w:t>
            </w:r>
            <w:r>
              <w:rPr>
                <w:rFonts w:ascii="Times New Roman" w:hAnsi="Times New Roman"/>
                <w:sz w:val="28"/>
                <w:szCs w:val="28"/>
              </w:rPr>
              <w:t>Зеленорощинского</w:t>
            </w:r>
            <w:r w:rsidRPr="00806FE4">
              <w:rPr>
                <w:rFonts w:ascii="Times New Roman" w:hAnsi="Times New Roman"/>
                <w:sz w:val="28"/>
                <w:szCs w:val="28"/>
              </w:rPr>
              <w:t xml:space="preserve"> сельсовета Ребрихинского района Алтайского края </w:t>
            </w:r>
          </w:p>
        </w:tc>
      </w:tr>
    </w:tbl>
    <w:p w:rsidR="00444E7D" w:rsidRDefault="00444E7D" w:rsidP="004D2437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52A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9E252A">
        <w:rPr>
          <w:rFonts w:ascii="Times New Roman" w:hAnsi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9E252A">
        <w:rPr>
          <w:rFonts w:ascii="Times New Roman" w:hAnsi="Times New Roman"/>
          <w:color w:val="000000"/>
          <w:sz w:val="28"/>
          <w:szCs w:val="28"/>
        </w:rPr>
        <w:t>, Устав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9E252A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Зеленорощинский сельсовет Ребрихинского </w:t>
      </w:r>
      <w:r w:rsidRPr="009E252A">
        <w:rPr>
          <w:rFonts w:ascii="Times New Roman" w:hAnsi="Times New Roman"/>
          <w:color w:val="000000"/>
          <w:sz w:val="28"/>
          <w:szCs w:val="28"/>
        </w:rPr>
        <w:t>район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9E252A">
        <w:rPr>
          <w:rFonts w:ascii="Times New Roman" w:hAnsi="Times New Roman"/>
          <w:color w:val="000000"/>
          <w:sz w:val="28"/>
          <w:szCs w:val="28"/>
        </w:rPr>
        <w:t xml:space="preserve"> Алтайского края, в целях опубликования муниципальных правовых актов </w:t>
      </w:r>
      <w:r>
        <w:rPr>
          <w:rFonts w:ascii="Times New Roman" w:hAnsi="Times New Roman"/>
          <w:color w:val="000000"/>
          <w:sz w:val="28"/>
          <w:szCs w:val="28"/>
        </w:rPr>
        <w:t>Зеленорощинского сельсовета Ребрихинского района Алтайского края</w:t>
      </w:r>
      <w:r w:rsidRPr="009E252A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официальных сообщений и материалов,</w:t>
      </w:r>
      <w:r w:rsidRPr="009E252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сельский Совет народных депутатов </w:t>
      </w:r>
    </w:p>
    <w:p w:rsidR="00444E7D" w:rsidRPr="000303FC" w:rsidRDefault="00444E7D" w:rsidP="004D2437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303FC">
        <w:rPr>
          <w:rFonts w:ascii="Times New Roman" w:hAnsi="Times New Roman"/>
          <w:sz w:val="28"/>
          <w:szCs w:val="28"/>
        </w:rPr>
        <w:t>РЕШИЛ:</w:t>
      </w:r>
    </w:p>
    <w:p w:rsidR="00444E7D" w:rsidRPr="009E252A" w:rsidRDefault="00444E7D" w:rsidP="004D24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252A">
        <w:rPr>
          <w:rFonts w:ascii="Times New Roman" w:hAnsi="Times New Roman"/>
          <w:color w:val="000000"/>
          <w:sz w:val="28"/>
          <w:szCs w:val="28"/>
        </w:rPr>
        <w:t xml:space="preserve">1. Учредить совместно с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9E252A">
        <w:rPr>
          <w:rFonts w:ascii="Times New Roman" w:hAnsi="Times New Roman"/>
          <w:color w:val="000000"/>
          <w:sz w:val="28"/>
          <w:szCs w:val="28"/>
        </w:rPr>
        <w:t xml:space="preserve">дминистрацией </w:t>
      </w:r>
      <w:r>
        <w:rPr>
          <w:rFonts w:ascii="Times New Roman" w:hAnsi="Times New Roman"/>
          <w:color w:val="000000"/>
          <w:sz w:val="28"/>
          <w:szCs w:val="28"/>
        </w:rPr>
        <w:t xml:space="preserve">Зеленорощинского сельсовета Ребрихинского </w:t>
      </w:r>
      <w:r w:rsidRPr="009E252A"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>
        <w:rPr>
          <w:rFonts w:ascii="Times New Roman" w:hAnsi="Times New Roman"/>
          <w:color w:val="000000"/>
          <w:sz w:val="28"/>
          <w:szCs w:val="28"/>
        </w:rPr>
        <w:t xml:space="preserve">Алтайского края </w:t>
      </w:r>
      <w:r w:rsidRPr="009E252A">
        <w:rPr>
          <w:rFonts w:ascii="Times New Roman" w:hAnsi="Times New Roman"/>
          <w:color w:val="000000"/>
          <w:sz w:val="28"/>
          <w:szCs w:val="28"/>
        </w:rPr>
        <w:t xml:space="preserve">печатное средство массовой информации «Сборник муниципальных правовых актов </w:t>
      </w:r>
      <w:r>
        <w:rPr>
          <w:rFonts w:ascii="Times New Roman" w:hAnsi="Times New Roman"/>
          <w:color w:val="000000"/>
          <w:sz w:val="28"/>
          <w:szCs w:val="28"/>
        </w:rPr>
        <w:t>Зеленорощинского сельсовета</w:t>
      </w:r>
      <w:r w:rsidRPr="009E252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Ребрихинского </w:t>
      </w:r>
      <w:r w:rsidRPr="009E252A">
        <w:rPr>
          <w:rFonts w:ascii="Times New Roman" w:hAnsi="Times New Roman"/>
          <w:color w:val="000000"/>
          <w:sz w:val="28"/>
          <w:szCs w:val="28"/>
        </w:rPr>
        <w:t>района Алтайского края».</w:t>
      </w:r>
    </w:p>
    <w:p w:rsidR="00444E7D" w:rsidRDefault="00444E7D" w:rsidP="003D61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252A">
        <w:rPr>
          <w:rFonts w:ascii="Times New Roman" w:hAnsi="Times New Roman"/>
          <w:color w:val="000000"/>
          <w:sz w:val="28"/>
          <w:szCs w:val="28"/>
        </w:rPr>
        <w:t xml:space="preserve">2. Утвердить Положение </w:t>
      </w:r>
      <w:r>
        <w:rPr>
          <w:rFonts w:ascii="Times New Roman" w:hAnsi="Times New Roman"/>
          <w:sz w:val="28"/>
          <w:szCs w:val="28"/>
        </w:rPr>
        <w:t>о С</w:t>
      </w:r>
      <w:r w:rsidRPr="009E252A">
        <w:rPr>
          <w:rFonts w:ascii="Times New Roman" w:hAnsi="Times New Roman"/>
          <w:sz w:val="28"/>
          <w:szCs w:val="28"/>
        </w:rPr>
        <w:t xml:space="preserve">борнике муниципальных правовых актов </w:t>
      </w:r>
      <w:r>
        <w:rPr>
          <w:rFonts w:ascii="Times New Roman" w:hAnsi="Times New Roman"/>
          <w:sz w:val="28"/>
          <w:szCs w:val="28"/>
        </w:rPr>
        <w:t>Зеленорощинского сельсовета Ребрихинского</w:t>
      </w:r>
      <w:r w:rsidRPr="009E252A">
        <w:rPr>
          <w:rFonts w:ascii="Times New Roman" w:hAnsi="Times New Roman"/>
          <w:sz w:val="28"/>
          <w:szCs w:val="28"/>
        </w:rPr>
        <w:t xml:space="preserve">  района Алтайского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444E7D" w:rsidRDefault="00444E7D" w:rsidP="003D61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Решение вступает в силу с 1 июня 2023 года.</w:t>
      </w:r>
    </w:p>
    <w:p w:rsidR="00444E7D" w:rsidRPr="003D613C" w:rsidRDefault="00444E7D" w:rsidP="003D61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3D613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бнародовать</w:t>
      </w:r>
      <w:r w:rsidRPr="003D6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 на информационном  стенде Администрации Зеленорощинского сельсовета Ребрихинского района Алтайского края, а также на  и информационных  стендах в поселках Орел, Ключевка, разъезде Дальний </w:t>
      </w:r>
      <w:r w:rsidRPr="003D613C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Ребри</w:t>
      </w:r>
      <w:r>
        <w:rPr>
          <w:rFonts w:ascii="Times New Roman" w:hAnsi="Times New Roman"/>
          <w:sz w:val="28"/>
          <w:szCs w:val="28"/>
        </w:rPr>
        <w:t>хинского района Алтайского края в рубрике «Зеленорощинский сельсовет».</w:t>
      </w:r>
    </w:p>
    <w:p w:rsidR="00444E7D" w:rsidRPr="00920675" w:rsidRDefault="00444E7D" w:rsidP="003D613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3D613C">
        <w:rPr>
          <w:rFonts w:ascii="Times New Roman" w:hAnsi="Times New Roman"/>
          <w:bCs/>
          <w:sz w:val="28"/>
          <w:szCs w:val="28"/>
        </w:rPr>
        <w:t xml:space="preserve">. Контроль </w:t>
      </w:r>
      <w:r w:rsidRPr="003D613C">
        <w:rPr>
          <w:rFonts w:ascii="Times New Roman" w:hAnsi="Times New Roman"/>
          <w:sz w:val="28"/>
          <w:szCs w:val="28"/>
        </w:rPr>
        <w:t xml:space="preserve">за выполнением решения возложить на </w:t>
      </w:r>
      <w:r w:rsidRPr="00920675">
        <w:rPr>
          <w:rFonts w:ascii="Times New Roman" w:hAnsi="Times New Roman"/>
          <w:color w:val="000000"/>
          <w:sz w:val="28"/>
          <w:szCs w:val="28"/>
        </w:rPr>
        <w:t xml:space="preserve">постоянную комиссию по правовым </w:t>
      </w:r>
      <w:bookmarkStart w:id="0" w:name="_GoBack"/>
      <w:bookmarkEnd w:id="0"/>
      <w:r w:rsidRPr="00920675">
        <w:rPr>
          <w:rFonts w:ascii="Times New Roman" w:hAnsi="Times New Roman"/>
          <w:color w:val="000000"/>
          <w:sz w:val="28"/>
          <w:szCs w:val="28"/>
        </w:rPr>
        <w:t>вопросам.</w:t>
      </w:r>
    </w:p>
    <w:p w:rsidR="00444E7D" w:rsidRDefault="00444E7D" w:rsidP="006256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4E7D" w:rsidRDefault="00444E7D" w:rsidP="009E252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4E7D" w:rsidRPr="009E252A" w:rsidRDefault="00444E7D" w:rsidP="009E25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сельсовета                                                                                  Л.И.Иост</w:t>
      </w:r>
    </w:p>
    <w:p w:rsidR="00444E7D" w:rsidRDefault="00444E7D" w:rsidP="009E252A">
      <w:pPr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444E7D" w:rsidRDefault="00444E7D" w:rsidP="003D613C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решением Зеленорощинского сельского Совета народных депутатов Зеленорощинского сельсовета Ребрихинского района Алтайского края </w:t>
      </w:r>
    </w:p>
    <w:p w:rsidR="00444E7D" w:rsidRDefault="00444E7D" w:rsidP="003D613C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30.05.2023   № 20</w:t>
      </w:r>
    </w:p>
    <w:p w:rsidR="00444E7D" w:rsidRDefault="00444E7D" w:rsidP="009E25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4E7D" w:rsidRPr="003D613C" w:rsidRDefault="00444E7D" w:rsidP="003D61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613C">
        <w:rPr>
          <w:rFonts w:ascii="Times New Roman" w:hAnsi="Times New Roman"/>
          <w:sz w:val="28"/>
          <w:szCs w:val="28"/>
        </w:rPr>
        <w:t>ПОЛОЖЕНИЕ</w:t>
      </w:r>
    </w:p>
    <w:p w:rsidR="00444E7D" w:rsidRDefault="00444E7D" w:rsidP="005C73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Сборнике муниципальных правовых актов Зеленорощинского сельсовета Ребрихинского  района Алтайского края</w:t>
      </w:r>
    </w:p>
    <w:p w:rsidR="00444E7D" w:rsidRDefault="00444E7D" w:rsidP="005C7364">
      <w:pPr>
        <w:spacing w:after="0" w:line="240" w:lineRule="auto"/>
        <w:ind w:left="360" w:firstLine="348"/>
        <w:jc w:val="center"/>
        <w:rPr>
          <w:rFonts w:ascii="Times New Roman" w:hAnsi="Times New Roman"/>
          <w:sz w:val="28"/>
          <w:szCs w:val="28"/>
        </w:rPr>
      </w:pPr>
    </w:p>
    <w:p w:rsidR="00444E7D" w:rsidRPr="003970F2" w:rsidRDefault="00444E7D" w:rsidP="005C7364">
      <w:pPr>
        <w:spacing w:after="0" w:line="240" w:lineRule="auto"/>
        <w:ind w:left="360" w:firstLine="348"/>
        <w:jc w:val="center"/>
        <w:rPr>
          <w:rFonts w:ascii="Times New Roman" w:hAnsi="Times New Roman"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>1. Общие положения</w:t>
      </w:r>
    </w:p>
    <w:p w:rsidR="00444E7D" w:rsidRPr="005C6D0E" w:rsidRDefault="00444E7D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D0E">
        <w:rPr>
          <w:rFonts w:ascii="Times New Roman" w:hAnsi="Times New Roman"/>
          <w:sz w:val="28"/>
          <w:szCs w:val="28"/>
        </w:rPr>
        <w:t xml:space="preserve">1.1. Сборник муниципальных правовых актов </w:t>
      </w:r>
      <w:r>
        <w:rPr>
          <w:rFonts w:ascii="Times New Roman" w:hAnsi="Times New Roman"/>
          <w:sz w:val="28"/>
          <w:szCs w:val="28"/>
        </w:rPr>
        <w:t>Зеленорощинского сельсовета Ребрихинского</w:t>
      </w:r>
      <w:r w:rsidRPr="005C6D0E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Алтайского края </w:t>
      </w:r>
      <w:r w:rsidRPr="005C6D0E">
        <w:rPr>
          <w:rFonts w:ascii="Times New Roman" w:hAnsi="Times New Roman"/>
          <w:sz w:val="28"/>
          <w:szCs w:val="28"/>
        </w:rPr>
        <w:t xml:space="preserve">является официальным периодическим печатным изданием органов местного самоуправления </w:t>
      </w:r>
      <w:r>
        <w:rPr>
          <w:rFonts w:ascii="Times New Roman" w:hAnsi="Times New Roman"/>
          <w:sz w:val="28"/>
          <w:szCs w:val="28"/>
        </w:rPr>
        <w:t>Зеленорощинского сельсовета Ребрихинского</w:t>
      </w:r>
      <w:r w:rsidRPr="005C6D0E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Алтайского края</w:t>
      </w:r>
      <w:r w:rsidRPr="005C6D0E">
        <w:rPr>
          <w:rFonts w:ascii="Times New Roman" w:hAnsi="Times New Roman"/>
          <w:sz w:val="28"/>
          <w:szCs w:val="28"/>
        </w:rPr>
        <w:t>.</w:t>
      </w:r>
    </w:p>
    <w:p w:rsidR="00444E7D" w:rsidRPr="003970F2" w:rsidRDefault="00444E7D" w:rsidP="005C7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6D0E">
        <w:rPr>
          <w:rFonts w:ascii="Times New Roman" w:hAnsi="Times New Roman"/>
          <w:sz w:val="28"/>
          <w:szCs w:val="28"/>
        </w:rPr>
        <w:t xml:space="preserve">1.2. Учредителями официального печатного издания </w:t>
      </w:r>
      <w:r w:rsidRPr="003970F2">
        <w:rPr>
          <w:rFonts w:ascii="Times New Roman" w:hAnsi="Times New Roman"/>
          <w:sz w:val="28"/>
          <w:szCs w:val="28"/>
        </w:rPr>
        <w:t xml:space="preserve">Сборник муниципальных правовых актов </w:t>
      </w:r>
      <w:r>
        <w:rPr>
          <w:rFonts w:ascii="Times New Roman" w:hAnsi="Times New Roman"/>
          <w:sz w:val="28"/>
          <w:szCs w:val="28"/>
        </w:rPr>
        <w:t>Зеленорощинского сельсовета Ребрихинского</w:t>
      </w:r>
      <w:r w:rsidRPr="003970F2">
        <w:rPr>
          <w:rFonts w:ascii="Times New Roman" w:hAnsi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0F2">
        <w:rPr>
          <w:rFonts w:ascii="Times New Roman" w:hAnsi="Times New Roman"/>
          <w:sz w:val="28"/>
          <w:szCs w:val="28"/>
        </w:rPr>
        <w:t xml:space="preserve">являются </w:t>
      </w:r>
      <w:r>
        <w:rPr>
          <w:rFonts w:ascii="Times New Roman" w:hAnsi="Times New Roman"/>
          <w:color w:val="000000"/>
          <w:sz w:val="28"/>
          <w:szCs w:val="28"/>
        </w:rPr>
        <w:t>Зеленорощинский сельский Совет народных депутатов Зеленорощинского сельсовета Ребрихинского района Алтайского края</w:t>
      </w:r>
      <w:r w:rsidRPr="003970F2">
        <w:rPr>
          <w:rFonts w:ascii="Times New Roman" w:hAnsi="Times New Roman"/>
          <w:sz w:val="28"/>
          <w:szCs w:val="28"/>
        </w:rPr>
        <w:t xml:space="preserve"> и Администрация </w:t>
      </w:r>
      <w:r>
        <w:rPr>
          <w:rFonts w:ascii="Times New Roman" w:hAnsi="Times New Roman"/>
          <w:sz w:val="28"/>
          <w:szCs w:val="28"/>
        </w:rPr>
        <w:t>Зеленорощинского сельсовета Ребрихинского</w:t>
      </w:r>
      <w:r w:rsidRPr="003970F2">
        <w:rPr>
          <w:rFonts w:ascii="Times New Roman" w:hAnsi="Times New Roman"/>
          <w:sz w:val="28"/>
          <w:szCs w:val="28"/>
        </w:rPr>
        <w:t xml:space="preserve"> района Алтайского края, которые одновременно выступают в качестве  редакции, издателя и распространителя издания.</w:t>
      </w:r>
    </w:p>
    <w:p w:rsidR="00444E7D" w:rsidRPr="005C6D0E" w:rsidRDefault="00444E7D" w:rsidP="005C7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>1.3. П</w:t>
      </w:r>
      <w:r>
        <w:rPr>
          <w:rFonts w:ascii="Times New Roman" w:hAnsi="Times New Roman"/>
          <w:sz w:val="28"/>
          <w:szCs w:val="28"/>
        </w:rPr>
        <w:t>ериодическое</w:t>
      </w:r>
      <w:r w:rsidRPr="003970F2">
        <w:rPr>
          <w:rFonts w:ascii="Times New Roman" w:hAnsi="Times New Roman"/>
          <w:sz w:val="28"/>
          <w:szCs w:val="28"/>
        </w:rPr>
        <w:t xml:space="preserve"> издание Сборник муниципальных правовых актов </w:t>
      </w:r>
      <w:r>
        <w:rPr>
          <w:rFonts w:ascii="Times New Roman" w:hAnsi="Times New Roman"/>
          <w:sz w:val="28"/>
          <w:szCs w:val="28"/>
        </w:rPr>
        <w:t>Зеленорощинского сельсовета Ребрихинского</w:t>
      </w:r>
      <w:r w:rsidRPr="003970F2">
        <w:rPr>
          <w:rFonts w:ascii="Times New Roman" w:hAnsi="Times New Roman"/>
          <w:sz w:val="28"/>
          <w:szCs w:val="28"/>
        </w:rPr>
        <w:t xml:space="preserve"> района Алтайского края (далее - сборник) учреждено </w:t>
      </w:r>
      <w:r w:rsidRPr="005C6D0E">
        <w:rPr>
          <w:rFonts w:ascii="Times New Roman" w:hAnsi="Times New Roman"/>
          <w:sz w:val="28"/>
          <w:szCs w:val="28"/>
        </w:rPr>
        <w:t xml:space="preserve">исключительно для опубликования муниципальных правовых актов и иных </w:t>
      </w:r>
      <w:r>
        <w:rPr>
          <w:rFonts w:ascii="Times New Roman" w:hAnsi="Times New Roman"/>
          <w:sz w:val="28"/>
          <w:szCs w:val="28"/>
        </w:rPr>
        <w:t xml:space="preserve">официальных </w:t>
      </w:r>
      <w:r w:rsidRPr="005C6D0E">
        <w:rPr>
          <w:rFonts w:ascii="Times New Roman" w:hAnsi="Times New Roman"/>
          <w:sz w:val="28"/>
          <w:szCs w:val="28"/>
        </w:rPr>
        <w:t>сообщений</w:t>
      </w:r>
      <w:r>
        <w:rPr>
          <w:rFonts w:ascii="Times New Roman" w:hAnsi="Times New Roman"/>
          <w:sz w:val="28"/>
          <w:szCs w:val="28"/>
        </w:rPr>
        <w:t xml:space="preserve"> и материалов, </w:t>
      </w:r>
      <w:r w:rsidRPr="005C6D0E">
        <w:rPr>
          <w:rFonts w:ascii="Times New Roman" w:hAnsi="Times New Roman"/>
          <w:sz w:val="28"/>
          <w:szCs w:val="28"/>
        </w:rPr>
        <w:t xml:space="preserve">в связи с чем не подлежит регистрации в соответствии  со статьей 12 Закона Российской Федерации от 27 декабря </w:t>
      </w:r>
      <w:smartTag w:uri="urn:schemas-microsoft-com:office:smarttags" w:element="metricconverter">
        <w:smartTagPr>
          <w:attr w:name="ProductID" w:val="1991 г"/>
        </w:smartTagPr>
        <w:r w:rsidRPr="005C6D0E">
          <w:rPr>
            <w:rFonts w:ascii="Times New Roman" w:hAnsi="Times New Roman"/>
            <w:sz w:val="28"/>
            <w:szCs w:val="28"/>
          </w:rPr>
          <w:t>1991 г</w:t>
        </w:r>
      </w:smartTag>
      <w:r w:rsidRPr="005C6D0E">
        <w:rPr>
          <w:rFonts w:ascii="Times New Roman" w:hAnsi="Times New Roman"/>
          <w:sz w:val="28"/>
          <w:szCs w:val="28"/>
        </w:rPr>
        <w:t>. № 2124-1 « О средствах массовой информации».</w:t>
      </w:r>
    </w:p>
    <w:p w:rsidR="00444E7D" w:rsidRPr="005C6D0E" w:rsidRDefault="00444E7D" w:rsidP="005C73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D0E">
        <w:rPr>
          <w:rFonts w:ascii="Times New Roman" w:hAnsi="Times New Roman"/>
          <w:sz w:val="28"/>
          <w:szCs w:val="28"/>
        </w:rPr>
        <w:t xml:space="preserve"> </w:t>
      </w:r>
      <w:r w:rsidRPr="005C6D0E">
        <w:rPr>
          <w:rFonts w:ascii="Times New Roman" w:hAnsi="Times New Roman"/>
          <w:sz w:val="28"/>
          <w:szCs w:val="28"/>
        </w:rPr>
        <w:tab/>
        <w:t xml:space="preserve">1.4. Сборник  издается по мере необходимости, но 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5C6D0E">
        <w:rPr>
          <w:rFonts w:ascii="Times New Roman" w:hAnsi="Times New Roman"/>
          <w:sz w:val="28"/>
          <w:szCs w:val="28"/>
        </w:rPr>
        <w:t>реже одного раза в три месяца. Сборник</w:t>
      </w:r>
      <w:r>
        <w:rPr>
          <w:rFonts w:ascii="Times New Roman" w:hAnsi="Times New Roman"/>
          <w:sz w:val="28"/>
          <w:szCs w:val="28"/>
        </w:rPr>
        <w:t xml:space="preserve"> включает</w:t>
      </w:r>
      <w:r w:rsidRPr="005C6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подлежащие обязательному опубликованию нормативные правовые акты Зеленорощинского сельсовета Ребрихинского</w:t>
      </w:r>
      <w:r w:rsidRPr="005C6D0E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Алтайского края, а также ненормативные правовые  акты, о необходимости официального опубликования которых в установленном порядке принято решение.</w:t>
      </w:r>
    </w:p>
    <w:p w:rsidR="00444E7D" w:rsidRDefault="00444E7D" w:rsidP="005C7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5.   На обложке сборника помещаются:</w:t>
      </w:r>
    </w:p>
    <w:p w:rsidR="00444E7D" w:rsidRDefault="00444E7D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наименование учредителей;</w:t>
      </w:r>
    </w:p>
    <w:p w:rsidR="00444E7D" w:rsidRDefault="00444E7D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наименование «Сборник муниципальных правовых актов Зеленорощинского сельсовета Ребрихинского района Алтайского края»;</w:t>
      </w:r>
    </w:p>
    <w:p w:rsidR="00444E7D" w:rsidRPr="00B36257" w:rsidRDefault="00444E7D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указание на то, что сборник является официальным изданием;</w:t>
      </w:r>
    </w:p>
    <w:p w:rsidR="00444E7D" w:rsidRDefault="00444E7D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номер выпуска, месяц, год и место издания.</w:t>
      </w:r>
    </w:p>
    <w:p w:rsidR="00444E7D" w:rsidRDefault="00444E7D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пометка «Бесплатно».</w:t>
      </w:r>
    </w:p>
    <w:p w:rsidR="00444E7D" w:rsidRDefault="00444E7D" w:rsidP="005C7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  Каждый выпуск сборника должен содержать следующие сведения:</w:t>
      </w:r>
    </w:p>
    <w:p w:rsidR="00444E7D" w:rsidRPr="00B36257" w:rsidRDefault="00444E7D" w:rsidP="005C7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 фамилию, инициалы редактора сборника;</w:t>
      </w:r>
    </w:p>
    <w:p w:rsidR="00444E7D" w:rsidRDefault="00444E7D" w:rsidP="005C7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</w:t>
      </w:r>
      <w:r w:rsidRPr="00F1070C">
        <w:rPr>
          <w:rFonts w:ascii="Times New Roman" w:hAnsi="Times New Roman"/>
          <w:sz w:val="28"/>
          <w:szCs w:val="28"/>
        </w:rPr>
        <w:t>ираж</w:t>
      </w:r>
      <w:r>
        <w:rPr>
          <w:rFonts w:ascii="Times New Roman" w:hAnsi="Times New Roman"/>
          <w:sz w:val="28"/>
          <w:szCs w:val="28"/>
        </w:rPr>
        <w:t>;</w:t>
      </w:r>
    </w:p>
    <w:p w:rsidR="00444E7D" w:rsidRDefault="00444E7D" w:rsidP="005C7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адреса учредителей и издателя;</w:t>
      </w:r>
    </w:p>
    <w:p w:rsidR="00444E7D" w:rsidRDefault="00444E7D" w:rsidP="005C7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иные выходные данные, установленные федеральным законодательством.</w:t>
      </w:r>
    </w:p>
    <w:p w:rsidR="00444E7D" w:rsidRDefault="00444E7D" w:rsidP="005C73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1.7.    Сборник состоит из четырех разделов:</w:t>
      </w:r>
    </w:p>
    <w:p w:rsidR="00444E7D" w:rsidRDefault="00444E7D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первом разделе публикуются решения </w:t>
      </w:r>
      <w:r>
        <w:rPr>
          <w:rFonts w:ascii="Times New Roman" w:hAnsi="Times New Roman"/>
          <w:color w:val="000000"/>
          <w:sz w:val="28"/>
          <w:szCs w:val="28"/>
        </w:rPr>
        <w:t>Зеленорощинского сельского Совета народных депутатов Зеленорощинского сельсовета Ребрихинского района Алтайского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444E7D" w:rsidRDefault="00444E7D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 втором разделе публикуются правовые акты Администрации Зеленорощинского сельсовета Ребрихинского района Алтайского края;</w:t>
      </w:r>
    </w:p>
    <w:p w:rsidR="00444E7D" w:rsidRDefault="00444E7D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третьем разделе публикуются правовые акты главы Зеленорощинского сельсовета Ребрихинского района Алтайского края;</w:t>
      </w:r>
    </w:p>
    <w:p w:rsidR="00444E7D" w:rsidRDefault="00444E7D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 в четвертом разделе публикуются официальные сообщения учредителей сборника.</w:t>
      </w:r>
    </w:p>
    <w:p w:rsidR="00444E7D" w:rsidRDefault="00444E7D" w:rsidP="005C7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Финансирование сборника осуществляется из средств местного бюджета  в соответствии с решением </w:t>
      </w:r>
      <w:r>
        <w:rPr>
          <w:rFonts w:ascii="Times New Roman" w:hAnsi="Times New Roman"/>
          <w:color w:val="000000"/>
          <w:sz w:val="28"/>
          <w:szCs w:val="28"/>
        </w:rPr>
        <w:t>Зеленорощинского сельского Совета народных депутатов Зеленорощинского сельсовета Ребрихинского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 о бюджете на очередной финансовый год.</w:t>
      </w:r>
    </w:p>
    <w:p w:rsidR="00444E7D" w:rsidRDefault="00444E7D" w:rsidP="005C73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4E7D" w:rsidRPr="003970F2" w:rsidRDefault="00444E7D" w:rsidP="005C736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>2. Редакция сборника</w:t>
      </w:r>
    </w:p>
    <w:p w:rsidR="00444E7D" w:rsidRPr="003970F2" w:rsidRDefault="00444E7D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>2.1. Подготовку сборника осуществляет редакция Сборник</w:t>
      </w:r>
      <w:r>
        <w:rPr>
          <w:rFonts w:ascii="Times New Roman" w:hAnsi="Times New Roman"/>
          <w:sz w:val="28"/>
          <w:szCs w:val="28"/>
        </w:rPr>
        <w:t>а</w:t>
      </w:r>
      <w:r w:rsidRPr="003970F2">
        <w:rPr>
          <w:rFonts w:ascii="Times New Roman" w:hAnsi="Times New Roman"/>
          <w:sz w:val="28"/>
          <w:szCs w:val="28"/>
        </w:rPr>
        <w:t xml:space="preserve"> муниципальных правовых актов </w:t>
      </w:r>
      <w:r>
        <w:rPr>
          <w:rFonts w:ascii="Times New Roman" w:hAnsi="Times New Roman"/>
          <w:sz w:val="28"/>
          <w:szCs w:val="28"/>
        </w:rPr>
        <w:t>Зеленорощинского сельсовета Ребрихинского</w:t>
      </w:r>
      <w:r w:rsidRPr="003970F2">
        <w:rPr>
          <w:rFonts w:ascii="Times New Roman" w:hAnsi="Times New Roman"/>
          <w:sz w:val="28"/>
          <w:szCs w:val="28"/>
        </w:rPr>
        <w:t xml:space="preserve">  района Алтайского края (далее - редакция)</w:t>
      </w:r>
    </w:p>
    <w:p w:rsidR="00444E7D" w:rsidRPr="003970F2" w:rsidRDefault="00444E7D" w:rsidP="005C7364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 xml:space="preserve">2.2 Редакция состоит из представителей </w:t>
      </w:r>
      <w:r>
        <w:rPr>
          <w:rFonts w:ascii="Times New Roman" w:hAnsi="Times New Roman"/>
          <w:color w:val="000000"/>
          <w:sz w:val="28"/>
          <w:szCs w:val="28"/>
        </w:rPr>
        <w:t>Зеленорощинского сельского Совета народных депутатов Зеленорощинского сельсовета Ребрихинского района Алтайского края</w:t>
      </w:r>
      <w:r w:rsidRPr="003970F2">
        <w:rPr>
          <w:rFonts w:ascii="Times New Roman" w:hAnsi="Times New Roman"/>
          <w:sz w:val="28"/>
          <w:szCs w:val="28"/>
        </w:rPr>
        <w:t xml:space="preserve">, Администрации </w:t>
      </w:r>
      <w:r>
        <w:rPr>
          <w:rFonts w:ascii="Times New Roman" w:hAnsi="Times New Roman"/>
          <w:sz w:val="28"/>
          <w:szCs w:val="28"/>
        </w:rPr>
        <w:t>Зеленорощинского сельсовета Ребрихинского</w:t>
      </w:r>
      <w:r w:rsidRPr="003970F2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 главы сельсовета, главы Администрации сельсовета</w:t>
      </w:r>
      <w:r w:rsidRPr="003970F2">
        <w:rPr>
          <w:rFonts w:ascii="Times New Roman" w:hAnsi="Times New Roman"/>
          <w:sz w:val="28"/>
          <w:szCs w:val="28"/>
        </w:rPr>
        <w:t xml:space="preserve">. Персональный состав редакции  утверждается постановлением </w:t>
      </w:r>
      <w:r>
        <w:rPr>
          <w:rFonts w:ascii="Times New Roman" w:hAnsi="Times New Roman"/>
          <w:sz w:val="28"/>
          <w:szCs w:val="28"/>
        </w:rPr>
        <w:t>А</w:t>
      </w:r>
      <w:r w:rsidRPr="003970F2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Зеленорощинского сельсовета Ребрихинского </w:t>
      </w:r>
      <w:r w:rsidRPr="003970F2">
        <w:rPr>
          <w:rFonts w:ascii="Times New Roman" w:hAnsi="Times New Roman"/>
          <w:sz w:val="28"/>
          <w:szCs w:val="28"/>
        </w:rPr>
        <w:t xml:space="preserve">района по согласованию с </w:t>
      </w:r>
      <w:r>
        <w:rPr>
          <w:rFonts w:ascii="Times New Roman" w:hAnsi="Times New Roman"/>
          <w:color w:val="000000"/>
          <w:sz w:val="28"/>
          <w:szCs w:val="28"/>
        </w:rPr>
        <w:t>Зеленорощинским сельским Советом народных депутатов Зеленорощинского сельсовета Ребрихинского района Алтайского края</w:t>
      </w:r>
      <w:r w:rsidRPr="003970F2">
        <w:rPr>
          <w:rFonts w:ascii="Times New Roman" w:hAnsi="Times New Roman"/>
          <w:sz w:val="28"/>
          <w:szCs w:val="28"/>
        </w:rPr>
        <w:t>.</w:t>
      </w:r>
    </w:p>
    <w:p w:rsidR="00444E7D" w:rsidRPr="003970F2" w:rsidRDefault="00444E7D" w:rsidP="005C7364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 xml:space="preserve">2.3. Редакцию возглавляет главный редактор, являющийся по должности </w:t>
      </w:r>
      <w:r>
        <w:rPr>
          <w:rFonts w:ascii="Times New Roman" w:hAnsi="Times New Roman"/>
          <w:sz w:val="28"/>
          <w:szCs w:val="28"/>
        </w:rPr>
        <w:t>главой Администрации Зеленорощинского сельсовета Ребрихинского</w:t>
      </w:r>
      <w:r w:rsidRPr="003970F2">
        <w:rPr>
          <w:rFonts w:ascii="Times New Roman" w:hAnsi="Times New Roman"/>
          <w:sz w:val="28"/>
          <w:szCs w:val="28"/>
        </w:rPr>
        <w:t xml:space="preserve"> района Алтайского края.  Главный редактор осуществляет свои полномочия в соответствии с законодательством Российской Федерации и несет ответственность за выполнение требований, предъявляемых к деятельности средства массовой информации. </w:t>
      </w:r>
    </w:p>
    <w:p w:rsidR="00444E7D" w:rsidRPr="003970F2" w:rsidRDefault="00444E7D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 xml:space="preserve">2.4.  Для обеспечения выпуска сборника редакцией назначается ответственный секретарь из числа членов  редакции.  Ответственный секретарь редакции осуществляет контроль за своевременным предоставлением правовых актов, </w:t>
      </w:r>
      <w:r w:rsidRPr="003970F2">
        <w:rPr>
          <w:rFonts w:ascii="Times New Roman" w:hAnsi="Times New Roman"/>
          <w:color w:val="000000"/>
          <w:sz w:val="28"/>
          <w:szCs w:val="28"/>
        </w:rPr>
        <w:t>материалов и иных сообщений</w:t>
      </w:r>
      <w:r w:rsidRPr="003970F2">
        <w:rPr>
          <w:rFonts w:ascii="Times New Roman" w:hAnsi="Times New Roman"/>
          <w:sz w:val="28"/>
          <w:szCs w:val="28"/>
        </w:rPr>
        <w:t xml:space="preserve"> для публикации, соблюдением сроков изготовления тиража, своевременностью его получения и рассылки.</w:t>
      </w:r>
    </w:p>
    <w:p w:rsidR="00444E7D" w:rsidRPr="003970F2" w:rsidRDefault="00444E7D" w:rsidP="005C73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44E7D" w:rsidRPr="003970F2" w:rsidRDefault="00444E7D" w:rsidP="005C736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>3. Издание и распространение сборника</w:t>
      </w:r>
    </w:p>
    <w:p w:rsidR="00444E7D" w:rsidRDefault="00444E7D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Муниципальные правовые акты, подлежащие официальному опубликованию, а также иные муниципальные правовые акты  после их подписания, присвоения номера и даты передаются для опубликования ответственному секретарю редакции. </w:t>
      </w:r>
    </w:p>
    <w:p w:rsidR="00444E7D" w:rsidRDefault="00444E7D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К официальному опубликованию в сборнике принимается заверенная печатью соответствующего органа копия подписанного правового акта на бумажном носителе, а также в электронном виде.</w:t>
      </w:r>
    </w:p>
    <w:p w:rsidR="00444E7D" w:rsidRPr="002A1515" w:rsidRDefault="00444E7D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515">
        <w:rPr>
          <w:rFonts w:ascii="Times New Roman" w:hAnsi="Times New Roman"/>
          <w:sz w:val="28"/>
          <w:szCs w:val="28"/>
        </w:rPr>
        <w:t>3.3. Тираж сборника определяется главным редактором  в рамках средств, выделенных на финансирование сборника.</w:t>
      </w:r>
    </w:p>
    <w:p w:rsidR="00444E7D" w:rsidRDefault="00444E7D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 Издание сборника </w:t>
      </w:r>
      <w:r w:rsidRPr="002A1515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515"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 xml:space="preserve">Зеленорощинского сельсовета Ребрихинского </w:t>
      </w:r>
      <w:r w:rsidRPr="002A1515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Алтайского края</w:t>
      </w:r>
      <w:r w:rsidRPr="002A1515">
        <w:rPr>
          <w:rFonts w:ascii="Times New Roman" w:hAnsi="Times New Roman"/>
          <w:sz w:val="28"/>
          <w:szCs w:val="28"/>
        </w:rPr>
        <w:t>.</w:t>
      </w:r>
    </w:p>
    <w:p w:rsidR="00444E7D" w:rsidRPr="003970F2" w:rsidRDefault="00444E7D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  </w:t>
      </w:r>
      <w:r w:rsidRPr="003970F2">
        <w:rPr>
          <w:rFonts w:ascii="Times New Roman" w:hAnsi="Times New Roman"/>
          <w:sz w:val="28"/>
          <w:szCs w:val="28"/>
        </w:rPr>
        <w:t xml:space="preserve">Сборник распространяется </w:t>
      </w:r>
      <w:r>
        <w:rPr>
          <w:rFonts w:ascii="Times New Roman" w:hAnsi="Times New Roman"/>
          <w:sz w:val="28"/>
          <w:szCs w:val="28"/>
        </w:rPr>
        <w:t>главой Администрации Зеленорощинского сельсовета</w:t>
      </w:r>
      <w:r w:rsidRPr="00397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Ребрихинского</w:t>
      </w:r>
      <w:r w:rsidRPr="003970F2">
        <w:rPr>
          <w:rFonts w:ascii="Times New Roman" w:hAnsi="Times New Roman"/>
          <w:sz w:val="28"/>
          <w:szCs w:val="28"/>
        </w:rPr>
        <w:t xml:space="preserve"> района Алтайского края путем бесплатной рассылки сборника. Порядок его распространения и список рассылки </w:t>
      </w:r>
      <w:r>
        <w:rPr>
          <w:rFonts w:ascii="Times New Roman" w:hAnsi="Times New Roman"/>
          <w:sz w:val="28"/>
          <w:szCs w:val="28"/>
        </w:rPr>
        <w:t>с</w:t>
      </w:r>
      <w:r w:rsidRPr="003970F2">
        <w:rPr>
          <w:rFonts w:ascii="Times New Roman" w:hAnsi="Times New Roman"/>
          <w:sz w:val="28"/>
          <w:szCs w:val="28"/>
        </w:rPr>
        <w:t xml:space="preserve">борника </w:t>
      </w:r>
      <w:r>
        <w:rPr>
          <w:rFonts w:ascii="Times New Roman" w:hAnsi="Times New Roman"/>
          <w:sz w:val="28"/>
          <w:szCs w:val="28"/>
        </w:rPr>
        <w:t>определяются постановлением Администрации</w:t>
      </w:r>
      <w:r w:rsidRPr="00397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Зеленорощинского сельсовета Ребрихинского</w:t>
      </w:r>
      <w:r w:rsidRPr="003970F2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444E7D" w:rsidRDefault="00444E7D" w:rsidP="005C736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44E7D" w:rsidRPr="003970F2" w:rsidRDefault="00444E7D" w:rsidP="005C736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>4. Иные положения</w:t>
      </w:r>
    </w:p>
    <w:p w:rsidR="00444E7D" w:rsidRDefault="00444E7D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Pr="00DB50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Изменение состава учредителей с</w:t>
      </w:r>
      <w:r w:rsidRPr="00DB507D">
        <w:rPr>
          <w:rFonts w:ascii="Times New Roman" w:hAnsi="Times New Roman"/>
          <w:sz w:val="28"/>
          <w:szCs w:val="28"/>
        </w:rPr>
        <w:t>борника</w:t>
      </w:r>
      <w:r>
        <w:rPr>
          <w:rFonts w:ascii="Times New Roman" w:hAnsi="Times New Roman"/>
          <w:sz w:val="28"/>
          <w:szCs w:val="28"/>
        </w:rPr>
        <w:t xml:space="preserve"> осуществляется  по согласованию между </w:t>
      </w:r>
      <w:r>
        <w:rPr>
          <w:rFonts w:ascii="Times New Roman" w:hAnsi="Times New Roman"/>
          <w:color w:val="000000"/>
          <w:sz w:val="28"/>
          <w:szCs w:val="28"/>
        </w:rPr>
        <w:t>Зеленорощинским сельским Советом народных депутатов Зеленорощинского сельсовета Ребрихинского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 и Администрацией Зеленорощинского сельсовета Ребрихинского  района Алтайского края путем внесения изменений в настоящее Положение или путем признания утратившим силу настоящего Положения.</w:t>
      </w:r>
    </w:p>
    <w:p w:rsidR="00444E7D" w:rsidRPr="005C6D0E" w:rsidRDefault="00444E7D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D0E">
        <w:rPr>
          <w:rFonts w:ascii="Times New Roman" w:hAnsi="Times New Roman"/>
          <w:sz w:val="28"/>
          <w:szCs w:val="28"/>
        </w:rPr>
        <w:t xml:space="preserve">4.2. Основания и порядок приостановления или прекращения издания сборника устанавливаются федеральным законодательством, законодательством Алтайского края, решением </w:t>
      </w:r>
      <w:r>
        <w:rPr>
          <w:rFonts w:ascii="Times New Roman" w:hAnsi="Times New Roman"/>
          <w:color w:val="000000"/>
          <w:sz w:val="28"/>
          <w:szCs w:val="28"/>
        </w:rPr>
        <w:t>Зеленорощинского сельского Совета народных депутатов Зеленорощинского сельсовета Ребрихинского района Алтайского края</w:t>
      </w:r>
      <w:r w:rsidRPr="005C6D0E">
        <w:rPr>
          <w:rFonts w:ascii="Times New Roman" w:hAnsi="Times New Roman"/>
          <w:sz w:val="28"/>
          <w:szCs w:val="28"/>
        </w:rPr>
        <w:t>.</w:t>
      </w:r>
    </w:p>
    <w:p w:rsidR="00444E7D" w:rsidRPr="005C6D0E" w:rsidRDefault="00444E7D" w:rsidP="005C7364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5C6D0E">
        <w:rPr>
          <w:rFonts w:ascii="Times New Roman" w:hAnsi="Times New Roman"/>
          <w:bCs/>
          <w:sz w:val="28"/>
          <w:szCs w:val="28"/>
        </w:rPr>
        <w:t xml:space="preserve">4.3. </w:t>
      </w:r>
      <w:r w:rsidRPr="005C6D0E">
        <w:rPr>
          <w:rFonts w:ascii="Times New Roman" w:hAnsi="Times New Roman"/>
          <w:sz w:val="28"/>
          <w:szCs w:val="28"/>
        </w:rPr>
        <w:t>Прекращение или приостановление выпуска сборника осуществляется по совместному решению учредителей.</w:t>
      </w:r>
    </w:p>
    <w:p w:rsidR="00444E7D" w:rsidRDefault="00444E7D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44E7D" w:rsidSect="00513F5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2AF"/>
    <w:rsid w:val="000303FC"/>
    <w:rsid w:val="00075A80"/>
    <w:rsid w:val="000B53D8"/>
    <w:rsid w:val="00121664"/>
    <w:rsid w:val="00135292"/>
    <w:rsid w:val="0016374E"/>
    <w:rsid w:val="0018142F"/>
    <w:rsid w:val="00183641"/>
    <w:rsid w:val="001A2352"/>
    <w:rsid w:val="001B02AF"/>
    <w:rsid w:val="002665C9"/>
    <w:rsid w:val="002A1515"/>
    <w:rsid w:val="002F514A"/>
    <w:rsid w:val="00303778"/>
    <w:rsid w:val="003054A1"/>
    <w:rsid w:val="0037028C"/>
    <w:rsid w:val="003970F2"/>
    <w:rsid w:val="003D613C"/>
    <w:rsid w:val="003E2AF3"/>
    <w:rsid w:val="004012C6"/>
    <w:rsid w:val="0040664A"/>
    <w:rsid w:val="00444E7D"/>
    <w:rsid w:val="004807E3"/>
    <w:rsid w:val="004B77DF"/>
    <w:rsid w:val="004D2437"/>
    <w:rsid w:val="00513F55"/>
    <w:rsid w:val="00571879"/>
    <w:rsid w:val="005776A1"/>
    <w:rsid w:val="005C6D0E"/>
    <w:rsid w:val="005C7364"/>
    <w:rsid w:val="005F50DB"/>
    <w:rsid w:val="00617E7B"/>
    <w:rsid w:val="00625604"/>
    <w:rsid w:val="00667693"/>
    <w:rsid w:val="0069262D"/>
    <w:rsid w:val="006D45A9"/>
    <w:rsid w:val="00713B69"/>
    <w:rsid w:val="007204FA"/>
    <w:rsid w:val="00725882"/>
    <w:rsid w:val="00751E2E"/>
    <w:rsid w:val="007812EE"/>
    <w:rsid w:val="007B6866"/>
    <w:rsid w:val="007E1427"/>
    <w:rsid w:val="007E3A72"/>
    <w:rsid w:val="00806FE4"/>
    <w:rsid w:val="00865B77"/>
    <w:rsid w:val="0089332B"/>
    <w:rsid w:val="008E1491"/>
    <w:rsid w:val="00920675"/>
    <w:rsid w:val="00921CC8"/>
    <w:rsid w:val="00932184"/>
    <w:rsid w:val="009D0923"/>
    <w:rsid w:val="009E252A"/>
    <w:rsid w:val="00A0644B"/>
    <w:rsid w:val="00A903ED"/>
    <w:rsid w:val="00B36257"/>
    <w:rsid w:val="00B36C70"/>
    <w:rsid w:val="00B72939"/>
    <w:rsid w:val="00BC3C37"/>
    <w:rsid w:val="00C33F2A"/>
    <w:rsid w:val="00C440EA"/>
    <w:rsid w:val="00C836A8"/>
    <w:rsid w:val="00CE24D6"/>
    <w:rsid w:val="00D44CFA"/>
    <w:rsid w:val="00D62817"/>
    <w:rsid w:val="00DB507D"/>
    <w:rsid w:val="00DC06B8"/>
    <w:rsid w:val="00DD2404"/>
    <w:rsid w:val="00DD5449"/>
    <w:rsid w:val="00E46385"/>
    <w:rsid w:val="00E62DF3"/>
    <w:rsid w:val="00EE75E7"/>
    <w:rsid w:val="00EF1ADA"/>
    <w:rsid w:val="00F1070C"/>
    <w:rsid w:val="00F21082"/>
    <w:rsid w:val="00F27D2F"/>
    <w:rsid w:val="00F35540"/>
    <w:rsid w:val="00F651A2"/>
    <w:rsid w:val="00F724FA"/>
    <w:rsid w:val="00FC1D54"/>
    <w:rsid w:val="00FC2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92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9E252A"/>
    <w:pPr>
      <w:spacing w:after="120" w:line="24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E252A"/>
    <w:rPr>
      <w:rFonts w:ascii="Times New Roman" w:hAnsi="Times New Roman" w:cs="Times New Roman"/>
      <w:sz w:val="24"/>
      <w:szCs w:val="24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9E252A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9E252A"/>
    <w:rPr>
      <w:rFonts w:ascii="Times New Roman" w:hAnsi="Times New Roman" w:cs="Times New Roman"/>
      <w:b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4</Pages>
  <Words>1208</Words>
  <Characters>6886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2023-05-30T04:46:00Z</cp:lastPrinted>
  <dcterms:created xsi:type="dcterms:W3CDTF">2023-05-11T05:52:00Z</dcterms:created>
  <dcterms:modified xsi:type="dcterms:W3CDTF">2023-05-30T04:49:00Z</dcterms:modified>
</cp:coreProperties>
</file>