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17" w:rsidRDefault="001B6117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8.7pt;margin-top:-.45pt;width:79.05pt;height:63.4pt;z-index:251658240;visibility:visible">
            <v:imagedata r:id="rId7" o:title=""/>
            <w10:wrap type="topAndBottom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B6117" w:rsidRPr="00A06697" w:rsidRDefault="001B6117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ЗЕЛЕНОРОЩИНСКОГО СЕЛЬСОВЕТА </w:t>
      </w: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1B6117" w:rsidRPr="00A06697" w:rsidRDefault="001B6117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B6117" w:rsidRPr="00A06697" w:rsidRDefault="001B6117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117" w:rsidRPr="00A06697" w:rsidRDefault="001B6117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B6117" w:rsidRDefault="001B6117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B6117" w:rsidRDefault="001B6117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26.06.2023                                                                                                          № 34</w:t>
      </w:r>
    </w:p>
    <w:p w:rsidR="001B6117" w:rsidRDefault="001B6117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Зеленая Роща</w:t>
      </w:r>
    </w:p>
    <w:p w:rsidR="001B6117" w:rsidRDefault="001B6117" w:rsidP="008D1479">
      <w:pPr>
        <w:ind w:right="4960"/>
        <w:rPr>
          <w:sz w:val="28"/>
        </w:rPr>
      </w:pPr>
    </w:p>
    <w:p w:rsidR="001B6117" w:rsidRPr="008D1479" w:rsidRDefault="001B6117" w:rsidP="008D1479">
      <w:pPr>
        <w:ind w:right="4960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утверждении Порядка создания и ведения аккаунтов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8D1479">
        <w:rPr>
          <w:rFonts w:ascii="Times New Roman" w:hAnsi="Times New Roman"/>
          <w:sz w:val="28"/>
        </w:rPr>
        <w:t>Ребрихинского района Алтайского края в социальных сетях</w:t>
      </w:r>
    </w:p>
    <w:p w:rsidR="001B6117" w:rsidRPr="008D1479" w:rsidRDefault="001B6117" w:rsidP="008D1479">
      <w:pPr>
        <w:ind w:left="10" w:firstLine="699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В целях организации работы органов местного самоуправления Ребрихинского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аккаунтов Правительства Алтайского края и иных органов исполнительной власти Алтайского края в социальных сетях», ч. 1 ст. 53 Устава </w:t>
      </w:r>
      <w:r>
        <w:rPr>
          <w:rFonts w:ascii="Times New Roman" w:hAnsi="Times New Roman"/>
          <w:sz w:val="28"/>
        </w:rPr>
        <w:t xml:space="preserve">муниципального образования Ребрихинского </w:t>
      </w:r>
      <w:r w:rsidRPr="008D1479"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>а Алтайского края</w:t>
      </w:r>
    </w:p>
    <w:p w:rsidR="001B6117" w:rsidRPr="008D1479" w:rsidRDefault="001B6117" w:rsidP="008D1479">
      <w:pPr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1B6117" w:rsidRPr="008D1479" w:rsidRDefault="001B6117" w:rsidP="008D1479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1.Утвердить прилагаемый Порядок создания и ведения аккаунтов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8D1479">
        <w:rPr>
          <w:rFonts w:ascii="Times New Roman" w:hAnsi="Times New Roman"/>
          <w:sz w:val="28"/>
        </w:rPr>
        <w:t>Ребрихинского района Алтайского края в социальных сетях (приложение).</w:t>
      </w:r>
    </w:p>
    <w:p w:rsidR="001B6117" w:rsidRPr="008D1479" w:rsidRDefault="001B6117" w:rsidP="008D1479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DE6124">
        <w:rPr>
          <w:rFonts w:ascii="Times New Roman" w:hAnsi="Times New Roman"/>
          <w:color w:val="000000"/>
          <w:sz w:val="28"/>
        </w:rPr>
        <w:t>Заместителю главы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Ребрихинского района Алтайского края  и общественности</w:t>
      </w:r>
      <w:r w:rsidRPr="008D1479"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 района </w:t>
      </w:r>
      <w:r w:rsidRPr="008D14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поручить </w:t>
      </w:r>
      <w:r w:rsidRPr="008D1479">
        <w:rPr>
          <w:rFonts w:ascii="Times New Roman" w:hAnsi="Times New Roman"/>
          <w:sz w:val="28"/>
        </w:rPr>
        <w:t xml:space="preserve">ведение аккаунтов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8D1479">
        <w:rPr>
          <w:rFonts w:ascii="Times New Roman" w:hAnsi="Times New Roman"/>
          <w:sz w:val="28"/>
        </w:rPr>
        <w:t>Ребрихинского района Алтайского края в социальных сетях</w:t>
      </w:r>
      <w:r>
        <w:rPr>
          <w:rFonts w:ascii="Times New Roman" w:hAnsi="Times New Roman"/>
          <w:sz w:val="28"/>
        </w:rPr>
        <w:t>.</w:t>
      </w:r>
    </w:p>
    <w:p w:rsidR="001B6117" w:rsidRPr="008D1479" w:rsidRDefault="001B6117" w:rsidP="008D1479">
      <w:pPr>
        <w:ind w:left="10" w:firstLine="699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DE6124">
        <w:rPr>
          <w:rFonts w:ascii="Times New Roman" w:hAnsi="Times New Roman"/>
          <w:color w:val="000000"/>
          <w:sz w:val="28"/>
        </w:rPr>
        <w:t>Заместителю</w:t>
      </w:r>
      <w:r>
        <w:rPr>
          <w:rFonts w:ascii="Times New Roman" w:hAnsi="Times New Roman"/>
          <w:color w:val="000000"/>
          <w:sz w:val="28"/>
        </w:rPr>
        <w:t xml:space="preserve"> главы </w:t>
      </w:r>
      <w:r w:rsidRPr="008D1479">
        <w:rPr>
          <w:rFonts w:ascii="Times New Roman" w:hAnsi="Times New Roman"/>
          <w:sz w:val="28"/>
        </w:rPr>
        <w:t xml:space="preserve"> Адми</w:t>
      </w:r>
      <w:r>
        <w:rPr>
          <w:rFonts w:ascii="Times New Roman" w:hAnsi="Times New Roman"/>
          <w:sz w:val="28"/>
        </w:rPr>
        <w:t>нистрации Зеленорощинского сельсовета Ребрихинского района Алтайского края (Жирова Н.С.)</w:t>
      </w:r>
      <w:r w:rsidRPr="008D1479">
        <w:rPr>
          <w:rFonts w:ascii="Times New Roman" w:hAnsi="Times New Roman"/>
          <w:sz w:val="28"/>
        </w:rPr>
        <w:t xml:space="preserve"> обеспечить создание аккаунтов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</w:t>
      </w:r>
      <w:r w:rsidRPr="008D1479">
        <w:rPr>
          <w:rFonts w:ascii="Times New Roman" w:hAnsi="Times New Roman"/>
          <w:sz w:val="28"/>
        </w:rPr>
        <w:t xml:space="preserve"> Ребрихинского района Алтайского края в социальных сетях.</w:t>
      </w:r>
    </w:p>
    <w:p w:rsidR="001B6117" w:rsidRPr="00512F8D" w:rsidRDefault="001B6117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2F8D">
        <w:rPr>
          <w:rFonts w:ascii="Times New Roman" w:hAnsi="Times New Roman"/>
          <w:sz w:val="28"/>
          <w:szCs w:val="28"/>
        </w:rPr>
        <w:t>.Опубликовать постановление в Сборнике муниципальных правых актов</w:t>
      </w:r>
      <w:r>
        <w:rPr>
          <w:rFonts w:ascii="Times New Roman" w:hAnsi="Times New Roman"/>
          <w:sz w:val="28"/>
          <w:szCs w:val="28"/>
        </w:rPr>
        <w:t xml:space="preserve"> Зеленорощинского сельсовета </w:t>
      </w:r>
      <w:r w:rsidRPr="00512F8D">
        <w:rPr>
          <w:rFonts w:ascii="Times New Roman" w:hAnsi="Times New Roman"/>
          <w:sz w:val="28"/>
          <w:szCs w:val="28"/>
        </w:rPr>
        <w:t xml:space="preserve"> 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Зеленорощинского сельсовета </w:t>
      </w:r>
      <w:r w:rsidRPr="00512F8D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1B6117" w:rsidRPr="00512F8D" w:rsidRDefault="001B6117" w:rsidP="00512F8D">
      <w:pPr>
        <w:pStyle w:val="BodyTextIndent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12F8D">
        <w:rPr>
          <w:rFonts w:ascii="Times New Roman" w:hAnsi="Times New Roman"/>
          <w:sz w:val="28"/>
          <w:szCs w:val="28"/>
        </w:rPr>
        <w:t xml:space="preserve">.Контроль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B6117" w:rsidRPr="00512F8D" w:rsidRDefault="001B6117" w:rsidP="00512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117" w:rsidRDefault="001B6117" w:rsidP="00A910BB">
      <w:pPr>
        <w:ind w:firstLine="709"/>
        <w:rPr>
          <w:rFonts w:ascii="Times New Roman" w:hAnsi="Times New Roman"/>
          <w:sz w:val="28"/>
          <w:szCs w:val="28"/>
        </w:rPr>
      </w:pPr>
    </w:p>
    <w:p w:rsidR="001B6117" w:rsidRPr="00A910BB" w:rsidRDefault="001B6117" w:rsidP="00A910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Ю.А.Мацакян </w:t>
      </w: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910BB">
        <w:rPr>
          <w:rFonts w:ascii="Times New Roman" w:hAnsi="Times New Roman"/>
          <w:sz w:val="28"/>
          <w:szCs w:val="28"/>
        </w:rPr>
        <w:tab/>
      </w:r>
      <w:r w:rsidRPr="00A910BB">
        <w:rPr>
          <w:rFonts w:ascii="Times New Roman" w:hAnsi="Times New Roman"/>
          <w:sz w:val="28"/>
          <w:szCs w:val="28"/>
        </w:rPr>
        <w:tab/>
      </w:r>
      <w:r w:rsidRPr="00A910BB">
        <w:rPr>
          <w:rFonts w:ascii="Times New Roman" w:hAnsi="Times New Roman"/>
          <w:sz w:val="28"/>
          <w:szCs w:val="28"/>
        </w:rPr>
        <w:tab/>
      </w:r>
    </w:p>
    <w:p w:rsidR="001B6117" w:rsidRPr="00A910BB" w:rsidRDefault="001B6117" w:rsidP="00222D5A">
      <w:pPr>
        <w:pStyle w:val="ListParagraph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B6117" w:rsidRPr="00A910BB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Pr="00A910BB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B6117" w:rsidRPr="00A910BB" w:rsidTr="003118C0">
        <w:tc>
          <w:tcPr>
            <w:tcW w:w="4785" w:type="dxa"/>
          </w:tcPr>
          <w:p w:rsidR="001B6117" w:rsidRPr="00A910BB" w:rsidRDefault="001B6117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6117" w:rsidRPr="00A910BB" w:rsidRDefault="001B6117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117" w:rsidRPr="00A910BB" w:rsidTr="003118C0">
        <w:tc>
          <w:tcPr>
            <w:tcW w:w="4785" w:type="dxa"/>
          </w:tcPr>
          <w:p w:rsidR="001B6117" w:rsidRPr="00A910BB" w:rsidRDefault="001B6117" w:rsidP="003118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B6117" w:rsidRPr="00A910BB" w:rsidRDefault="001B6117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B6117" w:rsidRPr="00A910BB" w:rsidTr="003118C0">
        <w:tc>
          <w:tcPr>
            <w:tcW w:w="4785" w:type="dxa"/>
          </w:tcPr>
          <w:p w:rsidR="001B6117" w:rsidRPr="00A910BB" w:rsidRDefault="001B6117" w:rsidP="00A32A68">
            <w:pPr>
              <w:pStyle w:val="PlainTex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B6117" w:rsidRPr="00A910BB" w:rsidRDefault="001B6117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Pr="00A910BB" w:rsidRDefault="001B6117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117" w:rsidRPr="00A910BB" w:rsidRDefault="001B6117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Жирова Наталья Сергеевна</w:t>
      </w: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8(38582) 23-6-43</w:t>
      </w:r>
      <w:r w:rsidRPr="00A910BB">
        <w:rPr>
          <w:rFonts w:ascii="Times New Roman" w:hAnsi="Times New Roman"/>
          <w:sz w:val="24"/>
          <w:szCs w:val="24"/>
        </w:rPr>
        <w:t xml:space="preserve"> </w:t>
      </w:r>
    </w:p>
    <w:p w:rsidR="001B6117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1B6117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1B6117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1B6117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1B6117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1B6117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1B6117" w:rsidRPr="0055720A" w:rsidRDefault="001B6117" w:rsidP="0055720A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55720A">
        <w:rPr>
          <w:rFonts w:ascii="Times New Roman" w:hAnsi="Times New Roman"/>
          <w:sz w:val="28"/>
          <w:szCs w:val="28"/>
        </w:rPr>
        <w:t xml:space="preserve">иложение </w:t>
      </w:r>
    </w:p>
    <w:p w:rsidR="001B6117" w:rsidRPr="0055720A" w:rsidRDefault="001B6117" w:rsidP="0055720A">
      <w:pPr>
        <w:ind w:left="5670"/>
        <w:rPr>
          <w:rFonts w:ascii="Times New Roman" w:hAnsi="Times New Roman"/>
          <w:sz w:val="28"/>
          <w:szCs w:val="28"/>
        </w:rPr>
      </w:pPr>
      <w:r w:rsidRPr="0055720A">
        <w:rPr>
          <w:rFonts w:ascii="Times New Roman" w:hAnsi="Times New Roman"/>
          <w:sz w:val="28"/>
          <w:szCs w:val="28"/>
        </w:rPr>
        <w:t xml:space="preserve">        УТВЕРЖДЕН </w:t>
      </w:r>
    </w:p>
    <w:p w:rsidR="001B6117" w:rsidRDefault="001B6117" w:rsidP="0055720A">
      <w:pPr>
        <w:pStyle w:val="NoSpacing"/>
        <w:ind w:firstLine="5040"/>
        <w:jc w:val="left"/>
        <w:rPr>
          <w:rFonts w:ascii="Times New Roman" w:hAnsi="Times New Roman"/>
          <w:sz w:val="28"/>
          <w:szCs w:val="28"/>
        </w:rPr>
      </w:pPr>
      <w:r w:rsidRPr="0055720A">
        <w:rPr>
          <w:rFonts w:ascii="Times New Roman" w:hAnsi="Times New Roman"/>
          <w:sz w:val="28"/>
          <w:szCs w:val="28"/>
        </w:rPr>
        <w:t xml:space="preserve">  постановлением Администрации</w:t>
      </w:r>
    </w:p>
    <w:p w:rsidR="001B6117" w:rsidRPr="0055720A" w:rsidRDefault="001B6117" w:rsidP="0055720A">
      <w:pPr>
        <w:pStyle w:val="NoSpacing"/>
        <w:ind w:firstLine="50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Зеленорощинского сельсовета </w:t>
      </w:r>
    </w:p>
    <w:p w:rsidR="001B6117" w:rsidRPr="0055720A" w:rsidRDefault="001B6117" w:rsidP="0055720A">
      <w:pPr>
        <w:pStyle w:val="NoSpacing"/>
        <w:ind w:firstLine="4680"/>
        <w:jc w:val="left"/>
        <w:rPr>
          <w:rFonts w:ascii="Times New Roman" w:hAnsi="Times New Roman"/>
          <w:sz w:val="28"/>
          <w:szCs w:val="28"/>
        </w:rPr>
      </w:pPr>
      <w:r w:rsidRPr="0055720A">
        <w:rPr>
          <w:rFonts w:ascii="Times New Roman" w:hAnsi="Times New Roman"/>
          <w:sz w:val="28"/>
          <w:szCs w:val="28"/>
        </w:rPr>
        <w:t xml:space="preserve">  Ребрихинского района Алтайского края</w:t>
      </w:r>
    </w:p>
    <w:p w:rsidR="001B6117" w:rsidRPr="0055720A" w:rsidRDefault="001B6117" w:rsidP="0055720A">
      <w:pPr>
        <w:pStyle w:val="NoSpacing"/>
        <w:ind w:firstLine="5300"/>
        <w:jc w:val="center"/>
        <w:rPr>
          <w:rFonts w:ascii="Times New Roman" w:hAnsi="Times New Roman"/>
          <w:sz w:val="28"/>
          <w:szCs w:val="28"/>
        </w:rPr>
      </w:pPr>
      <w:r w:rsidRPr="0055720A">
        <w:rPr>
          <w:rFonts w:ascii="Times New Roman" w:hAnsi="Times New Roman"/>
          <w:sz w:val="28"/>
          <w:szCs w:val="28"/>
        </w:rPr>
        <w:t xml:space="preserve"> __________________ № ______</w:t>
      </w:r>
    </w:p>
    <w:p w:rsidR="001B6117" w:rsidRPr="0055720A" w:rsidRDefault="001B6117" w:rsidP="00557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17" w:rsidRPr="0055720A" w:rsidRDefault="001B6117" w:rsidP="00557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17" w:rsidRPr="0055720A" w:rsidRDefault="001B6117" w:rsidP="0055720A">
      <w:pPr>
        <w:widowControl w:val="0"/>
        <w:jc w:val="center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ПОРЯДОК</w:t>
      </w:r>
    </w:p>
    <w:p w:rsidR="001B6117" w:rsidRPr="0055720A" w:rsidRDefault="001B6117" w:rsidP="0055720A">
      <w:pPr>
        <w:widowControl w:val="0"/>
        <w:jc w:val="center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 xml:space="preserve">создания и ведения аккаунтов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55720A">
        <w:rPr>
          <w:rFonts w:ascii="Times New Roman" w:hAnsi="Times New Roman"/>
          <w:sz w:val="28"/>
        </w:rPr>
        <w:t>Ребрихинского района Алтайского края в социальных сетях</w:t>
      </w:r>
    </w:p>
    <w:p w:rsidR="001B6117" w:rsidRPr="0055720A" w:rsidRDefault="001B6117" w:rsidP="0055720A">
      <w:pPr>
        <w:widowControl w:val="0"/>
        <w:jc w:val="both"/>
        <w:rPr>
          <w:rFonts w:ascii="Times New Roman" w:hAnsi="Times New Roman"/>
          <w:sz w:val="28"/>
        </w:rPr>
      </w:pP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1. Общие положения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1.1. Настоящий Порядок определяет правила создания и ведения аккаунтов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</w:t>
      </w:r>
      <w:r w:rsidRPr="0055720A">
        <w:rPr>
          <w:rFonts w:ascii="Times New Roman" w:hAnsi="Times New Roman"/>
          <w:sz w:val="28"/>
        </w:rPr>
        <w:t xml:space="preserve"> Ребрихинского района Алтайского края в социальных сетях.</w:t>
      </w:r>
    </w:p>
    <w:p w:rsidR="001B6117" w:rsidRDefault="001B6117" w:rsidP="00C57335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 xml:space="preserve">1.2. </w:t>
      </w:r>
      <w:r w:rsidRPr="009A01E3">
        <w:rPr>
          <w:rFonts w:ascii="Times New Roman" w:hAnsi="Times New Roman"/>
          <w:color w:val="000000"/>
          <w:sz w:val="28"/>
        </w:rPr>
        <w:t>Заместитель главы Администрации Зеленорощинского сельсовета Ребрихинского района Алтайского края</w:t>
      </w:r>
      <w:r>
        <w:rPr>
          <w:rFonts w:ascii="Times New Roman" w:hAnsi="Times New Roman"/>
          <w:sz w:val="28"/>
        </w:rPr>
        <w:t xml:space="preserve">  и общественность</w:t>
      </w:r>
      <w:r w:rsidRPr="0055720A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55720A">
        <w:rPr>
          <w:rFonts w:ascii="Times New Roman" w:hAnsi="Times New Roman"/>
          <w:sz w:val="28"/>
        </w:rPr>
        <w:t xml:space="preserve">Ребрихинского  района </w:t>
      </w:r>
      <w:r>
        <w:rPr>
          <w:rFonts w:ascii="Times New Roman" w:hAnsi="Times New Roman"/>
          <w:sz w:val="28"/>
        </w:rPr>
        <w:t xml:space="preserve">Алтайского края </w:t>
      </w:r>
      <w:r w:rsidRPr="0055720A">
        <w:rPr>
          <w:rFonts w:ascii="Times New Roman" w:hAnsi="Times New Roman"/>
          <w:sz w:val="28"/>
        </w:rPr>
        <w:t>обеспечивает:</w:t>
      </w:r>
    </w:p>
    <w:p w:rsidR="001B6117" w:rsidRPr="0055720A" w:rsidRDefault="001B6117" w:rsidP="00C57335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 xml:space="preserve">создание и ведение аккаунтов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55720A">
        <w:rPr>
          <w:rFonts w:ascii="Times New Roman" w:hAnsi="Times New Roman"/>
          <w:sz w:val="28"/>
        </w:rPr>
        <w:t>Ребрихинского района Алтайского края в социальных сетях на основании подготовленного графика выхода и содержания публикаций (контент-пл</w:t>
      </w:r>
      <w:r>
        <w:rPr>
          <w:rFonts w:ascii="Times New Roman" w:hAnsi="Times New Roman"/>
          <w:sz w:val="28"/>
        </w:rPr>
        <w:t>ана) о мероприятиях главы Администрации сельсовета</w:t>
      </w:r>
      <w:r w:rsidRPr="0055720A">
        <w:rPr>
          <w:rFonts w:ascii="Times New Roman" w:hAnsi="Times New Roman"/>
          <w:sz w:val="28"/>
        </w:rPr>
        <w:t xml:space="preserve"> и других информационных поводов;</w:t>
      </w:r>
    </w:p>
    <w:p w:rsidR="001B6117" w:rsidRPr="009A01E3" w:rsidRDefault="001B6117" w:rsidP="0055720A">
      <w:pPr>
        <w:widowControl w:val="0"/>
        <w:numPr>
          <w:ilvl w:val="0"/>
          <w:numId w:val="4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A01E3">
        <w:rPr>
          <w:rFonts w:ascii="Times New Roman" w:hAnsi="Times New Roman"/>
          <w:color w:val="000000"/>
          <w:sz w:val="28"/>
        </w:rPr>
        <w:t>взаимодействие с комитетами, отделами Администрации района по ведению аккаунтов в социальных сетях, в том числе корректировке и согласованию графика выхода, содержания публикаций (контент-плана) и текстов ответов на сообщения пользователей, поступившие в аккаунты.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 xml:space="preserve">1.3. </w:t>
      </w:r>
      <w:r w:rsidRPr="009A01E3">
        <w:rPr>
          <w:rFonts w:ascii="Times New Roman" w:hAnsi="Times New Roman"/>
          <w:color w:val="000000"/>
          <w:sz w:val="28"/>
        </w:rPr>
        <w:t>Заместитель главы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55720A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Ребрихинского </w:t>
      </w:r>
      <w:r w:rsidRPr="0055720A">
        <w:rPr>
          <w:rFonts w:ascii="Times New Roman" w:hAnsi="Times New Roman"/>
          <w:sz w:val="28"/>
        </w:rPr>
        <w:t>района организует создание и ведение реестра аккаунтов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</w:t>
      </w:r>
      <w:r w:rsidRPr="0055720A">
        <w:rPr>
          <w:rFonts w:ascii="Times New Roman" w:hAnsi="Times New Roman"/>
          <w:sz w:val="28"/>
        </w:rPr>
        <w:t xml:space="preserve"> Ребрихинского района Алтайского края в социальных сетях, защищённость аккаунтов Администрации</w:t>
      </w:r>
      <w:r>
        <w:rPr>
          <w:rFonts w:ascii="Times New Roman" w:hAnsi="Times New Roman"/>
          <w:sz w:val="28"/>
        </w:rPr>
        <w:t xml:space="preserve"> Зеленорощинского сельсовента</w:t>
      </w:r>
      <w:r w:rsidRPr="0055720A">
        <w:rPr>
          <w:rFonts w:ascii="Times New Roman" w:hAnsi="Times New Roman"/>
          <w:sz w:val="28"/>
        </w:rPr>
        <w:t xml:space="preserve"> Ребрихинского района Алтайского края в социальных сетях (принятие мер, направленных на обеспечение безопасности данных и на защиту аккаунта от несанкционированного доступа и др.);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1.4. Реестр аккаунтов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</w:t>
      </w:r>
      <w:r w:rsidRPr="0055720A">
        <w:rPr>
          <w:rFonts w:ascii="Times New Roman" w:hAnsi="Times New Roman"/>
          <w:sz w:val="28"/>
        </w:rPr>
        <w:t xml:space="preserve"> Ребрихинского района Алтайского края в социальных сетях, содержащий актуальную информацию, подлежит размещению на официальном сайте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55720A">
        <w:rPr>
          <w:rFonts w:ascii="Times New Roman" w:hAnsi="Times New Roman"/>
          <w:sz w:val="28"/>
        </w:rPr>
        <w:t>Ребрихинского района Алтайского края.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2. Организация наполнения аккаунтов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 xml:space="preserve">2.1. В аккаунтах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55720A">
        <w:rPr>
          <w:rFonts w:ascii="Times New Roman" w:hAnsi="Times New Roman"/>
          <w:sz w:val="28"/>
        </w:rPr>
        <w:t>Ребрихинского района Алтайского края рекомендуется размещать не менее 3 публикаций в неделю о деятельности органов местного самоуправления или другую общественно-значимую информацию.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2.2. При ведении аккаунтов используются тексты, фотографии, инфографика,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2.3. Аккаунты должны иметь текстовое описание и дизайнерское оформление. Обязательно наличие контактной информации, режима работы учреждения. При ведении аккаунтов рекомендуется применять в том числе новый инструментарий сайтов в сети «Интернет» (приложения, виджеты, динамичные обложки и др.).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5720A">
        <w:rPr>
          <w:rFonts w:ascii="Times New Roman" w:hAnsi="Times New Roman"/>
          <w:sz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1B6117" w:rsidRPr="0055720A" w:rsidRDefault="001B6117" w:rsidP="0055720A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 Заместитель главы Администрации</w:t>
      </w:r>
      <w:r w:rsidRPr="0055720A">
        <w:rPr>
          <w:rFonts w:ascii="Times New Roman" w:hAnsi="Times New Roman"/>
          <w:sz w:val="28"/>
        </w:rPr>
        <w:t xml:space="preserve"> и общественно</w:t>
      </w:r>
      <w:r>
        <w:rPr>
          <w:rFonts w:ascii="Times New Roman" w:hAnsi="Times New Roman"/>
          <w:sz w:val="28"/>
        </w:rPr>
        <w:t>сть</w:t>
      </w:r>
      <w:r w:rsidRPr="0055720A"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Зеленорощинского сельсовета Ребрихинского </w:t>
      </w:r>
      <w:r w:rsidRPr="0055720A">
        <w:rPr>
          <w:rFonts w:ascii="Times New Roman" w:hAnsi="Times New Roman"/>
          <w:sz w:val="28"/>
        </w:rPr>
        <w:t xml:space="preserve"> района модерирует комментарии и сообщения пользователей в рамках соответствующих аккаунтов. Удалению подлежат комментарии и сообщения пользователей,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Администрации </w:t>
      </w:r>
      <w:r>
        <w:rPr>
          <w:rFonts w:ascii="Times New Roman" w:hAnsi="Times New Roman"/>
          <w:sz w:val="28"/>
        </w:rPr>
        <w:t xml:space="preserve">Зеленорощинского сельсовета </w:t>
      </w:r>
      <w:r w:rsidRPr="0055720A">
        <w:rPr>
          <w:rFonts w:ascii="Times New Roman" w:hAnsi="Times New Roman"/>
          <w:sz w:val="28"/>
        </w:rPr>
        <w:t>Ребрихинского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1B6117" w:rsidRPr="0055720A" w:rsidRDefault="001B6117" w:rsidP="0055720A">
      <w:pPr>
        <w:pStyle w:val="ConsPlusNormal"/>
        <w:spacing w:line="322" w:lineRule="atLeast"/>
        <w:ind w:right="68"/>
        <w:jc w:val="center"/>
        <w:rPr>
          <w:rFonts w:ascii="Times New Roman" w:hAnsi="Times New Roman" w:cs="Times New Roman"/>
          <w:spacing w:val="-5"/>
          <w:sz w:val="28"/>
        </w:rPr>
      </w:pPr>
      <w:r w:rsidRPr="0055720A">
        <w:rPr>
          <w:rFonts w:ascii="Times New Roman" w:hAnsi="Times New Roman" w:cs="Times New Roman"/>
          <w:spacing w:val="-5"/>
          <w:sz w:val="28"/>
        </w:rPr>
        <w:t>________________________</w:t>
      </w:r>
    </w:p>
    <w:p w:rsidR="001B6117" w:rsidRDefault="001B6117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117" w:rsidRPr="00A910BB" w:rsidRDefault="001B6117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6117" w:rsidRPr="00A910BB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17" w:rsidRDefault="001B6117" w:rsidP="00D60D37">
      <w:pPr>
        <w:spacing w:after="0" w:line="240" w:lineRule="auto"/>
      </w:pPr>
      <w:r>
        <w:separator/>
      </w:r>
    </w:p>
  </w:endnote>
  <w:endnote w:type="continuationSeparator" w:id="0">
    <w:p w:rsidR="001B6117" w:rsidRDefault="001B6117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17" w:rsidRDefault="001B6117">
    <w:pPr>
      <w:pStyle w:val="Footer"/>
      <w:jc w:val="right"/>
    </w:pPr>
  </w:p>
  <w:p w:rsidR="001B6117" w:rsidRDefault="001B6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17" w:rsidRDefault="001B6117" w:rsidP="00D60D37">
      <w:pPr>
        <w:spacing w:after="0" w:line="240" w:lineRule="auto"/>
      </w:pPr>
      <w:r>
        <w:separator/>
      </w:r>
    </w:p>
  </w:footnote>
  <w:footnote w:type="continuationSeparator" w:id="0">
    <w:p w:rsidR="001B6117" w:rsidRDefault="001B6117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17" w:rsidRDefault="001B611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B6117" w:rsidRDefault="001B61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40FB"/>
    <w:rsid w:val="000D21C4"/>
    <w:rsid w:val="000D47E1"/>
    <w:rsid w:val="000D6B96"/>
    <w:rsid w:val="000D7007"/>
    <w:rsid w:val="000D71AA"/>
    <w:rsid w:val="000E2D45"/>
    <w:rsid w:val="00101B92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117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4777D"/>
    <w:rsid w:val="00257BAD"/>
    <w:rsid w:val="00260EAB"/>
    <w:rsid w:val="00263C47"/>
    <w:rsid w:val="00264EFB"/>
    <w:rsid w:val="0026670B"/>
    <w:rsid w:val="00273AB2"/>
    <w:rsid w:val="002772F8"/>
    <w:rsid w:val="00277FD8"/>
    <w:rsid w:val="00280573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4377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B6417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428C"/>
    <w:rsid w:val="00514316"/>
    <w:rsid w:val="005149C1"/>
    <w:rsid w:val="005179D7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5720A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1301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B4A99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61350"/>
    <w:rsid w:val="008632D0"/>
    <w:rsid w:val="008640B5"/>
    <w:rsid w:val="00865FCE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4092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A01E3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30F1C"/>
    <w:rsid w:val="00B33EB2"/>
    <w:rsid w:val="00B34440"/>
    <w:rsid w:val="00B4122A"/>
    <w:rsid w:val="00B46EDF"/>
    <w:rsid w:val="00B47C96"/>
    <w:rsid w:val="00B47D9F"/>
    <w:rsid w:val="00B50685"/>
    <w:rsid w:val="00B56022"/>
    <w:rsid w:val="00B62A1A"/>
    <w:rsid w:val="00B6748E"/>
    <w:rsid w:val="00B70409"/>
    <w:rsid w:val="00B7150C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A35"/>
    <w:rsid w:val="00C55D28"/>
    <w:rsid w:val="00C57335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1CDF"/>
    <w:rsid w:val="00D825F3"/>
    <w:rsid w:val="00D829AA"/>
    <w:rsid w:val="00D907B8"/>
    <w:rsid w:val="00D90AB4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E6124"/>
    <w:rsid w:val="00DF5D0F"/>
    <w:rsid w:val="00E013F4"/>
    <w:rsid w:val="00E01709"/>
    <w:rsid w:val="00E06ABA"/>
    <w:rsid w:val="00E10227"/>
    <w:rsid w:val="00E11946"/>
    <w:rsid w:val="00E11BF5"/>
    <w:rsid w:val="00E12AA9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8624D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F2FE7"/>
    <w:rsid w:val="00EF50F1"/>
    <w:rsid w:val="00F0083A"/>
    <w:rsid w:val="00F01CAC"/>
    <w:rsid w:val="00F026A9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3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D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D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00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6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0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0602"/>
    <w:rPr>
      <w:b/>
      <w:bCs/>
    </w:rPr>
  </w:style>
  <w:style w:type="table" w:styleId="TableGrid">
    <w:name w:val="Table Grid"/>
    <w:basedOn w:val="TableNormal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6699F"/>
  </w:style>
  <w:style w:type="character" w:styleId="PlaceholderText">
    <w:name w:val="Placeholder Text"/>
    <w:basedOn w:val="DefaultParagraphFont"/>
    <w:uiPriority w:val="99"/>
    <w:semiHidden/>
    <w:rsid w:val="005512AE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55720A"/>
    <w:pPr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913</Words>
  <Characters>5210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User</cp:lastModifiedBy>
  <cp:revision>11</cp:revision>
  <cp:lastPrinted>2023-06-26T01:51:00Z</cp:lastPrinted>
  <dcterms:created xsi:type="dcterms:W3CDTF">2022-02-08T03:05:00Z</dcterms:created>
  <dcterms:modified xsi:type="dcterms:W3CDTF">2023-06-26T01:53:00Z</dcterms:modified>
</cp:coreProperties>
</file>