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AD1" w:rsidRPr="005649D0" w:rsidRDefault="00A96AD1" w:rsidP="00CE24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5.2pt;margin-top:-44.7pt;width:86.4pt;height:69pt;z-index:251658240;visibility:visible">
            <v:imagedata r:id="rId4" o:title="" blacklevel="7864f"/>
            <w10:wrap type="topAndBottom"/>
          </v:shape>
        </w:pict>
      </w:r>
    </w:p>
    <w:p w:rsidR="00A96AD1" w:rsidRPr="005649D0" w:rsidRDefault="00A96AD1" w:rsidP="00053E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49D0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ЗЕЛЕНОРОЩИНСКОГО</w:t>
      </w:r>
      <w:r w:rsidRPr="005649D0"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A96AD1" w:rsidRPr="005649D0" w:rsidRDefault="00A96AD1" w:rsidP="004D24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49D0">
        <w:rPr>
          <w:rFonts w:ascii="Times New Roman" w:hAnsi="Times New Roman"/>
          <w:b/>
          <w:sz w:val="28"/>
          <w:szCs w:val="28"/>
        </w:rPr>
        <w:t>РЕБРИХИНСКОГО РАЙОНА АЛТАЙСКОГО КРАЯ</w:t>
      </w:r>
    </w:p>
    <w:p w:rsidR="00A96AD1" w:rsidRPr="005649D0" w:rsidRDefault="00A96AD1" w:rsidP="004D243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6AD1" w:rsidRPr="005649D0" w:rsidRDefault="00A96AD1" w:rsidP="004D243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49D0">
        <w:rPr>
          <w:rFonts w:ascii="Times New Roman" w:hAnsi="Times New Roman"/>
          <w:b/>
          <w:sz w:val="28"/>
          <w:szCs w:val="28"/>
        </w:rPr>
        <w:t>ПОСТАНОВЛЕНИЕ</w:t>
      </w:r>
    </w:p>
    <w:p w:rsidR="00A96AD1" w:rsidRPr="005649D0" w:rsidRDefault="00A96AD1" w:rsidP="008E25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30.06.2023            </w:t>
      </w:r>
      <w:r w:rsidRPr="005649D0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36</w:t>
      </w:r>
    </w:p>
    <w:p w:rsidR="00A96AD1" w:rsidRPr="005649D0" w:rsidRDefault="00A96AD1" w:rsidP="00DB00FA">
      <w:pPr>
        <w:rPr>
          <w:rFonts w:ascii="Times New Roman" w:hAnsi="Times New Roman"/>
          <w:sz w:val="28"/>
          <w:szCs w:val="28"/>
        </w:rPr>
      </w:pPr>
    </w:p>
    <w:p w:rsidR="00A96AD1" w:rsidRPr="005649D0" w:rsidRDefault="00A96AD1" w:rsidP="007B6866">
      <w:pPr>
        <w:jc w:val="center"/>
        <w:rPr>
          <w:rFonts w:ascii="Times New Roman" w:hAnsi="Times New Roman"/>
          <w:sz w:val="28"/>
          <w:szCs w:val="28"/>
        </w:rPr>
      </w:pPr>
      <w:r w:rsidRPr="005649D0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Зеленая Роща</w:t>
      </w:r>
    </w:p>
    <w:tbl>
      <w:tblPr>
        <w:tblW w:w="0" w:type="auto"/>
        <w:tblInd w:w="108" w:type="dxa"/>
        <w:tblLook w:val="0000"/>
      </w:tblPr>
      <w:tblGrid>
        <w:gridCol w:w="9498"/>
      </w:tblGrid>
      <w:tr w:rsidR="00A96AD1" w:rsidRPr="00596294" w:rsidTr="00CC3D4A">
        <w:trPr>
          <w:trHeight w:val="1368"/>
        </w:trPr>
        <w:tc>
          <w:tcPr>
            <w:tcW w:w="9498" w:type="dxa"/>
          </w:tcPr>
          <w:p w:rsidR="00A96AD1" w:rsidRPr="00B86EEA" w:rsidRDefault="00A96AD1" w:rsidP="00B86EE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EEA">
              <w:rPr>
                <w:rFonts w:ascii="Times New Roman" w:hAnsi="Times New Roman"/>
                <w:b/>
                <w:sz w:val="28"/>
                <w:szCs w:val="28"/>
              </w:rPr>
              <w:t>Об утверждении Положения 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муниципального образования Зеленорощинский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</w:t>
            </w:r>
            <w:r w:rsidRPr="00B86EEA">
              <w:rPr>
                <w:rFonts w:ascii="Times New Roman" w:hAnsi="Times New Roman"/>
                <w:b/>
                <w:sz w:val="28"/>
                <w:szCs w:val="28"/>
              </w:rPr>
              <w:t xml:space="preserve"> Ребрихинского района Алтайского края</w:t>
            </w:r>
          </w:p>
          <w:p w:rsidR="00A96AD1" w:rsidRPr="00596294" w:rsidRDefault="00A96AD1" w:rsidP="007B6866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6AD1" w:rsidRDefault="00A96AD1" w:rsidP="008B309C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Hlk136445413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ч.3 ст. 21 Федерального закона от 10.12.1995 № 196-ФЗ «О безопасности дорожного движения» </w:t>
      </w:r>
      <w:bookmarkEnd w:id="0"/>
      <w:r>
        <w:rPr>
          <w:rFonts w:ascii="Times New Roman" w:hAnsi="Times New Roman"/>
          <w:sz w:val="28"/>
          <w:szCs w:val="28"/>
        </w:rPr>
        <w:t>администрация муниципального образования Зеленорощинский сельсовета Ребрихинского района Алтайского края</w:t>
      </w:r>
    </w:p>
    <w:p w:rsidR="00A96AD1" w:rsidRDefault="00A96AD1" w:rsidP="008B309C">
      <w:pPr>
        <w:pStyle w:val="ConsPlusNormal"/>
        <w:ind w:firstLine="540"/>
        <w:jc w:val="both"/>
        <w:rPr>
          <w:sz w:val="28"/>
          <w:szCs w:val="28"/>
        </w:rPr>
      </w:pPr>
    </w:p>
    <w:p w:rsidR="00A96AD1" w:rsidRDefault="00A96AD1" w:rsidP="008B309C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A96AD1" w:rsidRDefault="00A96AD1" w:rsidP="008B309C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1. Утвердить прилагаемое </w:t>
      </w:r>
      <w:bookmarkStart w:id="1" w:name="_Hlk136445470"/>
      <w:r w:rsidRPr="00CF5CC0">
        <w:rPr>
          <w:rFonts w:ascii="Times New Roman" w:hAnsi="Times New Roman"/>
          <w:sz w:val="28"/>
          <w:szCs w:val="28"/>
        </w:rPr>
        <w:fldChar w:fldCharType="begin"/>
      </w:r>
      <w:r w:rsidRPr="00CF5CC0">
        <w:rPr>
          <w:rFonts w:ascii="Times New Roman" w:hAnsi="Times New Roman"/>
          <w:sz w:val="28"/>
          <w:szCs w:val="28"/>
        </w:rPr>
        <w:instrText xml:space="preserve"> HYPERLINK "file:///C:\\TMP\\№105от%2030.06.2023%20Об%20утверждении%20Положения%20о%20порядке%20информирования%20населения%20об%20установке%20дорожного%20знака%20.docx" \l "Par30#Par30" \o "ПОЛОЖЕНИЕ" </w:instrText>
      </w:r>
      <w:r w:rsidRPr="008E2503">
        <w:rPr>
          <w:rFonts w:ascii="Times New Roman" w:hAnsi="Times New Roman"/>
          <w:sz w:val="28"/>
          <w:szCs w:val="28"/>
        </w:rPr>
      </w:r>
      <w:r w:rsidRPr="00CF5CC0">
        <w:rPr>
          <w:rFonts w:ascii="Times New Roman" w:hAnsi="Times New Roman"/>
          <w:sz w:val="28"/>
          <w:szCs w:val="28"/>
        </w:rPr>
        <w:fldChar w:fldCharType="separate"/>
      </w:r>
      <w:r w:rsidRPr="00CF5CC0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Положение</w:t>
      </w:r>
      <w:r w:rsidRPr="00CF5CC0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муниципального образования</w:t>
      </w:r>
      <w:bookmarkEnd w:id="1"/>
      <w:r>
        <w:rPr>
          <w:rFonts w:ascii="Times New Roman" w:hAnsi="Times New Roman"/>
          <w:sz w:val="28"/>
          <w:szCs w:val="28"/>
        </w:rPr>
        <w:t xml:space="preserve"> Зеленорощинский сельсовета Ребрихинского района Алтайского края.</w:t>
      </w:r>
    </w:p>
    <w:p w:rsidR="00A96AD1" w:rsidRDefault="00A96AD1" w:rsidP="008B309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 Опубликовать настоящее постановление в Сборнике муниципальных правовых актов Зеленорощинского сельсовета Ребрихинского района Алтайского края и разместить на информационном стенде Администрации сельсовета, информационном стенде в поселках Орел, Ключевка, разъезде Дальний и на официальном сайте Администрации Зеленорощинского сельсовета Ребрихинского района Алтайского края.</w:t>
      </w:r>
    </w:p>
    <w:p w:rsidR="00A96AD1" w:rsidRDefault="00A96AD1" w:rsidP="008B309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Настоящее постановление вступает в силу со дня его официального опубликования.</w:t>
      </w:r>
    </w:p>
    <w:p w:rsidR="00A96AD1" w:rsidRDefault="00A96AD1" w:rsidP="008B309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 Контроль  за  исполнением настоящего постановления оставляю за собой.</w:t>
      </w:r>
    </w:p>
    <w:p w:rsidR="00A96AD1" w:rsidRDefault="00A96AD1" w:rsidP="008B309C">
      <w:pPr>
        <w:pStyle w:val="NoSpacing"/>
        <w:rPr>
          <w:rFonts w:ascii="Times New Roman" w:hAnsi="Times New Roman"/>
          <w:sz w:val="28"/>
          <w:szCs w:val="28"/>
        </w:rPr>
      </w:pPr>
    </w:p>
    <w:p w:rsidR="00A96AD1" w:rsidRDefault="00A96AD1" w:rsidP="008B309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Администрации сельсовета                                               Ю.А.Мацакян</w:t>
      </w:r>
    </w:p>
    <w:p w:rsidR="00A96AD1" w:rsidRDefault="00A96AD1" w:rsidP="008B309C">
      <w:pPr>
        <w:ind w:left="4140"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A96AD1" w:rsidRDefault="00A96AD1" w:rsidP="008B309C">
      <w:pPr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УТВЕРЖДЕНО </w:t>
      </w:r>
    </w:p>
    <w:p w:rsidR="00A96AD1" w:rsidRDefault="00A96AD1" w:rsidP="00CF5CC0">
      <w:pPr>
        <w:pStyle w:val="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постановлением </w:t>
      </w:r>
    </w:p>
    <w:p w:rsidR="00A96AD1" w:rsidRDefault="00A96AD1" w:rsidP="00CF5CC0">
      <w:pPr>
        <w:pStyle w:val="2"/>
        <w:ind w:firstLine="50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Администрации                 </w:t>
      </w:r>
    </w:p>
    <w:p w:rsidR="00A96AD1" w:rsidRDefault="00A96AD1" w:rsidP="00CF5CC0">
      <w:pPr>
        <w:pStyle w:val="2"/>
        <w:tabs>
          <w:tab w:val="left" w:pos="5880"/>
          <w:tab w:val="left" w:pos="6045"/>
        </w:tabs>
        <w:ind w:firstLine="50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Зеленорощинского</w:t>
      </w:r>
    </w:p>
    <w:p w:rsidR="00A96AD1" w:rsidRDefault="00A96AD1" w:rsidP="00CF5CC0">
      <w:pPr>
        <w:pStyle w:val="2"/>
        <w:ind w:firstLine="50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сельсовета</w:t>
      </w:r>
    </w:p>
    <w:p w:rsidR="00A96AD1" w:rsidRDefault="00A96AD1" w:rsidP="00CF5CC0">
      <w:pPr>
        <w:pStyle w:val="2"/>
        <w:ind w:firstLine="468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Ребрихинского района</w:t>
      </w:r>
    </w:p>
    <w:p w:rsidR="00A96AD1" w:rsidRDefault="00A96AD1" w:rsidP="00CF5CC0">
      <w:pPr>
        <w:pStyle w:val="2"/>
        <w:ind w:firstLine="468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Алтайского края</w:t>
      </w:r>
    </w:p>
    <w:p w:rsidR="00A96AD1" w:rsidRDefault="00A96AD1" w:rsidP="008B309C">
      <w:pPr>
        <w:pStyle w:val="2"/>
        <w:ind w:firstLine="53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30.06.2023   № 36</w:t>
      </w:r>
    </w:p>
    <w:p w:rsidR="00A96AD1" w:rsidRDefault="00A96AD1" w:rsidP="008B309C">
      <w:pPr>
        <w:pStyle w:val="ConsPlusNormal"/>
        <w:jc w:val="both"/>
        <w:rPr>
          <w:sz w:val="28"/>
          <w:szCs w:val="28"/>
        </w:rPr>
      </w:pPr>
    </w:p>
    <w:bookmarkStart w:id="2" w:name="Par30"/>
    <w:bookmarkEnd w:id="2"/>
    <w:p w:rsidR="00A96AD1" w:rsidRPr="00CF5CC0" w:rsidRDefault="00A96AD1" w:rsidP="008B309C">
      <w:pPr>
        <w:jc w:val="center"/>
        <w:rPr>
          <w:rFonts w:ascii="Times New Roman" w:hAnsi="Times New Roman"/>
          <w:sz w:val="28"/>
          <w:szCs w:val="28"/>
        </w:rPr>
      </w:pPr>
      <w:r w:rsidRPr="00CF5CC0">
        <w:rPr>
          <w:rFonts w:ascii="Times New Roman" w:hAnsi="Times New Roman"/>
          <w:sz w:val="28"/>
          <w:szCs w:val="28"/>
        </w:rPr>
        <w:fldChar w:fldCharType="begin"/>
      </w:r>
      <w:r w:rsidRPr="00CF5CC0">
        <w:rPr>
          <w:rFonts w:ascii="Times New Roman" w:hAnsi="Times New Roman"/>
          <w:sz w:val="28"/>
          <w:szCs w:val="28"/>
        </w:rPr>
        <w:instrText xml:space="preserve"> HYPERLINK "file:///C:\\TMP\\№105от%2030.06.2023%20Об%20утверждении%20Положения%20о%20порядке%20информирования%20населения%20об%20установке%20дорожного%20знака%20.docx" \l "Par30#Par30" \o "ПОЛОЖЕНИЕ" </w:instrText>
      </w:r>
      <w:r w:rsidRPr="008E2503">
        <w:rPr>
          <w:rFonts w:ascii="Times New Roman" w:hAnsi="Times New Roman"/>
          <w:sz w:val="28"/>
          <w:szCs w:val="28"/>
        </w:rPr>
      </w:r>
      <w:r w:rsidRPr="00CF5CC0">
        <w:rPr>
          <w:rFonts w:ascii="Times New Roman" w:hAnsi="Times New Roman"/>
          <w:sz w:val="28"/>
          <w:szCs w:val="28"/>
        </w:rPr>
        <w:fldChar w:fldCharType="separate"/>
      </w:r>
      <w:r w:rsidRPr="00CF5CC0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ПОЛОЖЕНИЕ</w:t>
      </w:r>
      <w:r w:rsidRPr="00CF5CC0">
        <w:rPr>
          <w:rFonts w:ascii="Times New Roman" w:hAnsi="Times New Roman"/>
          <w:sz w:val="28"/>
          <w:szCs w:val="28"/>
        </w:rPr>
        <w:fldChar w:fldCharType="end"/>
      </w:r>
    </w:p>
    <w:p w:rsidR="00A96AD1" w:rsidRDefault="00A96AD1" w:rsidP="008B309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муниципального образования Зеленорощинский сельсовет Ребрихинского района Алтайского края</w:t>
      </w:r>
    </w:p>
    <w:p w:rsidR="00A96AD1" w:rsidRDefault="00A96AD1" w:rsidP="008B309C">
      <w:pPr>
        <w:pStyle w:val="ConsPlusNormal"/>
        <w:jc w:val="both"/>
        <w:rPr>
          <w:sz w:val="28"/>
          <w:szCs w:val="28"/>
        </w:rPr>
      </w:pPr>
    </w:p>
    <w:p w:rsidR="00A96AD1" w:rsidRDefault="00A96AD1" w:rsidP="008B309C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Порядок информирования населения об установке дорожных знаков или нанесения разметки на автомобильных дорогах местного значения, расположенных в </w:t>
      </w:r>
      <w:r w:rsidRPr="00CF5CC0">
        <w:rPr>
          <w:rFonts w:ascii="Times New Roman" w:hAnsi="Times New Roman"/>
          <w:sz w:val="28"/>
          <w:szCs w:val="28"/>
        </w:rPr>
        <w:t>границах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Зеленорощинский сельсовета Ребрихинского района Алтайского края, 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 с односторонним движением, либо выезд на такую дорогу или проезжую часть, разработан в целях обеспечения безопасности дорожного движения на указанных дорогах на основании Федерального закона от 06.10.2003 № 131-ФЗ «Об общих принципах организации местного самоуправления в Российской Федерации», а также Федерального закона от 10.12.1995 № 196-ФЗ «О безопасности дорожного движения».</w:t>
      </w:r>
    </w:p>
    <w:p w:rsidR="00A96AD1" w:rsidRDefault="00A96AD1" w:rsidP="008B309C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Задачами настоящего Порядка являются: охрана жизни, здоровья и имущества граждан, участников дорожного движения,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значения, расположенных в границах муниципального образования Зеленорощинский сельсовета Ребрихинского района Алтайского края.</w:t>
      </w:r>
      <w:bookmarkStart w:id="3" w:name="Par38"/>
      <w:bookmarkEnd w:id="3"/>
    </w:p>
    <w:p w:rsidR="00A96AD1" w:rsidRDefault="00A96AD1" w:rsidP="008B309C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 Не позднее чем за двадцать календарных дней до установки дорожных знаков (утвержденных постановлением Правительства РФ от 23.10.1993 № 1090 «О Правилах дорожного движения»)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(знаки: 3.27, 3.28, 3.29, 3.30) либо обозначающих дорогу или проезжую часть с односторонним движением либо выезд на такую дорогу или проезжую часть (знаки: 5.5, 5.7.1, 5.7.2),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значения, расположенных в границах муниципального образования Зеленорощинский сельсовета Ребрихинского района Алтайского края.</w:t>
      </w:r>
    </w:p>
    <w:p w:rsidR="00A96AD1" w:rsidRDefault="00A96AD1" w:rsidP="008B309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Информирование осуществляется в установленные </w:t>
      </w:r>
      <w:hyperlink r:id="rId5" w:anchor="Par38#Par38" w:tooltip="3. Не позднее чем за двадцать дней до установки дорожных знаков (утвержденных постановлением Правительства РФ от 23.10.1993 N 1090 &quot;О Правилах дорожного движения&quot;) или нанесения разметки (выполняющей функции этих знаков), запрещающих въезд всех транспортн" w:history="1">
        <w:r w:rsidRPr="00CF5CC0">
          <w:rPr>
            <w:rStyle w:val="Hyperlink"/>
            <w:color w:val="auto"/>
            <w:sz w:val="28"/>
            <w:szCs w:val="28"/>
            <w:u w:val="none"/>
          </w:rPr>
          <w:t>п. 3</w:t>
        </w:r>
      </w:hyperlink>
      <w:r>
        <w:rPr>
          <w:sz w:val="28"/>
          <w:szCs w:val="28"/>
        </w:rPr>
        <w:t xml:space="preserve"> настоящего Порядка сроки посредством: размещения информации на официальном сайте муниципального образования Зеленорощинский сельсовета Ребрихинского района Алтайского края в сети Интернет; размещения информации на информационных табло (стендах), размещенных в общедоступных местах вблизи от места установки соответствующих дорожных знаков или нанесения разметки,  опубликования информации в Сборнике муниципальных правовых актов Зеленорощинского сельсовета Ребрихинского района Алтайского края.</w:t>
      </w:r>
    </w:p>
    <w:p w:rsidR="00A96AD1" w:rsidRPr="005649D0" w:rsidRDefault="00A96AD1" w:rsidP="00DB00FA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A96AD1" w:rsidRPr="005649D0" w:rsidRDefault="00A96AD1" w:rsidP="00DB00FA">
      <w:pPr>
        <w:rPr>
          <w:rFonts w:ascii="Times New Roman" w:hAnsi="Times New Roman"/>
          <w:sz w:val="28"/>
          <w:szCs w:val="28"/>
        </w:rPr>
      </w:pPr>
    </w:p>
    <w:p w:rsidR="00A96AD1" w:rsidRPr="005649D0" w:rsidRDefault="00A96AD1" w:rsidP="009E25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A96AD1" w:rsidRPr="005649D0" w:rsidSect="00DB00FA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2AF"/>
    <w:rsid w:val="000303FC"/>
    <w:rsid w:val="00053ECD"/>
    <w:rsid w:val="00075A80"/>
    <w:rsid w:val="000A5EBA"/>
    <w:rsid w:val="00121664"/>
    <w:rsid w:val="00130607"/>
    <w:rsid w:val="00135292"/>
    <w:rsid w:val="0014138C"/>
    <w:rsid w:val="00146182"/>
    <w:rsid w:val="0015194A"/>
    <w:rsid w:val="0016374E"/>
    <w:rsid w:val="0018142F"/>
    <w:rsid w:val="00183641"/>
    <w:rsid w:val="001A2352"/>
    <w:rsid w:val="001B02AF"/>
    <w:rsid w:val="00217005"/>
    <w:rsid w:val="002665C9"/>
    <w:rsid w:val="002A1515"/>
    <w:rsid w:val="002F514A"/>
    <w:rsid w:val="00303778"/>
    <w:rsid w:val="003054A1"/>
    <w:rsid w:val="0037028C"/>
    <w:rsid w:val="003970F2"/>
    <w:rsid w:val="003D613C"/>
    <w:rsid w:val="003E2AF3"/>
    <w:rsid w:val="003E7C98"/>
    <w:rsid w:val="003F6B71"/>
    <w:rsid w:val="004012C6"/>
    <w:rsid w:val="0040664A"/>
    <w:rsid w:val="0045373A"/>
    <w:rsid w:val="004757D5"/>
    <w:rsid w:val="004807E3"/>
    <w:rsid w:val="004B77DF"/>
    <w:rsid w:val="004D2437"/>
    <w:rsid w:val="00513F55"/>
    <w:rsid w:val="005649D0"/>
    <w:rsid w:val="00571879"/>
    <w:rsid w:val="005776A1"/>
    <w:rsid w:val="00596294"/>
    <w:rsid w:val="005A3321"/>
    <w:rsid w:val="005C4845"/>
    <w:rsid w:val="005C6D0E"/>
    <w:rsid w:val="005C7364"/>
    <w:rsid w:val="005F50DB"/>
    <w:rsid w:val="00617E7B"/>
    <w:rsid w:val="00625604"/>
    <w:rsid w:val="0066362F"/>
    <w:rsid w:val="00667693"/>
    <w:rsid w:val="0069262D"/>
    <w:rsid w:val="006A7F7D"/>
    <w:rsid w:val="006D45A9"/>
    <w:rsid w:val="007204FA"/>
    <w:rsid w:val="00725882"/>
    <w:rsid w:val="007321F0"/>
    <w:rsid w:val="007812EE"/>
    <w:rsid w:val="007B6866"/>
    <w:rsid w:val="007E1427"/>
    <w:rsid w:val="007E3A72"/>
    <w:rsid w:val="0089332B"/>
    <w:rsid w:val="00895BF8"/>
    <w:rsid w:val="008B309C"/>
    <w:rsid w:val="008E1491"/>
    <w:rsid w:val="008E2503"/>
    <w:rsid w:val="008F2902"/>
    <w:rsid w:val="00921CC8"/>
    <w:rsid w:val="00932184"/>
    <w:rsid w:val="009D0923"/>
    <w:rsid w:val="009E252A"/>
    <w:rsid w:val="00A0644B"/>
    <w:rsid w:val="00A12C85"/>
    <w:rsid w:val="00A903ED"/>
    <w:rsid w:val="00A96AD1"/>
    <w:rsid w:val="00B319AD"/>
    <w:rsid w:val="00B36C70"/>
    <w:rsid w:val="00B564B8"/>
    <w:rsid w:val="00B72939"/>
    <w:rsid w:val="00B86EEA"/>
    <w:rsid w:val="00BC3C37"/>
    <w:rsid w:val="00C33F2A"/>
    <w:rsid w:val="00C440EA"/>
    <w:rsid w:val="00C60DA7"/>
    <w:rsid w:val="00C836A8"/>
    <w:rsid w:val="00C91D0D"/>
    <w:rsid w:val="00CC3D4A"/>
    <w:rsid w:val="00CE24D6"/>
    <w:rsid w:val="00CF5CC0"/>
    <w:rsid w:val="00D44CFA"/>
    <w:rsid w:val="00D56F11"/>
    <w:rsid w:val="00D62817"/>
    <w:rsid w:val="00DB00FA"/>
    <w:rsid w:val="00DC06B8"/>
    <w:rsid w:val="00DD2404"/>
    <w:rsid w:val="00E46385"/>
    <w:rsid w:val="00E603C5"/>
    <w:rsid w:val="00E62DF3"/>
    <w:rsid w:val="00EE75E7"/>
    <w:rsid w:val="00EF1B48"/>
    <w:rsid w:val="00F01CB5"/>
    <w:rsid w:val="00F21082"/>
    <w:rsid w:val="00F27D2F"/>
    <w:rsid w:val="00F35540"/>
    <w:rsid w:val="00F651A2"/>
    <w:rsid w:val="00F724FA"/>
    <w:rsid w:val="00FA1DD2"/>
    <w:rsid w:val="00FC1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92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9E252A"/>
    <w:pPr>
      <w:spacing w:after="120" w:line="240" w:lineRule="auto"/>
      <w:ind w:left="283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E252A"/>
    <w:rPr>
      <w:rFonts w:ascii="Times New Roman" w:hAnsi="Times New Roman" w:cs="Times New Roman"/>
      <w:sz w:val="24"/>
      <w:szCs w:val="24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9E252A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9E252A"/>
    <w:rPr>
      <w:rFonts w:ascii="Times New Roman" w:hAnsi="Times New Roman" w:cs="Times New Roman"/>
      <w:b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130607"/>
    <w:pPr>
      <w:spacing w:after="160" w:line="259" w:lineRule="auto"/>
      <w:ind w:left="720"/>
      <w:contextualSpacing/>
    </w:pPr>
    <w:rPr>
      <w:lang w:eastAsia="en-US"/>
    </w:rPr>
  </w:style>
  <w:style w:type="paragraph" w:customStyle="1" w:styleId="ConsPlusNormal">
    <w:name w:val="ConsPlusNormal"/>
    <w:uiPriority w:val="99"/>
    <w:rsid w:val="00DB00F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DB00F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2">
    <w:name w:val="Без интервала2"/>
    <w:uiPriority w:val="99"/>
    <w:rsid w:val="00DB00FA"/>
    <w:pPr>
      <w:jc w:val="both"/>
    </w:pPr>
    <w:rPr>
      <w:lang w:eastAsia="zh-CN"/>
    </w:rPr>
  </w:style>
  <w:style w:type="paragraph" w:styleId="NoSpacing">
    <w:name w:val="No Spacing"/>
    <w:uiPriority w:val="99"/>
    <w:qFormat/>
    <w:rsid w:val="008B309C"/>
  </w:style>
  <w:style w:type="character" w:styleId="Hyperlink">
    <w:name w:val="Hyperlink"/>
    <w:basedOn w:val="DefaultParagraphFont"/>
    <w:uiPriority w:val="99"/>
    <w:rsid w:val="008B309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76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TMP\&#8470;105&#1086;&#1090;%2030.06.2023%20&#1054;&#1073;%20&#1091;&#1090;&#1074;&#1077;&#1088;&#1078;&#1076;&#1077;&#1085;&#1080;&#1080;%20&#1055;&#1086;&#1083;&#1086;&#1078;&#1077;&#1085;&#1080;&#1103;%20&#1086;%20&#1087;&#1086;&#1088;&#1103;&#1076;&#1082;&#1077;%20&#1080;&#1085;&#1092;&#1086;&#1088;&#1084;&#1080;&#1088;&#1086;&#1074;&#1072;&#1085;&#1080;&#1103;%20&#1085;&#1072;&#1089;&#1077;&#1083;&#1077;&#1085;&#1080;&#1103;%20&#1086;&#1073;%20&#1091;&#1089;&#1090;&#1072;&#1085;&#1086;&#1074;&#1082;&#1077;%20&#1076;&#1086;&#1088;&#1086;&#1078;&#1085;&#1086;&#1075;&#1086;%20&#1079;&#1085;&#1072;&#1082;&#1072;%20.do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3</Pages>
  <Words>874</Words>
  <Characters>4983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2023-07-03T05:27:00Z</cp:lastPrinted>
  <dcterms:created xsi:type="dcterms:W3CDTF">2023-06-30T09:00:00Z</dcterms:created>
  <dcterms:modified xsi:type="dcterms:W3CDTF">2023-07-03T05:35:00Z</dcterms:modified>
</cp:coreProperties>
</file>