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FA7" w:rsidRPr="002C4B05" w:rsidRDefault="00011FA7" w:rsidP="00421267">
      <w:pPr>
        <w:pStyle w:val="Title"/>
        <w:rPr>
          <w:rFonts w:ascii="Times New Roman" w:hAnsi="Times New Roman"/>
          <w:szCs w:val="28"/>
        </w:rPr>
      </w:pPr>
      <w:r w:rsidRPr="002C4B05">
        <w:rPr>
          <w:rFonts w:ascii="Times New Roman" w:hAnsi="Times New Roman"/>
          <w:szCs w:val="28"/>
        </w:rPr>
        <w:t>РОССИЙСКАЯ ФЕДЕРАЦИЯ</w:t>
      </w:r>
    </w:p>
    <w:p w:rsidR="00011FA7" w:rsidRPr="002C4B05" w:rsidRDefault="00011FA7" w:rsidP="00421267">
      <w:pPr>
        <w:pStyle w:val="Title"/>
        <w:rPr>
          <w:rFonts w:ascii="Times New Roman" w:hAnsi="Times New Roman"/>
          <w:szCs w:val="28"/>
        </w:rPr>
      </w:pPr>
      <w:r w:rsidRPr="002C4B05">
        <w:rPr>
          <w:rFonts w:ascii="Times New Roman" w:hAnsi="Times New Roman"/>
          <w:szCs w:val="28"/>
        </w:rPr>
        <w:t>ЗЕЛЕНОРОЩИНСКИЙ СЕЛЬСКИЙ СОВЕТ НАРОДНЫХ</w:t>
      </w:r>
    </w:p>
    <w:p w:rsidR="00011FA7" w:rsidRPr="002C4B05" w:rsidRDefault="00011FA7" w:rsidP="00421267">
      <w:pPr>
        <w:pStyle w:val="Title"/>
        <w:rPr>
          <w:rFonts w:ascii="Times New Roman" w:hAnsi="Times New Roman"/>
          <w:szCs w:val="28"/>
        </w:rPr>
      </w:pPr>
      <w:r w:rsidRPr="002C4B05">
        <w:rPr>
          <w:rFonts w:ascii="Times New Roman" w:hAnsi="Times New Roman"/>
          <w:szCs w:val="28"/>
        </w:rPr>
        <w:t>ДЕПУТАТОВ</w:t>
      </w:r>
    </w:p>
    <w:p w:rsidR="00011FA7" w:rsidRPr="002C4B05" w:rsidRDefault="00011FA7" w:rsidP="00421267">
      <w:pPr>
        <w:pStyle w:val="Title"/>
        <w:rPr>
          <w:rFonts w:ascii="Times New Roman" w:hAnsi="Times New Roman"/>
          <w:szCs w:val="28"/>
        </w:rPr>
      </w:pPr>
      <w:r w:rsidRPr="002C4B05">
        <w:rPr>
          <w:rFonts w:ascii="Times New Roman" w:hAnsi="Times New Roman"/>
          <w:szCs w:val="28"/>
        </w:rPr>
        <w:t>ЗЕЛЕНОРОЩИНСКОГО СЕЛЬСОВЕТА РЕБРИХИНСКОГО РАЙОНА</w:t>
      </w:r>
    </w:p>
    <w:p w:rsidR="00011FA7" w:rsidRPr="002C4B05" w:rsidRDefault="00011FA7" w:rsidP="00421267">
      <w:pPr>
        <w:pStyle w:val="Title"/>
        <w:rPr>
          <w:rFonts w:ascii="Times New Roman" w:hAnsi="Times New Roman"/>
          <w:szCs w:val="28"/>
        </w:rPr>
      </w:pPr>
      <w:r w:rsidRPr="002C4B05">
        <w:rPr>
          <w:rFonts w:ascii="Times New Roman" w:hAnsi="Times New Roman"/>
          <w:szCs w:val="28"/>
        </w:rPr>
        <w:t>АЛТАЙСКОГО КРАЯ</w:t>
      </w:r>
    </w:p>
    <w:p w:rsidR="00011FA7" w:rsidRPr="002C4B05" w:rsidRDefault="00011FA7" w:rsidP="00421267">
      <w:pPr>
        <w:pStyle w:val="Title"/>
        <w:rPr>
          <w:rFonts w:ascii="Times New Roman" w:hAnsi="Times New Roman"/>
          <w:szCs w:val="28"/>
        </w:rPr>
      </w:pPr>
    </w:p>
    <w:p w:rsidR="00011FA7" w:rsidRPr="002C4B05" w:rsidRDefault="00011FA7" w:rsidP="00421267">
      <w:pPr>
        <w:pStyle w:val="Title"/>
        <w:rPr>
          <w:rFonts w:ascii="Times New Roman" w:hAnsi="Times New Roman"/>
          <w:szCs w:val="28"/>
        </w:rPr>
      </w:pPr>
      <w:r w:rsidRPr="002C4B05">
        <w:rPr>
          <w:rFonts w:ascii="Times New Roman" w:hAnsi="Times New Roman"/>
          <w:szCs w:val="28"/>
        </w:rPr>
        <w:t>Р Е Ш Е Н И Е</w:t>
      </w:r>
    </w:p>
    <w:p w:rsidR="00011FA7" w:rsidRPr="002C4B05" w:rsidRDefault="00011FA7" w:rsidP="00421267">
      <w:pPr>
        <w:pStyle w:val="Title"/>
        <w:rPr>
          <w:rFonts w:ascii="Times New Roman" w:hAnsi="Times New Roman"/>
          <w:szCs w:val="28"/>
        </w:rPr>
      </w:pPr>
    </w:p>
    <w:p w:rsidR="00011FA7" w:rsidRPr="002C4B05" w:rsidRDefault="00011FA7" w:rsidP="00421267">
      <w:pPr>
        <w:pStyle w:val="Title"/>
        <w:tabs>
          <w:tab w:val="left" w:pos="630"/>
          <w:tab w:val="center" w:pos="5031"/>
        </w:tabs>
        <w:jc w:val="left"/>
        <w:rPr>
          <w:rFonts w:ascii="Times New Roman" w:hAnsi="Times New Roman"/>
          <w:szCs w:val="28"/>
        </w:rPr>
      </w:pPr>
      <w:r w:rsidRPr="002C4B05">
        <w:rPr>
          <w:rFonts w:ascii="Times New Roman" w:hAnsi="Times New Roman"/>
          <w:b w:val="0"/>
          <w:szCs w:val="28"/>
        </w:rPr>
        <w:tab/>
        <w:t>03.03.2022                                                                                           № 66</w:t>
      </w:r>
    </w:p>
    <w:p w:rsidR="00011FA7" w:rsidRPr="002C4B05" w:rsidRDefault="00011FA7" w:rsidP="00421267">
      <w:pPr>
        <w:pStyle w:val="Title"/>
        <w:rPr>
          <w:rFonts w:ascii="Times New Roman" w:hAnsi="Times New Roman"/>
          <w:szCs w:val="28"/>
        </w:rPr>
      </w:pPr>
      <w:r w:rsidRPr="002C4B05">
        <w:rPr>
          <w:rFonts w:ascii="Times New Roman" w:hAnsi="Times New Roman"/>
          <w:b w:val="0"/>
          <w:szCs w:val="28"/>
        </w:rPr>
        <w:t xml:space="preserve">                                                                          </w:t>
      </w:r>
    </w:p>
    <w:p w:rsidR="00011FA7" w:rsidRPr="002C4B05" w:rsidRDefault="00011FA7" w:rsidP="00421267">
      <w:pPr>
        <w:pStyle w:val="Title"/>
        <w:rPr>
          <w:rFonts w:ascii="Times New Roman" w:hAnsi="Times New Roman"/>
          <w:szCs w:val="28"/>
        </w:rPr>
      </w:pPr>
      <w:r w:rsidRPr="002C4B05">
        <w:rPr>
          <w:rFonts w:ascii="Times New Roman" w:hAnsi="Times New Roman"/>
          <w:szCs w:val="28"/>
        </w:rPr>
        <w:t xml:space="preserve">  с. Зеленая Роща</w:t>
      </w:r>
    </w:p>
    <w:p w:rsidR="00011FA7" w:rsidRPr="002C4B05" w:rsidRDefault="00011FA7" w:rsidP="00421267">
      <w:pPr>
        <w:pStyle w:val="Title"/>
        <w:rPr>
          <w:rFonts w:ascii="Times New Roman" w:hAnsi="Times New Roman"/>
          <w:szCs w:val="28"/>
        </w:rPr>
      </w:pPr>
    </w:p>
    <w:p w:rsidR="00011FA7" w:rsidRPr="002C4B05" w:rsidRDefault="00011FA7" w:rsidP="00421267">
      <w:pPr>
        <w:pStyle w:val="Title"/>
        <w:rPr>
          <w:rFonts w:ascii="Times New Roman" w:hAnsi="Times New Roman"/>
          <w:szCs w:val="28"/>
        </w:rPr>
      </w:pPr>
      <w:r w:rsidRPr="002C4B05">
        <w:rPr>
          <w:rFonts w:ascii="Times New Roman" w:hAnsi="Times New Roman"/>
          <w:szCs w:val="28"/>
        </w:rPr>
        <w:t xml:space="preserve">О внесении изменений и дополнений в решение Зеленорощинского </w:t>
      </w:r>
    </w:p>
    <w:p w:rsidR="00011FA7" w:rsidRPr="002C4B05" w:rsidRDefault="00011FA7" w:rsidP="00421267">
      <w:pPr>
        <w:pStyle w:val="Title"/>
        <w:rPr>
          <w:rFonts w:ascii="Times New Roman" w:hAnsi="Times New Roman"/>
          <w:szCs w:val="28"/>
        </w:rPr>
      </w:pPr>
      <w:r w:rsidRPr="002C4B05">
        <w:rPr>
          <w:rFonts w:ascii="Times New Roman" w:hAnsi="Times New Roman"/>
          <w:szCs w:val="28"/>
        </w:rPr>
        <w:t>сельского</w:t>
      </w:r>
    </w:p>
    <w:p w:rsidR="00011FA7" w:rsidRPr="002C4B05" w:rsidRDefault="00011FA7" w:rsidP="00421267">
      <w:pPr>
        <w:pStyle w:val="Title"/>
        <w:rPr>
          <w:rFonts w:ascii="Times New Roman" w:hAnsi="Times New Roman"/>
          <w:szCs w:val="28"/>
        </w:rPr>
      </w:pPr>
      <w:r w:rsidRPr="002C4B05">
        <w:rPr>
          <w:rFonts w:ascii="Times New Roman" w:hAnsi="Times New Roman"/>
          <w:szCs w:val="28"/>
        </w:rPr>
        <w:t>Совета народных депутатов от 27.12.2021№ 47 "О бюджете Зеленорощинского сельсовета Ребрихинского района Алтайского края на 2022 год и на плановый период 2023 и 2024 годов"</w:t>
      </w:r>
    </w:p>
    <w:p w:rsidR="00011FA7" w:rsidRPr="002C4B05" w:rsidRDefault="00011FA7" w:rsidP="00421267">
      <w:pPr>
        <w:pStyle w:val="Title"/>
        <w:rPr>
          <w:rFonts w:ascii="Times New Roman" w:hAnsi="Times New Roman"/>
          <w:szCs w:val="28"/>
        </w:rPr>
      </w:pPr>
    </w:p>
    <w:p w:rsidR="00011FA7" w:rsidRPr="002C4B05" w:rsidRDefault="00011FA7" w:rsidP="00421267">
      <w:pPr>
        <w:pStyle w:val="Title"/>
        <w:jc w:val="both"/>
        <w:rPr>
          <w:rFonts w:ascii="Times New Roman" w:hAnsi="Times New Roman"/>
          <w:b w:val="0"/>
          <w:bCs/>
          <w:szCs w:val="28"/>
        </w:rPr>
      </w:pPr>
      <w:r w:rsidRPr="002C4B05">
        <w:rPr>
          <w:rFonts w:ascii="Times New Roman" w:hAnsi="Times New Roman"/>
          <w:b w:val="0"/>
          <w:bCs/>
          <w:szCs w:val="28"/>
        </w:rPr>
        <w:t xml:space="preserve">   В соответствии со статьей 22 Устава муниципального образования Зеленорощинский сельсовет Ребрихинского района Алтайского края, Зеленорощинский сельский Совет народных депутатов Зеленорощинского сельсовета Ребрихинского района Алтайского края</w:t>
      </w:r>
    </w:p>
    <w:p w:rsidR="00011FA7" w:rsidRPr="002C4B05" w:rsidRDefault="00011FA7" w:rsidP="00421267">
      <w:pPr>
        <w:pStyle w:val="Title"/>
        <w:rPr>
          <w:rFonts w:ascii="Times New Roman" w:hAnsi="Times New Roman"/>
          <w:b w:val="0"/>
          <w:bCs/>
          <w:szCs w:val="28"/>
        </w:rPr>
      </w:pPr>
      <w:r w:rsidRPr="002C4B05">
        <w:rPr>
          <w:rFonts w:ascii="Times New Roman" w:hAnsi="Times New Roman"/>
          <w:b w:val="0"/>
          <w:bCs/>
          <w:szCs w:val="28"/>
        </w:rPr>
        <w:t>РЕШИЛ:</w:t>
      </w:r>
    </w:p>
    <w:p w:rsidR="00011FA7" w:rsidRPr="002C4B05" w:rsidRDefault="00011FA7" w:rsidP="00421267">
      <w:pPr>
        <w:pStyle w:val="Title"/>
        <w:jc w:val="both"/>
        <w:rPr>
          <w:rFonts w:ascii="Times New Roman" w:hAnsi="Times New Roman"/>
          <w:b w:val="0"/>
          <w:bCs/>
          <w:szCs w:val="28"/>
        </w:rPr>
      </w:pPr>
      <w:r w:rsidRPr="002C4B05">
        <w:rPr>
          <w:rFonts w:ascii="Times New Roman" w:hAnsi="Times New Roman"/>
          <w:b w:val="0"/>
          <w:bCs/>
          <w:szCs w:val="28"/>
        </w:rPr>
        <w:t xml:space="preserve">     1. Внести в решение Зеленорощинского сельского Совета народных депутатов от 27.12.2021 №47 "О бюджете Зеленорощинского сельсовета Ребрихинского района Алтайского края  на 2022 год</w:t>
      </w:r>
      <w:r w:rsidRPr="002C4B05">
        <w:rPr>
          <w:rFonts w:ascii="Times New Roman" w:hAnsi="Times New Roman"/>
          <w:b w:val="0"/>
          <w:szCs w:val="28"/>
        </w:rPr>
        <w:t xml:space="preserve"> и на плановый период 2023 и 2024 годов</w:t>
      </w:r>
      <w:r w:rsidRPr="002C4B05">
        <w:rPr>
          <w:rFonts w:ascii="Times New Roman" w:hAnsi="Times New Roman"/>
          <w:b w:val="0"/>
          <w:bCs/>
          <w:szCs w:val="28"/>
        </w:rPr>
        <w:t xml:space="preserve">" следующие изменения: </w:t>
      </w:r>
    </w:p>
    <w:p w:rsidR="00011FA7" w:rsidRPr="002C4B05" w:rsidRDefault="00011FA7" w:rsidP="00421267">
      <w:pPr>
        <w:pStyle w:val="Title"/>
        <w:jc w:val="both"/>
        <w:rPr>
          <w:rFonts w:ascii="Times New Roman" w:hAnsi="Times New Roman"/>
          <w:b w:val="0"/>
          <w:bCs/>
          <w:szCs w:val="28"/>
        </w:rPr>
      </w:pPr>
      <w:r w:rsidRPr="002C4B05">
        <w:rPr>
          <w:rFonts w:ascii="Times New Roman" w:hAnsi="Times New Roman"/>
          <w:b w:val="0"/>
          <w:bCs/>
          <w:szCs w:val="28"/>
        </w:rPr>
        <w:t>1) подпункт 1.1 пункта 1 изложить в следующей редакции:</w:t>
      </w:r>
    </w:p>
    <w:p w:rsidR="00011FA7" w:rsidRPr="002C4B05" w:rsidRDefault="00011FA7" w:rsidP="00421267">
      <w:pPr>
        <w:pStyle w:val="a"/>
        <w:jc w:val="both"/>
        <w:rPr>
          <w:rFonts w:ascii="Times New Roman" w:hAnsi="Times New Roman"/>
          <w:sz w:val="28"/>
          <w:szCs w:val="28"/>
        </w:rPr>
      </w:pPr>
      <w:r w:rsidRPr="002C4B05">
        <w:rPr>
          <w:rFonts w:ascii="Times New Roman" w:hAnsi="Times New Roman"/>
          <w:b/>
          <w:bCs/>
          <w:sz w:val="28"/>
          <w:szCs w:val="28"/>
        </w:rPr>
        <w:t>«</w:t>
      </w:r>
      <w:r w:rsidRPr="002C4B05">
        <w:rPr>
          <w:rFonts w:ascii="Times New Roman" w:hAnsi="Times New Roman"/>
          <w:bCs/>
          <w:sz w:val="28"/>
          <w:szCs w:val="28"/>
        </w:rPr>
        <w:t xml:space="preserve">1.1 </w:t>
      </w:r>
      <w:r w:rsidRPr="002C4B05">
        <w:rPr>
          <w:rFonts w:ascii="Times New Roman" w:hAnsi="Times New Roman"/>
          <w:sz w:val="28"/>
          <w:szCs w:val="28"/>
        </w:rPr>
        <w:t>прогнозируемый общий объем доходов бюджета сельского поселения в сумме 1570,9 тыс. рублей, в том числе объем безвозмездных поступлений от других бюджетов бюджетной системы Российской Федерации, в сумме 100,0 тыс. рублей»;</w:t>
      </w:r>
    </w:p>
    <w:p w:rsidR="00011FA7" w:rsidRPr="002C4B05" w:rsidRDefault="00011FA7" w:rsidP="00421267">
      <w:pPr>
        <w:pStyle w:val="a"/>
        <w:jc w:val="both"/>
        <w:rPr>
          <w:rFonts w:ascii="Times New Roman" w:hAnsi="Times New Roman"/>
          <w:bCs/>
          <w:sz w:val="28"/>
          <w:szCs w:val="28"/>
        </w:rPr>
      </w:pPr>
      <w:r w:rsidRPr="002C4B05">
        <w:rPr>
          <w:rFonts w:ascii="Times New Roman" w:hAnsi="Times New Roman"/>
          <w:sz w:val="28"/>
          <w:szCs w:val="28"/>
        </w:rPr>
        <w:t xml:space="preserve">      2)</w:t>
      </w:r>
      <w:r w:rsidRPr="002C4B05">
        <w:rPr>
          <w:rFonts w:ascii="Times New Roman" w:hAnsi="Times New Roman"/>
          <w:bCs/>
          <w:sz w:val="28"/>
          <w:szCs w:val="28"/>
        </w:rPr>
        <w:t xml:space="preserve"> подпункт 1.2 пункта 1 изложить в следующей редакции:</w:t>
      </w:r>
    </w:p>
    <w:p w:rsidR="00011FA7" w:rsidRPr="002C4B05" w:rsidRDefault="00011FA7" w:rsidP="00421267">
      <w:pPr>
        <w:pStyle w:val="a"/>
        <w:jc w:val="both"/>
        <w:rPr>
          <w:rFonts w:ascii="Times New Roman" w:hAnsi="Times New Roman"/>
          <w:sz w:val="28"/>
          <w:szCs w:val="28"/>
        </w:rPr>
      </w:pPr>
      <w:r w:rsidRPr="002C4B05">
        <w:rPr>
          <w:rFonts w:ascii="Times New Roman" w:hAnsi="Times New Roman"/>
          <w:bCs/>
          <w:sz w:val="28"/>
          <w:szCs w:val="28"/>
        </w:rPr>
        <w:t xml:space="preserve">«1.2 </w:t>
      </w:r>
      <w:r w:rsidRPr="002C4B05">
        <w:rPr>
          <w:rFonts w:ascii="Times New Roman" w:hAnsi="Times New Roman"/>
          <w:sz w:val="28"/>
          <w:szCs w:val="28"/>
        </w:rPr>
        <w:t>общий объем расходов бюджета сельского  поселения в сумме 1570,9 тыс. рублей».</w:t>
      </w:r>
      <w:r w:rsidRPr="002C4B05">
        <w:rPr>
          <w:rFonts w:ascii="Times New Roman" w:hAnsi="Times New Roman"/>
          <w:b/>
          <w:sz w:val="28"/>
          <w:szCs w:val="28"/>
        </w:rPr>
        <w:t xml:space="preserve">   </w:t>
      </w:r>
    </w:p>
    <w:p w:rsidR="00011FA7" w:rsidRPr="002C4B05" w:rsidRDefault="00011FA7" w:rsidP="0042126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C4B0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2. </w:t>
      </w:r>
      <w:r w:rsidRPr="002C4B05">
        <w:rPr>
          <w:rFonts w:ascii="Times New Roman" w:hAnsi="Times New Roman" w:cs="Times New Roman"/>
          <w:sz w:val="28"/>
          <w:szCs w:val="28"/>
          <w:lang w:val="ru-RU"/>
        </w:rPr>
        <w:t>1) Приложение 3</w:t>
      </w:r>
      <w:r w:rsidRPr="002C4B0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«</w:t>
      </w:r>
      <w:r w:rsidRPr="002C4B05">
        <w:rPr>
          <w:rFonts w:ascii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2022  год,</w:t>
      </w:r>
      <w:r w:rsidRPr="002C4B0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2C4B05">
        <w:rPr>
          <w:rFonts w:ascii="Times New Roman" w:hAnsi="Times New Roman" w:cs="Times New Roman"/>
          <w:sz w:val="28"/>
          <w:szCs w:val="28"/>
          <w:lang w:val="ru-RU"/>
        </w:rPr>
        <w:t>приложение 5 «Ведомственная структура расходов бюджета сельского поселения на 2022 год», приложение 7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на 2022 год к решению от 27.12.2021 № 47 «О бюджете Зеленорощинского сельсовета Ребрихинского района  Алтайского края  на 2022 год и на плановый период 2023 и 2024 годов» изложить в новой редакции (прилагаются).</w:t>
      </w:r>
    </w:p>
    <w:p w:rsidR="00011FA7" w:rsidRPr="002C4B05" w:rsidRDefault="00011FA7" w:rsidP="0042126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C4B05">
        <w:rPr>
          <w:rFonts w:ascii="Times New Roman" w:hAnsi="Times New Roman" w:cs="Times New Roman"/>
          <w:sz w:val="28"/>
          <w:szCs w:val="28"/>
          <w:lang w:val="ru-RU"/>
        </w:rPr>
        <w:t xml:space="preserve">        2) Приложение 1 к пояснительной записке «Объем поступлений доходов бюджета сельского поселения на 2022 год» к решению от 27.12.2021 №47 «О бюджете Зеленорощинского сельсовета Ребрихинского района Алтайского края на 2022 год и на плановый период 2023 и 2024 годов» изложить в новой редакции (прилагается).</w:t>
      </w:r>
    </w:p>
    <w:p w:rsidR="00011FA7" w:rsidRPr="002C4B05" w:rsidRDefault="00011FA7" w:rsidP="00421267">
      <w:pPr>
        <w:pStyle w:val="Title"/>
        <w:ind w:firstLine="360"/>
        <w:jc w:val="both"/>
        <w:rPr>
          <w:rFonts w:ascii="Times New Roman" w:hAnsi="Times New Roman"/>
          <w:b w:val="0"/>
          <w:bCs/>
          <w:szCs w:val="28"/>
        </w:rPr>
      </w:pPr>
      <w:r w:rsidRPr="002C4B05">
        <w:rPr>
          <w:rFonts w:ascii="Times New Roman" w:hAnsi="Times New Roman"/>
          <w:b w:val="0"/>
          <w:bCs/>
          <w:szCs w:val="28"/>
        </w:rPr>
        <w:t>3. Обнародовать настоящее решение на информационном стенде Администрации сельсовета, а также на информационных стендах в поселках Ключевка, Орел, разъезд Дальний в установленном законом порядке.</w:t>
      </w:r>
    </w:p>
    <w:p w:rsidR="00011FA7" w:rsidRPr="002C4B05" w:rsidRDefault="00011FA7" w:rsidP="00421267">
      <w:pPr>
        <w:pStyle w:val="Title"/>
        <w:jc w:val="both"/>
        <w:rPr>
          <w:rFonts w:ascii="Times New Roman" w:hAnsi="Times New Roman"/>
          <w:b w:val="0"/>
          <w:bCs/>
          <w:szCs w:val="28"/>
        </w:rPr>
      </w:pPr>
      <w:r w:rsidRPr="002C4B05">
        <w:rPr>
          <w:rFonts w:ascii="Times New Roman" w:hAnsi="Times New Roman"/>
          <w:b w:val="0"/>
          <w:bCs/>
          <w:szCs w:val="28"/>
        </w:rPr>
        <w:t xml:space="preserve">      4. Контроль за исполнением настоящего решения возложить на постоянную комиссию планово-бюджетную и социальным вопросам.</w:t>
      </w:r>
    </w:p>
    <w:p w:rsidR="00011FA7" w:rsidRPr="002C4B05" w:rsidRDefault="00011FA7" w:rsidP="00421267">
      <w:pPr>
        <w:pStyle w:val="Title"/>
        <w:jc w:val="both"/>
        <w:rPr>
          <w:rFonts w:ascii="Times New Roman" w:hAnsi="Times New Roman"/>
          <w:b w:val="0"/>
          <w:bCs/>
          <w:szCs w:val="28"/>
        </w:rPr>
      </w:pPr>
    </w:p>
    <w:p w:rsidR="00011FA7" w:rsidRPr="002C4B05" w:rsidRDefault="00011FA7" w:rsidP="00421267">
      <w:pPr>
        <w:pStyle w:val="Title"/>
        <w:jc w:val="both"/>
        <w:rPr>
          <w:rFonts w:ascii="Times New Roman" w:hAnsi="Times New Roman"/>
          <w:b w:val="0"/>
          <w:bCs/>
          <w:szCs w:val="28"/>
        </w:rPr>
      </w:pPr>
      <w:r w:rsidRPr="002C4B05">
        <w:rPr>
          <w:rFonts w:ascii="Times New Roman" w:hAnsi="Times New Roman"/>
          <w:b w:val="0"/>
          <w:bCs/>
          <w:szCs w:val="28"/>
        </w:rPr>
        <w:t>Глава сельсовета                                                                    Л.И. Иост</w:t>
      </w:r>
    </w:p>
    <w:p w:rsidR="00011FA7" w:rsidRPr="002C4B05" w:rsidRDefault="00011FA7" w:rsidP="00421267">
      <w:pPr>
        <w:pStyle w:val="Title"/>
        <w:jc w:val="both"/>
        <w:rPr>
          <w:rFonts w:ascii="Times New Roman" w:hAnsi="Times New Roman"/>
          <w:b w:val="0"/>
          <w:bCs/>
          <w:szCs w:val="28"/>
        </w:rPr>
      </w:pPr>
    </w:p>
    <w:p w:rsidR="00011FA7" w:rsidRPr="00421267" w:rsidRDefault="00011FA7" w:rsidP="00421267">
      <w:pPr>
        <w:pStyle w:val="Title"/>
        <w:jc w:val="both"/>
        <w:rPr>
          <w:b w:val="0"/>
          <w:bCs/>
          <w:szCs w:val="28"/>
        </w:rPr>
      </w:pPr>
    </w:p>
    <w:p w:rsidR="00011FA7" w:rsidRPr="00421267" w:rsidRDefault="00011FA7" w:rsidP="00421267">
      <w:pPr>
        <w:pStyle w:val="Title"/>
        <w:jc w:val="both"/>
        <w:rPr>
          <w:b w:val="0"/>
          <w:bCs/>
          <w:szCs w:val="28"/>
        </w:rPr>
      </w:pPr>
    </w:p>
    <w:p w:rsidR="00011FA7" w:rsidRPr="00421267" w:rsidRDefault="00011FA7" w:rsidP="00421267">
      <w:pPr>
        <w:pStyle w:val="Title"/>
        <w:jc w:val="both"/>
        <w:rPr>
          <w:b w:val="0"/>
          <w:bCs/>
          <w:szCs w:val="28"/>
        </w:rPr>
      </w:pPr>
      <w:r w:rsidRPr="00421267">
        <w:rPr>
          <w:b w:val="0"/>
          <w:bCs/>
          <w:szCs w:val="28"/>
        </w:rPr>
        <w:t xml:space="preserve">                                     </w:t>
      </w:r>
    </w:p>
    <w:p w:rsidR="00011FA7" w:rsidRPr="00421267" w:rsidRDefault="00011FA7" w:rsidP="00421267">
      <w:pPr>
        <w:pStyle w:val="BodyText"/>
        <w:rPr>
          <w:sz w:val="20"/>
        </w:rPr>
      </w:pPr>
      <w:r w:rsidRPr="00421267">
        <w:rPr>
          <w:szCs w:val="28"/>
        </w:rPr>
        <w:t xml:space="preserve">  </w:t>
      </w:r>
      <w:r w:rsidRPr="00421267">
        <w:rPr>
          <w:sz w:val="20"/>
        </w:rPr>
        <w:t>Антикоррупционная экспертиза муниципального правового акта проведена. Коррупциогенных факторов не выявлено.</w:t>
      </w:r>
    </w:p>
    <w:p w:rsidR="00011FA7" w:rsidRPr="00421267" w:rsidRDefault="00011FA7" w:rsidP="00421267">
      <w:pPr>
        <w:rPr>
          <w:rFonts w:ascii="Times New Roman" w:hAnsi="Times New Roman" w:cs="Times New Roman"/>
          <w:lang w:val="ru-RU"/>
        </w:rPr>
      </w:pPr>
      <w:r w:rsidRPr="00421267">
        <w:rPr>
          <w:rFonts w:ascii="Times New Roman" w:hAnsi="Times New Roman" w:cs="Times New Roman"/>
          <w:lang w:val="ru-RU"/>
        </w:rPr>
        <w:t xml:space="preserve">Заместитель главы Администрации сельсовета            Н.С.Жирова    </w:t>
      </w:r>
    </w:p>
    <w:p w:rsidR="00011FA7" w:rsidRPr="00421267" w:rsidRDefault="00011FA7" w:rsidP="0042126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011FA7" w:rsidRPr="00421267" w:rsidRDefault="00011FA7" w:rsidP="00421267">
      <w:pPr>
        <w:rPr>
          <w:szCs w:val="28"/>
          <w:lang w:val="ru-RU"/>
        </w:rPr>
      </w:pPr>
    </w:p>
    <w:p w:rsidR="00011FA7" w:rsidRPr="00421267" w:rsidRDefault="00011FA7" w:rsidP="00421267">
      <w:pPr>
        <w:rPr>
          <w:szCs w:val="28"/>
          <w:lang w:val="ru-RU"/>
        </w:rPr>
      </w:pPr>
    </w:p>
    <w:p w:rsidR="00011FA7" w:rsidRPr="00867A5D" w:rsidRDefault="00011FA7">
      <w:pPr>
        <w:rPr>
          <w:lang w:val="ru-RU"/>
        </w:rPr>
        <w:sectPr w:rsidR="00011FA7" w:rsidRPr="00867A5D" w:rsidSect="00421267">
          <w:headerReference w:type="default" r:id="rId7"/>
          <w:pgSz w:w="11905" w:h="16837"/>
          <w:pgMar w:top="1134" w:right="567" w:bottom="1134" w:left="1276" w:header="720" w:footer="720" w:gutter="0"/>
          <w:cols w:space="720"/>
        </w:sectPr>
      </w:pPr>
    </w:p>
    <w:tbl>
      <w:tblPr>
        <w:tblW w:w="5083" w:type="pct"/>
        <w:tblCellMar>
          <w:left w:w="0" w:type="dxa"/>
          <w:right w:w="0" w:type="dxa"/>
        </w:tblCellMar>
        <w:tblLook w:val="0000"/>
      </w:tblPr>
      <w:tblGrid>
        <w:gridCol w:w="4424"/>
        <w:gridCol w:w="4751"/>
      </w:tblGrid>
      <w:tr w:rsidR="00011FA7" w:rsidTr="008F6C86">
        <w:trPr>
          <w:trHeight w:val="371"/>
        </w:trPr>
        <w:tc>
          <w:tcPr>
            <w:tcW w:w="2411" w:type="pct"/>
          </w:tcPr>
          <w:p w:rsidR="00011FA7" w:rsidRPr="00867A5D" w:rsidRDefault="00011FA7">
            <w:pPr>
              <w:rPr>
                <w:lang w:val="ru-RU"/>
              </w:rPr>
            </w:pPr>
          </w:p>
        </w:tc>
        <w:tc>
          <w:tcPr>
            <w:tcW w:w="2589" w:type="pct"/>
          </w:tcPr>
          <w:p w:rsidR="00011FA7" w:rsidRPr="008F6C86" w:rsidRDefault="00011FA7" w:rsidP="00867A5D">
            <w:pPr>
              <w:ind w:right="146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3</w:t>
            </w:r>
          </w:p>
        </w:tc>
      </w:tr>
      <w:tr w:rsidR="00011FA7" w:rsidRPr="00421267" w:rsidTr="008F6C86">
        <w:trPr>
          <w:trHeight w:val="3404"/>
        </w:trPr>
        <w:tc>
          <w:tcPr>
            <w:tcW w:w="2411" w:type="pct"/>
          </w:tcPr>
          <w:p w:rsidR="00011FA7" w:rsidRDefault="00011FA7"/>
        </w:tc>
        <w:tc>
          <w:tcPr>
            <w:tcW w:w="2589" w:type="pct"/>
          </w:tcPr>
          <w:p w:rsidR="00011FA7" w:rsidRDefault="00011FA7" w:rsidP="0033044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F6C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 реше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нию Зеленорощинского сельского С</w:t>
            </w:r>
            <w:r w:rsidRPr="008F6C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овета народных депутатов Зеленорощинского сельсовета Ребрихинского района Алтайского края "О внесении изменений и дополнений в решение Зеленорощинского сельского Совета народных депутатов от 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  <w:r w:rsidRPr="008F6C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.12.202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Pr="008F6C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 №</w:t>
            </w:r>
            <w:r w:rsidRPr="0033044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47  «О бюджете Зеленорощинского сельсовета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3044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Ребрихинского района Алтайского края на 2022год и на плановый период 2023 и 2024 годов» </w:t>
            </w:r>
          </w:p>
          <w:p w:rsidR="00011FA7" w:rsidRPr="00330449" w:rsidRDefault="00011FA7" w:rsidP="0033044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 03.03.2022  №_66</w:t>
            </w:r>
          </w:p>
        </w:tc>
      </w:tr>
      <w:tr w:rsidR="00011FA7" w:rsidRPr="00421267" w:rsidTr="008F6C86">
        <w:trPr>
          <w:trHeight w:val="278"/>
        </w:trPr>
        <w:tc>
          <w:tcPr>
            <w:tcW w:w="2411" w:type="pct"/>
          </w:tcPr>
          <w:p w:rsidR="00011FA7" w:rsidRPr="00867A5D" w:rsidRDefault="00011FA7">
            <w:pPr>
              <w:rPr>
                <w:lang w:val="ru-RU"/>
              </w:rPr>
            </w:pPr>
          </w:p>
        </w:tc>
        <w:tc>
          <w:tcPr>
            <w:tcW w:w="2589" w:type="pct"/>
          </w:tcPr>
          <w:p w:rsidR="00011FA7" w:rsidRPr="00867A5D" w:rsidRDefault="00011FA7" w:rsidP="00867A5D">
            <w:pPr>
              <w:ind w:right="146"/>
              <w:rPr>
                <w:lang w:val="ru-RU"/>
              </w:rPr>
            </w:pPr>
          </w:p>
        </w:tc>
      </w:tr>
    </w:tbl>
    <w:p w:rsidR="00011FA7" w:rsidRPr="00867A5D" w:rsidRDefault="00011FA7" w:rsidP="008F6C86">
      <w:pPr>
        <w:rPr>
          <w:lang w:val="ru-RU"/>
        </w:rPr>
      </w:pPr>
      <w:r w:rsidRPr="00867A5D">
        <w:rPr>
          <w:rFonts w:ascii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</w:t>
      </w: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867A5D">
        <w:rPr>
          <w:rFonts w:ascii="Times New Roman" w:hAnsi="Times New Roman" w:cs="Times New Roman"/>
          <w:sz w:val="28"/>
          <w:szCs w:val="28"/>
          <w:lang w:val="ru-RU"/>
        </w:rPr>
        <w:t xml:space="preserve">  год</w:t>
      </w:r>
    </w:p>
    <w:p w:rsidR="00011FA7" w:rsidRPr="00867A5D" w:rsidRDefault="00011FA7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930"/>
        <w:gridCol w:w="1067"/>
        <w:gridCol w:w="1067"/>
        <w:gridCol w:w="1967"/>
      </w:tblGrid>
      <w:tr w:rsidR="00011FA7">
        <w:tc>
          <w:tcPr>
            <w:tcW w:w="27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5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10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011FA7">
        <w:tc>
          <w:tcPr>
            <w:tcW w:w="27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11FA7">
        <w:tc>
          <w:tcPr>
            <w:tcW w:w="27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330449" w:rsidRDefault="00011FA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00</w:t>
            </w:r>
          </w:p>
        </w:tc>
        <w:tc>
          <w:tcPr>
            <w:tcW w:w="10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022EC2" w:rsidRDefault="00011FA7" w:rsidP="00FF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986,4</w:t>
            </w:r>
          </w:p>
        </w:tc>
      </w:tr>
      <w:tr w:rsidR="00011FA7">
        <w:tc>
          <w:tcPr>
            <w:tcW w:w="27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867A5D" w:rsidRDefault="00011FA7">
            <w:pPr>
              <w:jc w:val="left"/>
              <w:rPr>
                <w:lang w:val="ru-RU"/>
              </w:rPr>
            </w:pPr>
            <w:r w:rsidRPr="00867A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Функционирование высших исполнительных органов местной администрации</w:t>
            </w:r>
          </w:p>
        </w:tc>
        <w:tc>
          <w:tcPr>
            <w:tcW w:w="5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022EC2" w:rsidRDefault="00011F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2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857,9</w:t>
            </w:r>
          </w:p>
        </w:tc>
      </w:tr>
      <w:tr w:rsidR="00011FA7" w:rsidRPr="00330449">
        <w:tc>
          <w:tcPr>
            <w:tcW w:w="27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867A5D" w:rsidRDefault="00011FA7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5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330449" w:rsidRDefault="00011FA7" w:rsidP="003304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5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330449" w:rsidRDefault="00011F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</w:t>
            </w:r>
          </w:p>
        </w:tc>
        <w:tc>
          <w:tcPr>
            <w:tcW w:w="10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022EC2" w:rsidRDefault="00011F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2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011FA7">
        <w:tc>
          <w:tcPr>
            <w:tcW w:w="27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5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022EC2" w:rsidRDefault="00011F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2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011FA7">
        <w:tc>
          <w:tcPr>
            <w:tcW w:w="27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022EC2" w:rsidRDefault="00011F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2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125,5</w:t>
            </w:r>
          </w:p>
        </w:tc>
      </w:tr>
      <w:tr w:rsidR="00011FA7">
        <w:tc>
          <w:tcPr>
            <w:tcW w:w="27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330449" w:rsidRDefault="00011FA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00</w:t>
            </w:r>
          </w:p>
        </w:tc>
        <w:tc>
          <w:tcPr>
            <w:tcW w:w="10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022EC2" w:rsidRDefault="00011F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2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111,5</w:t>
            </w:r>
          </w:p>
        </w:tc>
      </w:tr>
      <w:tr w:rsidR="00011FA7">
        <w:tc>
          <w:tcPr>
            <w:tcW w:w="27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022EC2" w:rsidRDefault="00011F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2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111,5</w:t>
            </w:r>
          </w:p>
        </w:tc>
      </w:tr>
      <w:tr w:rsidR="00011FA7">
        <w:tc>
          <w:tcPr>
            <w:tcW w:w="27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867A5D" w:rsidRDefault="00011FA7">
            <w:pPr>
              <w:jc w:val="left"/>
              <w:rPr>
                <w:lang w:val="ru-RU"/>
              </w:rPr>
            </w:pPr>
            <w:r w:rsidRPr="00867A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330449" w:rsidRDefault="00011FA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00</w:t>
            </w:r>
          </w:p>
        </w:tc>
        <w:tc>
          <w:tcPr>
            <w:tcW w:w="10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022EC2" w:rsidRDefault="00011F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2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14,4</w:t>
            </w:r>
          </w:p>
        </w:tc>
      </w:tr>
      <w:tr w:rsidR="00011FA7">
        <w:tc>
          <w:tcPr>
            <w:tcW w:w="27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867A5D" w:rsidRDefault="00011FA7">
            <w:pPr>
              <w:jc w:val="left"/>
              <w:rPr>
                <w:lang w:val="ru-RU"/>
              </w:rPr>
            </w:pPr>
            <w:r w:rsidRPr="00867A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022EC2" w:rsidRDefault="00011F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2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14,4</w:t>
            </w:r>
          </w:p>
        </w:tc>
      </w:tr>
      <w:tr w:rsidR="00011FA7">
        <w:tc>
          <w:tcPr>
            <w:tcW w:w="27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330449" w:rsidRDefault="00011FA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00</w:t>
            </w:r>
          </w:p>
        </w:tc>
        <w:tc>
          <w:tcPr>
            <w:tcW w:w="10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022EC2" w:rsidRDefault="00011F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2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197,7</w:t>
            </w:r>
          </w:p>
        </w:tc>
      </w:tr>
      <w:tr w:rsidR="00011FA7">
        <w:tc>
          <w:tcPr>
            <w:tcW w:w="27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022EC2" w:rsidRDefault="00011F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2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197,7</w:t>
            </w:r>
          </w:p>
        </w:tc>
      </w:tr>
      <w:tr w:rsidR="00011FA7">
        <w:tc>
          <w:tcPr>
            <w:tcW w:w="27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330449" w:rsidRDefault="00011FA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00</w:t>
            </w:r>
          </w:p>
        </w:tc>
        <w:tc>
          <w:tcPr>
            <w:tcW w:w="10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022EC2" w:rsidRDefault="00011FA7" w:rsidP="00A215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2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123,7</w:t>
            </w:r>
          </w:p>
        </w:tc>
      </w:tr>
      <w:tr w:rsidR="00011FA7">
        <w:tc>
          <w:tcPr>
            <w:tcW w:w="27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5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022EC2" w:rsidRDefault="00011F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2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18,7</w:t>
            </w:r>
          </w:p>
        </w:tc>
      </w:tr>
      <w:tr w:rsidR="00011FA7">
        <w:tc>
          <w:tcPr>
            <w:tcW w:w="27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022EC2" w:rsidRDefault="00011FA7" w:rsidP="00F058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2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105,0</w:t>
            </w:r>
          </w:p>
        </w:tc>
      </w:tr>
      <w:tr w:rsidR="00011FA7">
        <w:tc>
          <w:tcPr>
            <w:tcW w:w="27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5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330449" w:rsidRDefault="00011FA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00</w:t>
            </w:r>
          </w:p>
        </w:tc>
        <w:tc>
          <w:tcPr>
            <w:tcW w:w="10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022EC2" w:rsidRDefault="00011FA7" w:rsidP="00B654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2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113,2</w:t>
            </w:r>
          </w:p>
        </w:tc>
      </w:tr>
      <w:tr w:rsidR="00011FA7">
        <w:tc>
          <w:tcPr>
            <w:tcW w:w="27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5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022EC2" w:rsidRDefault="00011F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2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95,7</w:t>
            </w:r>
          </w:p>
        </w:tc>
      </w:tr>
      <w:tr w:rsidR="00011FA7">
        <w:tc>
          <w:tcPr>
            <w:tcW w:w="27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867A5D" w:rsidRDefault="00011FA7">
            <w:pPr>
              <w:jc w:val="left"/>
              <w:rPr>
                <w:lang w:val="ru-RU"/>
              </w:rPr>
            </w:pPr>
            <w:bookmarkStart w:id="0" w:name="_GoBack" w:colFirst="3" w:colLast="3"/>
            <w:r w:rsidRPr="00867A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022EC2" w:rsidRDefault="00011F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2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17,5</w:t>
            </w:r>
          </w:p>
        </w:tc>
      </w:tr>
      <w:tr w:rsidR="00011FA7">
        <w:tc>
          <w:tcPr>
            <w:tcW w:w="27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577514" w:rsidRDefault="00011FA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00</w:t>
            </w:r>
          </w:p>
        </w:tc>
        <w:tc>
          <w:tcPr>
            <w:tcW w:w="10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022EC2" w:rsidRDefault="00011F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2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24,0</w:t>
            </w:r>
          </w:p>
        </w:tc>
      </w:tr>
      <w:tr w:rsidR="00011FA7">
        <w:tc>
          <w:tcPr>
            <w:tcW w:w="27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5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022EC2" w:rsidRDefault="00011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EC2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011FA7">
        <w:tc>
          <w:tcPr>
            <w:tcW w:w="27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5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>
            <w:pPr>
              <w:jc w:val="center"/>
            </w:pPr>
          </w:p>
        </w:tc>
        <w:tc>
          <w:tcPr>
            <w:tcW w:w="5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>
            <w:pPr>
              <w:jc w:val="center"/>
            </w:pPr>
          </w:p>
        </w:tc>
        <w:tc>
          <w:tcPr>
            <w:tcW w:w="10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022EC2" w:rsidRDefault="00011FA7" w:rsidP="005775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2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1570,9</w:t>
            </w:r>
          </w:p>
        </w:tc>
      </w:tr>
      <w:bookmarkEnd w:id="0"/>
    </w:tbl>
    <w:p w:rsidR="00011FA7" w:rsidRDefault="00011FA7">
      <w:pPr>
        <w:sectPr w:rsidR="00011FA7" w:rsidSect="008F6C86">
          <w:pgSz w:w="11905" w:h="16837"/>
          <w:pgMar w:top="709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02"/>
        <w:gridCol w:w="4503"/>
        <w:gridCol w:w="20"/>
      </w:tblGrid>
      <w:tr w:rsidR="00011FA7">
        <w:tc>
          <w:tcPr>
            <w:tcW w:w="2500" w:type="pct"/>
          </w:tcPr>
          <w:p w:rsidR="00011FA7" w:rsidRDefault="00011FA7">
            <w:pPr>
              <w:jc w:val="left"/>
            </w:pPr>
          </w:p>
        </w:tc>
        <w:tc>
          <w:tcPr>
            <w:tcW w:w="2500" w:type="pct"/>
          </w:tcPr>
          <w:p w:rsidR="00011FA7" w:rsidRDefault="00011FA7"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5</w:t>
            </w:r>
          </w:p>
        </w:tc>
        <w:tc>
          <w:tcPr>
            <w:tcW w:w="2500" w:type="pct"/>
          </w:tcPr>
          <w:p w:rsidR="00011FA7" w:rsidRDefault="00011FA7">
            <w:pPr>
              <w:jc w:val="left"/>
            </w:pPr>
          </w:p>
        </w:tc>
      </w:tr>
      <w:tr w:rsidR="00011FA7" w:rsidRPr="002C4B05">
        <w:tc>
          <w:tcPr>
            <w:tcW w:w="2500" w:type="pct"/>
          </w:tcPr>
          <w:p w:rsidR="00011FA7" w:rsidRDefault="00011FA7">
            <w:pPr>
              <w:jc w:val="left"/>
            </w:pPr>
          </w:p>
        </w:tc>
        <w:tc>
          <w:tcPr>
            <w:tcW w:w="2500" w:type="pct"/>
          </w:tcPr>
          <w:p w:rsidR="00011FA7" w:rsidRPr="00577514" w:rsidRDefault="00011FA7" w:rsidP="0057751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75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 реше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нию Зеленорощинского сельского С</w:t>
            </w:r>
            <w:r w:rsidRPr="005775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овета народных депутатов Зеленорощинского сельсовета Ребрихинского района Алтайского края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775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"О внесении изменений и дополнений в решение Зеленорощинского сельского Совета народных депутатов от 27.12.2021г №47 «О бюджете Зеленорощинского сельсовета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775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Ребрихинского района Алтайского края на 2022год и на плановый период 2023 и 2024 годов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2500" w:type="pct"/>
          </w:tcPr>
          <w:p w:rsidR="00011FA7" w:rsidRPr="00867A5D" w:rsidRDefault="00011FA7">
            <w:pPr>
              <w:jc w:val="left"/>
              <w:rPr>
                <w:lang w:val="ru-RU"/>
              </w:rPr>
            </w:pPr>
          </w:p>
        </w:tc>
      </w:tr>
      <w:tr w:rsidR="00011FA7" w:rsidRPr="00C320DD">
        <w:tc>
          <w:tcPr>
            <w:tcW w:w="2500" w:type="pct"/>
          </w:tcPr>
          <w:p w:rsidR="00011FA7" w:rsidRPr="00867A5D" w:rsidRDefault="00011FA7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011FA7" w:rsidRPr="00577514" w:rsidRDefault="00011FA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 03.03.2022  № 66</w:t>
            </w:r>
          </w:p>
        </w:tc>
        <w:tc>
          <w:tcPr>
            <w:tcW w:w="2500" w:type="pct"/>
          </w:tcPr>
          <w:p w:rsidR="00011FA7" w:rsidRPr="00867A5D" w:rsidRDefault="00011FA7">
            <w:pPr>
              <w:jc w:val="left"/>
              <w:rPr>
                <w:lang w:val="ru-RU"/>
              </w:rPr>
            </w:pPr>
          </w:p>
        </w:tc>
      </w:tr>
      <w:tr w:rsidR="00011FA7" w:rsidRPr="00C320DD">
        <w:trPr>
          <w:gridAfter w:val="1"/>
          <w:wAfter w:w="2500" w:type="dxa"/>
        </w:trPr>
        <w:tc>
          <w:tcPr>
            <w:tcW w:w="2500" w:type="pct"/>
          </w:tcPr>
          <w:p w:rsidR="00011FA7" w:rsidRPr="00867A5D" w:rsidRDefault="00011FA7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011FA7" w:rsidRPr="00867A5D" w:rsidRDefault="00011FA7">
            <w:pPr>
              <w:jc w:val="left"/>
              <w:rPr>
                <w:lang w:val="ru-RU"/>
              </w:rPr>
            </w:pPr>
          </w:p>
        </w:tc>
      </w:tr>
      <w:tr w:rsidR="00011FA7" w:rsidRPr="00C320DD">
        <w:trPr>
          <w:gridAfter w:val="1"/>
          <w:wAfter w:w="2500" w:type="dxa"/>
        </w:trPr>
        <w:tc>
          <w:tcPr>
            <w:tcW w:w="2500" w:type="pct"/>
          </w:tcPr>
          <w:p w:rsidR="00011FA7" w:rsidRPr="00867A5D" w:rsidRDefault="00011FA7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011FA7" w:rsidRPr="00867A5D" w:rsidRDefault="00011FA7">
            <w:pPr>
              <w:jc w:val="left"/>
              <w:rPr>
                <w:lang w:val="ru-RU"/>
              </w:rPr>
            </w:pPr>
          </w:p>
        </w:tc>
      </w:tr>
      <w:tr w:rsidR="00011FA7" w:rsidRPr="00C320DD">
        <w:trPr>
          <w:gridAfter w:val="1"/>
          <w:wAfter w:w="2500" w:type="dxa"/>
        </w:trPr>
        <w:tc>
          <w:tcPr>
            <w:tcW w:w="2500" w:type="pct"/>
          </w:tcPr>
          <w:p w:rsidR="00011FA7" w:rsidRPr="00867A5D" w:rsidRDefault="00011FA7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011FA7" w:rsidRPr="00867A5D" w:rsidRDefault="00011FA7">
            <w:pPr>
              <w:jc w:val="left"/>
              <w:rPr>
                <w:lang w:val="ru-RU"/>
              </w:rPr>
            </w:pPr>
          </w:p>
        </w:tc>
      </w:tr>
    </w:tbl>
    <w:p w:rsidR="00011FA7" w:rsidRPr="00867A5D" w:rsidRDefault="00011FA7">
      <w:pPr>
        <w:jc w:val="center"/>
        <w:rPr>
          <w:lang w:val="ru-RU"/>
        </w:rPr>
      </w:pPr>
      <w:r w:rsidRPr="00867A5D">
        <w:rPr>
          <w:rFonts w:ascii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</w:t>
      </w: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867A5D">
        <w:rPr>
          <w:rFonts w:ascii="Times New Roman" w:hAnsi="Times New Roman" w:cs="Times New Roman"/>
          <w:sz w:val="28"/>
          <w:szCs w:val="28"/>
          <w:lang w:val="ru-RU"/>
        </w:rPr>
        <w:t xml:space="preserve"> год</w:t>
      </w:r>
    </w:p>
    <w:p w:rsidR="00011FA7" w:rsidRPr="00867A5D" w:rsidRDefault="00011FA7">
      <w:pPr>
        <w:jc w:val="left"/>
        <w:rPr>
          <w:lang w:val="ru-RU"/>
        </w:rPr>
      </w:pPr>
    </w:p>
    <w:tbl>
      <w:tblPr>
        <w:tblW w:w="5104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3423"/>
        <w:gridCol w:w="596"/>
        <w:gridCol w:w="28"/>
        <w:gridCol w:w="360"/>
        <w:gridCol w:w="1202"/>
        <w:gridCol w:w="70"/>
        <w:gridCol w:w="1777"/>
        <w:gridCol w:w="52"/>
        <w:gridCol w:w="575"/>
        <w:gridCol w:w="1136"/>
      </w:tblGrid>
      <w:tr w:rsidR="00011FA7" w:rsidTr="00E65217">
        <w:tc>
          <w:tcPr>
            <w:tcW w:w="18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3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6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103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6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011FA7" w:rsidTr="00E65217">
        <w:tc>
          <w:tcPr>
            <w:tcW w:w="18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11FA7" w:rsidTr="00E65217">
        <w:tc>
          <w:tcPr>
            <w:tcW w:w="18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867A5D" w:rsidRDefault="00011FA7">
            <w:pPr>
              <w:rPr>
                <w:lang w:val="ru-RU"/>
              </w:rPr>
            </w:pPr>
            <w:r w:rsidRPr="00867A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Администрация Зеленорощинского сельсовета Ребрихинского района Алтайского края</w:t>
            </w:r>
          </w:p>
        </w:tc>
        <w:tc>
          <w:tcPr>
            <w:tcW w:w="33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>
            <w:pPr>
              <w:jc w:val="center"/>
            </w:pPr>
          </w:p>
        </w:tc>
        <w:tc>
          <w:tcPr>
            <w:tcW w:w="6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>
            <w:pPr>
              <w:jc w:val="center"/>
            </w:pPr>
          </w:p>
        </w:tc>
        <w:tc>
          <w:tcPr>
            <w:tcW w:w="103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>
            <w:pPr>
              <w:jc w:val="center"/>
            </w:pPr>
          </w:p>
        </w:tc>
        <w:tc>
          <w:tcPr>
            <w:tcW w:w="3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>
            <w:pPr>
              <w:jc w:val="center"/>
            </w:pPr>
          </w:p>
        </w:tc>
        <w:tc>
          <w:tcPr>
            <w:tcW w:w="6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8F3C71" w:rsidRDefault="00011FA7" w:rsidP="00B654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3C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1570,9</w:t>
            </w:r>
          </w:p>
          <w:p w:rsidR="00011FA7" w:rsidRPr="008F3C71" w:rsidRDefault="00011FA7" w:rsidP="00B654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11FA7" w:rsidTr="00E65217">
        <w:tc>
          <w:tcPr>
            <w:tcW w:w="18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>
            <w:r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3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577514" w:rsidRDefault="00011FA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00</w:t>
            </w:r>
          </w:p>
        </w:tc>
        <w:tc>
          <w:tcPr>
            <w:tcW w:w="103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>
            <w:pPr>
              <w:jc w:val="center"/>
            </w:pPr>
          </w:p>
        </w:tc>
        <w:tc>
          <w:tcPr>
            <w:tcW w:w="3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>
            <w:pPr>
              <w:jc w:val="center"/>
            </w:pPr>
          </w:p>
        </w:tc>
        <w:tc>
          <w:tcPr>
            <w:tcW w:w="6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8F3C71" w:rsidRDefault="00011F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986,4</w:t>
            </w:r>
          </w:p>
        </w:tc>
      </w:tr>
      <w:tr w:rsidR="00011FA7" w:rsidTr="00E65217">
        <w:tc>
          <w:tcPr>
            <w:tcW w:w="18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867A5D" w:rsidRDefault="00011FA7">
            <w:pPr>
              <w:rPr>
                <w:lang w:val="ru-RU"/>
              </w:rPr>
            </w:pPr>
            <w:r w:rsidRPr="00867A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Функционирование высших исполнительных органов местной администрации</w:t>
            </w:r>
          </w:p>
        </w:tc>
        <w:tc>
          <w:tcPr>
            <w:tcW w:w="33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>
            <w:pPr>
              <w:jc w:val="center"/>
            </w:pPr>
          </w:p>
        </w:tc>
        <w:tc>
          <w:tcPr>
            <w:tcW w:w="3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>
            <w:pPr>
              <w:jc w:val="center"/>
            </w:pPr>
          </w:p>
        </w:tc>
        <w:tc>
          <w:tcPr>
            <w:tcW w:w="6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8F3C71" w:rsidRDefault="00011F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857,9</w:t>
            </w:r>
          </w:p>
        </w:tc>
      </w:tr>
      <w:tr w:rsidR="00011FA7" w:rsidTr="00E65217">
        <w:tc>
          <w:tcPr>
            <w:tcW w:w="18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867A5D" w:rsidRDefault="00011FA7">
            <w:pPr>
              <w:rPr>
                <w:lang w:val="ru-RU"/>
              </w:rPr>
            </w:pPr>
            <w:r w:rsidRPr="00867A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33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>
            <w:pPr>
              <w:jc w:val="center"/>
            </w:pPr>
          </w:p>
        </w:tc>
        <w:tc>
          <w:tcPr>
            <w:tcW w:w="6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8F3C71" w:rsidRDefault="00011F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857,9</w:t>
            </w:r>
          </w:p>
        </w:tc>
      </w:tr>
      <w:tr w:rsidR="00011FA7" w:rsidTr="00E65217">
        <w:tc>
          <w:tcPr>
            <w:tcW w:w="18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867A5D" w:rsidRDefault="00011FA7">
            <w:pPr>
              <w:rPr>
                <w:lang w:val="ru-RU"/>
              </w:rPr>
            </w:pPr>
            <w:r w:rsidRPr="00867A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3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>
            <w:pPr>
              <w:jc w:val="center"/>
            </w:pPr>
          </w:p>
        </w:tc>
        <w:tc>
          <w:tcPr>
            <w:tcW w:w="6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8F3C71" w:rsidRDefault="00011F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857,9</w:t>
            </w:r>
          </w:p>
        </w:tc>
      </w:tr>
      <w:tr w:rsidR="00011FA7" w:rsidTr="00E65217">
        <w:tc>
          <w:tcPr>
            <w:tcW w:w="18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867A5D" w:rsidRDefault="00011FA7">
            <w:pPr>
              <w:rPr>
                <w:lang w:val="ru-RU"/>
              </w:rPr>
            </w:pPr>
            <w:r w:rsidRPr="00867A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3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>
            <w:pPr>
              <w:jc w:val="center"/>
            </w:pPr>
          </w:p>
        </w:tc>
        <w:tc>
          <w:tcPr>
            <w:tcW w:w="6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8F3C71" w:rsidRDefault="00011F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470,9</w:t>
            </w:r>
          </w:p>
        </w:tc>
      </w:tr>
      <w:tr w:rsidR="00011FA7" w:rsidTr="00E65217">
        <w:tc>
          <w:tcPr>
            <w:tcW w:w="18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867A5D" w:rsidRDefault="00011FA7">
            <w:pPr>
              <w:rPr>
                <w:lang w:val="ru-RU"/>
              </w:rPr>
            </w:pPr>
            <w:r w:rsidRPr="00867A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Фонд оплаты труда муниципальных органов</w:t>
            </w:r>
          </w:p>
        </w:tc>
        <w:tc>
          <w:tcPr>
            <w:tcW w:w="33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8F3C71" w:rsidRDefault="00011F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8F3C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86,0</w:t>
            </w:r>
          </w:p>
        </w:tc>
      </w:tr>
      <w:tr w:rsidR="00011FA7" w:rsidTr="00E65217">
        <w:tc>
          <w:tcPr>
            <w:tcW w:w="18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867A5D" w:rsidRDefault="00011FA7">
            <w:pPr>
              <w:rPr>
                <w:lang w:val="ru-RU"/>
              </w:rPr>
            </w:pPr>
            <w:r w:rsidRPr="00867A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33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8F3C71" w:rsidRDefault="00011F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56,0</w:t>
            </w:r>
          </w:p>
        </w:tc>
      </w:tr>
      <w:tr w:rsidR="00011FA7" w:rsidTr="00E65217">
        <w:tc>
          <w:tcPr>
            <w:tcW w:w="18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867A5D" w:rsidRDefault="00011FA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энергетических ресурсов</w:t>
            </w:r>
          </w:p>
        </w:tc>
        <w:tc>
          <w:tcPr>
            <w:tcW w:w="33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8F3C71" w:rsidRDefault="00011F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1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8F3C71" w:rsidRDefault="00011F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6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8F3C71" w:rsidRDefault="00011F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</w:t>
            </w:r>
          </w:p>
        </w:tc>
        <w:tc>
          <w:tcPr>
            <w:tcW w:w="103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8F3C71" w:rsidRDefault="00011F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0120010110</w:t>
            </w:r>
          </w:p>
        </w:tc>
        <w:tc>
          <w:tcPr>
            <w:tcW w:w="3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8F3C71" w:rsidRDefault="00011F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247</w:t>
            </w:r>
          </w:p>
        </w:tc>
        <w:tc>
          <w:tcPr>
            <w:tcW w:w="6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12,0</w:t>
            </w:r>
          </w:p>
        </w:tc>
      </w:tr>
      <w:tr w:rsidR="00011FA7" w:rsidTr="00E65217">
        <w:tc>
          <w:tcPr>
            <w:tcW w:w="18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867A5D" w:rsidRDefault="00011FA7">
            <w:pPr>
              <w:rPr>
                <w:lang w:val="ru-RU"/>
              </w:rPr>
            </w:pPr>
            <w:r w:rsidRPr="00867A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Прочая закупка товаров,работ и услуг для обеспечения муниципальных нужд</w:t>
            </w:r>
          </w:p>
        </w:tc>
        <w:tc>
          <w:tcPr>
            <w:tcW w:w="33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8F3C71" w:rsidRDefault="00011F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101,0</w:t>
            </w:r>
          </w:p>
        </w:tc>
      </w:tr>
      <w:tr w:rsidR="00011FA7" w:rsidTr="00E65217">
        <w:tc>
          <w:tcPr>
            <w:tcW w:w="18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867A5D" w:rsidRDefault="00011FA7">
            <w:pPr>
              <w:rPr>
                <w:lang w:val="ru-RU"/>
              </w:rPr>
            </w:pPr>
            <w:r w:rsidRPr="00867A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33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6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8F3C71" w:rsidRDefault="00011F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7,8</w:t>
            </w:r>
          </w:p>
        </w:tc>
      </w:tr>
      <w:tr w:rsidR="00011FA7" w:rsidTr="00E65217">
        <w:tc>
          <w:tcPr>
            <w:tcW w:w="18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>
            <w:r>
              <w:rPr>
                <w:rFonts w:ascii="Times New Roman" w:hAnsi="Times New Roman" w:cs="Times New Roman"/>
                <w:sz w:val="24"/>
                <w:szCs w:val="24"/>
              </w:rPr>
              <w:t>Уплата прочих налогов,сборов</w:t>
            </w:r>
          </w:p>
        </w:tc>
        <w:tc>
          <w:tcPr>
            <w:tcW w:w="33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6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8F3C71" w:rsidRDefault="00011F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4,0</w:t>
            </w:r>
          </w:p>
        </w:tc>
      </w:tr>
      <w:tr w:rsidR="00011FA7" w:rsidTr="00E65217">
        <w:tc>
          <w:tcPr>
            <w:tcW w:w="18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>
            <w:r>
              <w:rPr>
                <w:rFonts w:ascii="Times New Roman" w:hAnsi="Times New Roman" w:cs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33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6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8F3C71" w:rsidRDefault="00011F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4,1</w:t>
            </w:r>
          </w:p>
        </w:tc>
      </w:tr>
      <w:tr w:rsidR="00011FA7" w:rsidTr="00E65217">
        <w:tc>
          <w:tcPr>
            <w:tcW w:w="18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>
            <w:r>
              <w:rPr>
                <w:rFonts w:ascii="Times New Roman" w:hAnsi="Times New Roman" w:cs="Times New Roman"/>
                <w:sz w:val="24"/>
                <w:szCs w:val="24"/>
              </w:rPr>
              <w:t>Глава местной администрации</w:t>
            </w:r>
          </w:p>
        </w:tc>
        <w:tc>
          <w:tcPr>
            <w:tcW w:w="33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>
            <w:pPr>
              <w:jc w:val="center"/>
            </w:pPr>
          </w:p>
        </w:tc>
        <w:tc>
          <w:tcPr>
            <w:tcW w:w="6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8F3C71" w:rsidRDefault="00011F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387,0</w:t>
            </w:r>
          </w:p>
        </w:tc>
      </w:tr>
      <w:tr w:rsidR="00011FA7" w:rsidTr="00E65217">
        <w:tc>
          <w:tcPr>
            <w:tcW w:w="18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867A5D" w:rsidRDefault="00011FA7">
            <w:pPr>
              <w:rPr>
                <w:lang w:val="ru-RU"/>
              </w:rPr>
            </w:pPr>
            <w:r w:rsidRPr="00867A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Фонд оплаты труда муниципальных органов</w:t>
            </w:r>
          </w:p>
        </w:tc>
        <w:tc>
          <w:tcPr>
            <w:tcW w:w="33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8F3C71" w:rsidRDefault="00011F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297,0</w:t>
            </w:r>
          </w:p>
        </w:tc>
      </w:tr>
      <w:tr w:rsidR="00011FA7" w:rsidTr="00E65217">
        <w:tc>
          <w:tcPr>
            <w:tcW w:w="18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867A5D" w:rsidRDefault="00011FA7">
            <w:pPr>
              <w:rPr>
                <w:lang w:val="ru-RU"/>
              </w:rPr>
            </w:pPr>
            <w:r w:rsidRPr="00867A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33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8F3C71" w:rsidRDefault="00011F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90,0</w:t>
            </w:r>
          </w:p>
        </w:tc>
      </w:tr>
      <w:tr w:rsidR="00011FA7" w:rsidRPr="008F6C86" w:rsidTr="00E65217">
        <w:tc>
          <w:tcPr>
            <w:tcW w:w="18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8F6C86" w:rsidRDefault="00011FA7" w:rsidP="008F6C8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6C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 на софинансирование части расходов местных бюджетов по оплате труда работников муниципальных учреждений</w:t>
            </w:r>
          </w:p>
          <w:p w:rsidR="00011FA7" w:rsidRPr="00867A5D" w:rsidRDefault="00011FA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8F6C86" w:rsidRDefault="00011F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1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8F6C86" w:rsidRDefault="00011F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6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8F6C86" w:rsidRDefault="00011F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</w:t>
            </w:r>
          </w:p>
        </w:tc>
        <w:tc>
          <w:tcPr>
            <w:tcW w:w="103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0B4D9E" w:rsidRDefault="00011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S0430</w:t>
            </w:r>
          </w:p>
        </w:tc>
        <w:tc>
          <w:tcPr>
            <w:tcW w:w="3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8F6C86" w:rsidRDefault="00011F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8F3C71" w:rsidRDefault="00011F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100,0</w:t>
            </w:r>
          </w:p>
        </w:tc>
      </w:tr>
      <w:tr w:rsidR="00011FA7" w:rsidRPr="008F6C86" w:rsidTr="00E65217">
        <w:tc>
          <w:tcPr>
            <w:tcW w:w="18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867A5D" w:rsidRDefault="00011FA7" w:rsidP="000B4D9E">
            <w:pPr>
              <w:rPr>
                <w:lang w:val="ru-RU"/>
              </w:rPr>
            </w:pPr>
            <w:r w:rsidRPr="00867A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Фонд оплаты труда муниципальных органов</w:t>
            </w:r>
          </w:p>
        </w:tc>
        <w:tc>
          <w:tcPr>
            <w:tcW w:w="33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8F6C86" w:rsidRDefault="00011FA7" w:rsidP="000B4D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1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8F6C86" w:rsidRDefault="00011FA7" w:rsidP="000B4D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6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8F6C86" w:rsidRDefault="00011FA7" w:rsidP="000B4D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</w:t>
            </w:r>
          </w:p>
        </w:tc>
        <w:tc>
          <w:tcPr>
            <w:tcW w:w="103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0B4D9E" w:rsidRDefault="00011FA7" w:rsidP="000B4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3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0B4D9E" w:rsidRDefault="00011FA7" w:rsidP="000B4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8F3C71" w:rsidRDefault="00011FA7" w:rsidP="000B4D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100,0</w:t>
            </w:r>
          </w:p>
        </w:tc>
      </w:tr>
      <w:tr w:rsidR="00011FA7" w:rsidRPr="00E34285" w:rsidTr="00E65217">
        <w:tc>
          <w:tcPr>
            <w:tcW w:w="18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867A5D" w:rsidRDefault="00011FA7" w:rsidP="000B4D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проведение выборов т референдумов</w:t>
            </w:r>
          </w:p>
        </w:tc>
        <w:tc>
          <w:tcPr>
            <w:tcW w:w="33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 w:rsidP="000B4D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1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 w:rsidP="000B4D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6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 w:rsidP="000B4D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</w:t>
            </w:r>
          </w:p>
        </w:tc>
        <w:tc>
          <w:tcPr>
            <w:tcW w:w="103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E34285" w:rsidRDefault="00011FA7" w:rsidP="000B4D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E34285" w:rsidRDefault="00011FA7" w:rsidP="000B4D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 w:rsidP="000B4D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011FA7" w:rsidRPr="00E34285" w:rsidTr="00E65217">
        <w:tc>
          <w:tcPr>
            <w:tcW w:w="18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867A5D" w:rsidRDefault="00011FA7" w:rsidP="000B4D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3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 w:rsidP="000B4D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1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 w:rsidP="000B4D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6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 w:rsidP="000B4D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</w:t>
            </w:r>
          </w:p>
        </w:tc>
        <w:tc>
          <w:tcPr>
            <w:tcW w:w="103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E34285" w:rsidRDefault="00011FA7" w:rsidP="000B4D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0100000000</w:t>
            </w:r>
          </w:p>
        </w:tc>
        <w:tc>
          <w:tcPr>
            <w:tcW w:w="3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E34285" w:rsidRDefault="00011FA7" w:rsidP="000B4D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 w:rsidP="000B4D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011FA7" w:rsidRPr="00E34285" w:rsidTr="00E65217">
        <w:tc>
          <w:tcPr>
            <w:tcW w:w="18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867A5D" w:rsidRDefault="00011FA7" w:rsidP="000B4D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проведения выборов и референдумов</w:t>
            </w:r>
          </w:p>
        </w:tc>
        <w:tc>
          <w:tcPr>
            <w:tcW w:w="33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 w:rsidP="000B4D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1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 w:rsidP="000B4D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6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 w:rsidP="000B4D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</w:t>
            </w:r>
          </w:p>
        </w:tc>
        <w:tc>
          <w:tcPr>
            <w:tcW w:w="103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E34285" w:rsidRDefault="00011FA7" w:rsidP="000B4D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0130000000</w:t>
            </w:r>
          </w:p>
        </w:tc>
        <w:tc>
          <w:tcPr>
            <w:tcW w:w="3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E34285" w:rsidRDefault="00011FA7" w:rsidP="000B4D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 w:rsidP="000B4D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011FA7" w:rsidRPr="00E34285" w:rsidTr="00E65217">
        <w:tc>
          <w:tcPr>
            <w:tcW w:w="18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867A5D" w:rsidRDefault="00011FA7" w:rsidP="000B4D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выборов в представительные органы</w:t>
            </w:r>
          </w:p>
        </w:tc>
        <w:tc>
          <w:tcPr>
            <w:tcW w:w="33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 w:rsidP="000B4D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1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 w:rsidP="000B4D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6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 w:rsidP="000B4D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</w:t>
            </w:r>
          </w:p>
        </w:tc>
        <w:tc>
          <w:tcPr>
            <w:tcW w:w="103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E34285" w:rsidRDefault="00011FA7" w:rsidP="000B4D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0130010240</w:t>
            </w:r>
          </w:p>
        </w:tc>
        <w:tc>
          <w:tcPr>
            <w:tcW w:w="3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E34285" w:rsidRDefault="00011FA7" w:rsidP="000B4D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 w:rsidP="000B4D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011FA7" w:rsidRPr="00E34285" w:rsidTr="00E65217">
        <w:tc>
          <w:tcPr>
            <w:tcW w:w="18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867A5D" w:rsidRDefault="00011FA7" w:rsidP="00E342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7A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Прочая за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купка товаров,работ и услуг </w:t>
            </w:r>
          </w:p>
        </w:tc>
        <w:tc>
          <w:tcPr>
            <w:tcW w:w="33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 w:rsidP="000B4D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1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 w:rsidP="000B4D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6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 w:rsidP="000B4D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</w:t>
            </w:r>
          </w:p>
        </w:tc>
        <w:tc>
          <w:tcPr>
            <w:tcW w:w="103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E34285" w:rsidRDefault="00011FA7" w:rsidP="000B4D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0130010240</w:t>
            </w:r>
          </w:p>
        </w:tc>
        <w:tc>
          <w:tcPr>
            <w:tcW w:w="3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E34285" w:rsidRDefault="00011FA7" w:rsidP="000B4D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244</w:t>
            </w:r>
          </w:p>
        </w:tc>
        <w:tc>
          <w:tcPr>
            <w:tcW w:w="6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 w:rsidP="000B4D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011FA7" w:rsidTr="00E65217">
        <w:tc>
          <w:tcPr>
            <w:tcW w:w="18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 w:rsidP="000B4D9E">
            <w:r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3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 w:rsidP="000B4D9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 w:rsidP="000B4D9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 w:rsidP="000B4D9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3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 w:rsidP="000B4D9E">
            <w:pPr>
              <w:jc w:val="center"/>
            </w:pPr>
          </w:p>
        </w:tc>
        <w:tc>
          <w:tcPr>
            <w:tcW w:w="3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 w:rsidP="000B4D9E">
            <w:pPr>
              <w:jc w:val="center"/>
            </w:pPr>
          </w:p>
        </w:tc>
        <w:tc>
          <w:tcPr>
            <w:tcW w:w="6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E34285" w:rsidRDefault="00011FA7" w:rsidP="000B4D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011FA7" w:rsidTr="00E65217">
        <w:tc>
          <w:tcPr>
            <w:tcW w:w="18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867A5D" w:rsidRDefault="00011FA7" w:rsidP="000B4D9E">
            <w:pPr>
              <w:rPr>
                <w:lang w:val="ru-RU"/>
              </w:rPr>
            </w:pPr>
            <w:r w:rsidRPr="00867A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33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 w:rsidP="000B4D9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 w:rsidP="000B4D9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 w:rsidP="000B4D9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3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 w:rsidP="000B4D9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 w:rsidP="000B4D9E">
            <w:pPr>
              <w:jc w:val="center"/>
            </w:pPr>
          </w:p>
        </w:tc>
        <w:tc>
          <w:tcPr>
            <w:tcW w:w="6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E34285" w:rsidRDefault="00011FA7" w:rsidP="000B4D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011FA7" w:rsidTr="00E65217">
        <w:tc>
          <w:tcPr>
            <w:tcW w:w="18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 w:rsidP="000B4D9E">
            <w:r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3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 w:rsidP="000B4D9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 w:rsidP="000B4D9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 w:rsidP="000B4D9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3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 w:rsidP="000B4D9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 w:rsidP="000B4D9E">
            <w:pPr>
              <w:jc w:val="center"/>
            </w:pPr>
          </w:p>
        </w:tc>
        <w:tc>
          <w:tcPr>
            <w:tcW w:w="6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E34285" w:rsidRDefault="00011FA7" w:rsidP="000B4D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011FA7" w:rsidTr="00E65217">
        <w:tc>
          <w:tcPr>
            <w:tcW w:w="18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 w:rsidP="000B4D9E">
            <w:r>
              <w:rPr>
                <w:rFonts w:ascii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33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 w:rsidP="000B4D9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 w:rsidP="000B4D9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 w:rsidP="000B4D9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3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 w:rsidP="000B4D9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 w:rsidP="000B4D9E">
            <w:pPr>
              <w:jc w:val="center"/>
            </w:pPr>
          </w:p>
        </w:tc>
        <w:tc>
          <w:tcPr>
            <w:tcW w:w="6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E34285" w:rsidRDefault="00011FA7" w:rsidP="000B4D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011FA7" w:rsidTr="00E65217">
        <w:tc>
          <w:tcPr>
            <w:tcW w:w="18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 w:rsidP="000B4D9E">
            <w:r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33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 w:rsidP="000B4D9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 w:rsidP="000B4D9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 w:rsidP="000B4D9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3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 w:rsidP="000B4D9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 w:rsidP="000B4D9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E34285" w:rsidRDefault="00011FA7" w:rsidP="000B4D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011FA7" w:rsidTr="00E65217">
        <w:tc>
          <w:tcPr>
            <w:tcW w:w="18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 w:rsidP="000B4D9E">
            <w:r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3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 w:rsidP="000B4D9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 w:rsidP="000B4D9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 w:rsidP="000B4D9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3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 w:rsidP="000B4D9E">
            <w:pPr>
              <w:jc w:val="center"/>
            </w:pPr>
          </w:p>
        </w:tc>
        <w:tc>
          <w:tcPr>
            <w:tcW w:w="3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 w:rsidP="000B4D9E">
            <w:pPr>
              <w:jc w:val="center"/>
            </w:pPr>
          </w:p>
        </w:tc>
        <w:tc>
          <w:tcPr>
            <w:tcW w:w="6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E34285" w:rsidRDefault="00011FA7" w:rsidP="000B4D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125,5</w:t>
            </w:r>
          </w:p>
        </w:tc>
      </w:tr>
      <w:tr w:rsidR="00011FA7" w:rsidTr="00E65217">
        <w:tc>
          <w:tcPr>
            <w:tcW w:w="18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867A5D" w:rsidRDefault="00011FA7" w:rsidP="000B4D9E">
            <w:pPr>
              <w:rPr>
                <w:lang w:val="ru-RU"/>
              </w:rPr>
            </w:pPr>
            <w:r w:rsidRPr="00867A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3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 w:rsidP="000B4D9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 w:rsidP="000B4D9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 w:rsidP="000B4D9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3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 w:rsidP="000B4D9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 w:rsidP="000B4D9E">
            <w:pPr>
              <w:jc w:val="center"/>
            </w:pPr>
          </w:p>
        </w:tc>
        <w:tc>
          <w:tcPr>
            <w:tcW w:w="6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E34285" w:rsidRDefault="00011FA7" w:rsidP="000B4D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124,5</w:t>
            </w:r>
          </w:p>
        </w:tc>
      </w:tr>
      <w:tr w:rsidR="00011FA7" w:rsidTr="00E65217">
        <w:tc>
          <w:tcPr>
            <w:tcW w:w="18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867A5D" w:rsidRDefault="00011FA7" w:rsidP="000B4D9E">
            <w:pPr>
              <w:rPr>
                <w:lang w:val="ru-RU"/>
              </w:rPr>
            </w:pPr>
            <w:r w:rsidRPr="00867A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3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 w:rsidP="000B4D9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 w:rsidP="000B4D9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 w:rsidP="000B4D9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3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 w:rsidP="000B4D9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 w:rsidP="000B4D9E">
            <w:pPr>
              <w:jc w:val="center"/>
            </w:pPr>
          </w:p>
        </w:tc>
        <w:tc>
          <w:tcPr>
            <w:tcW w:w="6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E34285" w:rsidRDefault="00011FA7" w:rsidP="000B4D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124,5</w:t>
            </w:r>
          </w:p>
        </w:tc>
      </w:tr>
      <w:tr w:rsidR="00011FA7" w:rsidTr="00E65217">
        <w:tc>
          <w:tcPr>
            <w:tcW w:w="18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 w:rsidP="000B4D9E">
            <w:r>
              <w:rPr>
                <w:rFonts w:ascii="Times New Roman" w:hAnsi="Times New Roman" w:cs="Times New Roman"/>
                <w:sz w:val="24"/>
                <w:szCs w:val="24"/>
              </w:rPr>
              <w:t>Централизованная бухгалтерия</w:t>
            </w:r>
          </w:p>
        </w:tc>
        <w:tc>
          <w:tcPr>
            <w:tcW w:w="33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 w:rsidP="000B4D9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 w:rsidP="000B4D9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 w:rsidP="000B4D9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3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 w:rsidP="000B4D9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 w:rsidP="000B4D9E">
            <w:pPr>
              <w:jc w:val="center"/>
            </w:pPr>
          </w:p>
        </w:tc>
        <w:tc>
          <w:tcPr>
            <w:tcW w:w="6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E34285" w:rsidRDefault="00011FA7" w:rsidP="000B4D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124,5</w:t>
            </w:r>
          </w:p>
        </w:tc>
      </w:tr>
      <w:tr w:rsidR="00011FA7" w:rsidTr="00E65217">
        <w:tc>
          <w:tcPr>
            <w:tcW w:w="18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 w:rsidP="000B4D9E">
            <w:r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3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 w:rsidP="000B4D9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 w:rsidP="000B4D9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 w:rsidP="000B4D9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3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 w:rsidP="000B4D9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 w:rsidP="000B4D9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E34285" w:rsidRDefault="00011FA7" w:rsidP="000B4D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124,5</w:t>
            </w:r>
          </w:p>
        </w:tc>
      </w:tr>
      <w:tr w:rsidR="00011FA7" w:rsidTr="00E65217">
        <w:tc>
          <w:tcPr>
            <w:tcW w:w="18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867A5D" w:rsidRDefault="00011FA7" w:rsidP="000B4D9E">
            <w:pPr>
              <w:rPr>
                <w:lang w:val="ru-RU"/>
              </w:rPr>
            </w:pPr>
            <w:r w:rsidRPr="00867A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33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 w:rsidP="000B4D9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 w:rsidP="000B4D9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 w:rsidP="000B4D9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3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 w:rsidP="000B4D9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 w:rsidP="000B4D9E">
            <w:pPr>
              <w:jc w:val="center"/>
            </w:pPr>
          </w:p>
        </w:tc>
        <w:tc>
          <w:tcPr>
            <w:tcW w:w="6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E34285" w:rsidRDefault="00011FA7" w:rsidP="000B4D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011FA7" w:rsidTr="00E65217">
        <w:tc>
          <w:tcPr>
            <w:tcW w:w="18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867A5D" w:rsidRDefault="00011FA7" w:rsidP="000B4D9E">
            <w:pPr>
              <w:rPr>
                <w:lang w:val="ru-RU"/>
              </w:rPr>
            </w:pPr>
            <w:r w:rsidRPr="00867A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3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 w:rsidP="000B4D9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 w:rsidP="000B4D9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 w:rsidP="000B4D9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3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 w:rsidP="000B4D9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 w:rsidP="000B4D9E">
            <w:pPr>
              <w:jc w:val="center"/>
            </w:pPr>
          </w:p>
        </w:tc>
        <w:tc>
          <w:tcPr>
            <w:tcW w:w="6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E34285" w:rsidRDefault="00011FA7" w:rsidP="000B4D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011FA7" w:rsidTr="00E65217">
        <w:tc>
          <w:tcPr>
            <w:tcW w:w="18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 w:rsidP="000B4D9E"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гарантии</w:t>
            </w:r>
          </w:p>
        </w:tc>
        <w:tc>
          <w:tcPr>
            <w:tcW w:w="33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 w:rsidP="000B4D9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 w:rsidP="000B4D9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 w:rsidP="000B4D9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3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 w:rsidP="000B4D9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9990014720</w:t>
            </w:r>
          </w:p>
        </w:tc>
        <w:tc>
          <w:tcPr>
            <w:tcW w:w="3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 w:rsidP="000B4D9E">
            <w:pPr>
              <w:jc w:val="center"/>
            </w:pPr>
          </w:p>
        </w:tc>
        <w:tc>
          <w:tcPr>
            <w:tcW w:w="6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E34285" w:rsidRDefault="00011FA7" w:rsidP="000B4D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011FA7" w:rsidTr="00E65217">
        <w:tc>
          <w:tcPr>
            <w:tcW w:w="18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 w:rsidP="000B4D9E">
            <w:r>
              <w:rPr>
                <w:rFonts w:ascii="Times New Roman" w:hAnsi="Times New Roman" w:cs="Times New Roman"/>
                <w:sz w:val="24"/>
                <w:szCs w:val="24"/>
              </w:rPr>
              <w:t>Исполнение муниципальных гарантий</w:t>
            </w:r>
          </w:p>
        </w:tc>
        <w:tc>
          <w:tcPr>
            <w:tcW w:w="33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 w:rsidP="000B4D9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 w:rsidP="000B4D9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 w:rsidP="000B4D9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3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 w:rsidP="000B4D9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9990014720</w:t>
            </w:r>
          </w:p>
        </w:tc>
        <w:tc>
          <w:tcPr>
            <w:tcW w:w="3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 w:rsidP="000B4D9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843</w:t>
            </w:r>
          </w:p>
        </w:tc>
        <w:tc>
          <w:tcPr>
            <w:tcW w:w="6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E34285" w:rsidRDefault="00011FA7" w:rsidP="000B4D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011FA7" w:rsidTr="00E65217">
        <w:tc>
          <w:tcPr>
            <w:tcW w:w="18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 w:rsidP="000B4D9E"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3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 w:rsidP="000B4D9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 w:rsidP="000B4D9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E34285" w:rsidRDefault="00011FA7" w:rsidP="000B4D9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00</w:t>
            </w:r>
          </w:p>
        </w:tc>
        <w:tc>
          <w:tcPr>
            <w:tcW w:w="103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 w:rsidP="000B4D9E">
            <w:pPr>
              <w:jc w:val="center"/>
            </w:pPr>
          </w:p>
        </w:tc>
        <w:tc>
          <w:tcPr>
            <w:tcW w:w="3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 w:rsidP="000B4D9E">
            <w:pPr>
              <w:jc w:val="center"/>
            </w:pPr>
          </w:p>
        </w:tc>
        <w:tc>
          <w:tcPr>
            <w:tcW w:w="6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E34285" w:rsidRDefault="00011FA7" w:rsidP="000B4D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111,5</w:t>
            </w:r>
          </w:p>
        </w:tc>
      </w:tr>
      <w:tr w:rsidR="00011FA7" w:rsidTr="00E65217">
        <w:tc>
          <w:tcPr>
            <w:tcW w:w="18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 w:rsidP="000B4D9E">
            <w:r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3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 w:rsidP="000B4D9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 w:rsidP="000B4D9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 w:rsidP="000B4D9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 w:rsidP="000B4D9E">
            <w:pPr>
              <w:jc w:val="center"/>
            </w:pPr>
          </w:p>
        </w:tc>
        <w:tc>
          <w:tcPr>
            <w:tcW w:w="3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 w:rsidP="000B4D9E">
            <w:pPr>
              <w:jc w:val="center"/>
            </w:pPr>
          </w:p>
        </w:tc>
        <w:tc>
          <w:tcPr>
            <w:tcW w:w="6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E34285" w:rsidRDefault="00011FA7" w:rsidP="000B4D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111,5</w:t>
            </w:r>
          </w:p>
        </w:tc>
      </w:tr>
      <w:tr w:rsidR="00011FA7" w:rsidTr="00E65217">
        <w:tc>
          <w:tcPr>
            <w:tcW w:w="18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867A5D" w:rsidRDefault="00011FA7" w:rsidP="000B4D9E">
            <w:pPr>
              <w:rPr>
                <w:lang w:val="ru-RU"/>
              </w:rPr>
            </w:pPr>
            <w:r w:rsidRPr="00867A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33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 w:rsidP="000B4D9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 w:rsidP="000B4D9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 w:rsidP="000B4D9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 w:rsidP="000B4D9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 w:rsidP="000B4D9E">
            <w:pPr>
              <w:jc w:val="center"/>
            </w:pPr>
          </w:p>
        </w:tc>
        <w:tc>
          <w:tcPr>
            <w:tcW w:w="6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E34285" w:rsidRDefault="00011FA7" w:rsidP="000B4D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111,5</w:t>
            </w:r>
          </w:p>
        </w:tc>
      </w:tr>
      <w:tr w:rsidR="00011FA7" w:rsidTr="00E65217">
        <w:tc>
          <w:tcPr>
            <w:tcW w:w="18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867A5D" w:rsidRDefault="00011FA7" w:rsidP="000B4D9E">
            <w:pPr>
              <w:rPr>
                <w:lang w:val="ru-RU"/>
              </w:rPr>
            </w:pPr>
            <w:r w:rsidRPr="00867A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3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 w:rsidP="000B4D9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 w:rsidP="000B4D9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 w:rsidP="000B4D9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 w:rsidP="000B4D9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 w:rsidP="000B4D9E">
            <w:pPr>
              <w:jc w:val="center"/>
            </w:pPr>
          </w:p>
        </w:tc>
        <w:tc>
          <w:tcPr>
            <w:tcW w:w="6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E34285" w:rsidRDefault="00011FA7" w:rsidP="000B4D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111,5</w:t>
            </w:r>
          </w:p>
        </w:tc>
      </w:tr>
      <w:tr w:rsidR="00011FA7" w:rsidTr="00E65217">
        <w:tc>
          <w:tcPr>
            <w:tcW w:w="18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867A5D" w:rsidRDefault="00011FA7" w:rsidP="000B4D9E">
            <w:pPr>
              <w:rPr>
                <w:lang w:val="ru-RU"/>
              </w:rPr>
            </w:pPr>
            <w:r w:rsidRPr="00867A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территориях,где отсутствуют военные комиссариаты</w:t>
            </w:r>
          </w:p>
        </w:tc>
        <w:tc>
          <w:tcPr>
            <w:tcW w:w="33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 w:rsidP="000B4D9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 w:rsidP="000B4D9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 w:rsidP="000B4D9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 w:rsidP="000B4D9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 w:rsidP="000B4D9E">
            <w:pPr>
              <w:jc w:val="center"/>
            </w:pPr>
          </w:p>
        </w:tc>
        <w:tc>
          <w:tcPr>
            <w:tcW w:w="6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E34285" w:rsidRDefault="00011FA7" w:rsidP="000B4D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111,5</w:t>
            </w:r>
          </w:p>
        </w:tc>
      </w:tr>
      <w:tr w:rsidR="00011FA7" w:rsidTr="00E65217">
        <w:tc>
          <w:tcPr>
            <w:tcW w:w="18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867A5D" w:rsidRDefault="00011FA7" w:rsidP="000B4D9E">
            <w:pPr>
              <w:rPr>
                <w:lang w:val="ru-RU"/>
              </w:rPr>
            </w:pPr>
            <w:r w:rsidRPr="00867A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Фонд оплаты труда муниципальных органов</w:t>
            </w:r>
          </w:p>
        </w:tc>
        <w:tc>
          <w:tcPr>
            <w:tcW w:w="33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 w:rsidP="000B4D9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 w:rsidP="000B4D9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 w:rsidP="000B4D9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 w:rsidP="000B4D9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 w:rsidP="000B4D9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E34285" w:rsidRDefault="00011FA7" w:rsidP="000B4D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75,2</w:t>
            </w:r>
          </w:p>
        </w:tc>
      </w:tr>
      <w:tr w:rsidR="00011FA7" w:rsidTr="00E65217">
        <w:tc>
          <w:tcPr>
            <w:tcW w:w="18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867A5D" w:rsidRDefault="00011FA7" w:rsidP="000B4D9E">
            <w:pPr>
              <w:rPr>
                <w:lang w:val="ru-RU"/>
              </w:rPr>
            </w:pPr>
            <w:r w:rsidRPr="00867A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33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 w:rsidP="000B4D9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 w:rsidP="000B4D9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 w:rsidP="000B4D9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 w:rsidP="000B4D9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 w:rsidP="000B4D9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E34285" w:rsidRDefault="00011FA7" w:rsidP="000B4D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22,7</w:t>
            </w:r>
          </w:p>
        </w:tc>
      </w:tr>
      <w:tr w:rsidR="00011FA7" w:rsidTr="00E65217">
        <w:tc>
          <w:tcPr>
            <w:tcW w:w="18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867A5D" w:rsidRDefault="00011FA7" w:rsidP="000B4D9E">
            <w:pPr>
              <w:rPr>
                <w:lang w:val="ru-RU"/>
              </w:rPr>
            </w:pPr>
            <w:r w:rsidRPr="00867A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Прочая закупка товаров,работ и услуг для обеспечения муниципальных нужд</w:t>
            </w:r>
          </w:p>
        </w:tc>
        <w:tc>
          <w:tcPr>
            <w:tcW w:w="33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 w:rsidP="000B4D9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 w:rsidP="000B4D9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 w:rsidP="000B4D9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 w:rsidP="000B4D9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 w:rsidP="000B4D9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E34285" w:rsidRDefault="00011FA7" w:rsidP="000B4D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10,6</w:t>
            </w:r>
          </w:p>
        </w:tc>
      </w:tr>
      <w:tr w:rsidR="00011FA7" w:rsidTr="00E65217">
        <w:tc>
          <w:tcPr>
            <w:tcW w:w="18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867A5D" w:rsidRDefault="00011FA7" w:rsidP="000B4D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энергетических ресурсов</w:t>
            </w:r>
          </w:p>
        </w:tc>
        <w:tc>
          <w:tcPr>
            <w:tcW w:w="33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E34285" w:rsidRDefault="00011FA7" w:rsidP="000B4D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1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E34285" w:rsidRDefault="00011FA7" w:rsidP="000B4D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</w:t>
            </w:r>
          </w:p>
        </w:tc>
        <w:tc>
          <w:tcPr>
            <w:tcW w:w="6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E34285" w:rsidRDefault="00011FA7" w:rsidP="000B4D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</w:t>
            </w:r>
          </w:p>
        </w:tc>
        <w:tc>
          <w:tcPr>
            <w:tcW w:w="103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E34285" w:rsidRDefault="00011FA7" w:rsidP="000B4D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0140051180</w:t>
            </w:r>
          </w:p>
        </w:tc>
        <w:tc>
          <w:tcPr>
            <w:tcW w:w="3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E34285" w:rsidRDefault="00011FA7" w:rsidP="000B4D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247</w:t>
            </w:r>
          </w:p>
        </w:tc>
        <w:tc>
          <w:tcPr>
            <w:tcW w:w="6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 w:rsidP="000B4D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011FA7" w:rsidTr="00E65217">
        <w:tc>
          <w:tcPr>
            <w:tcW w:w="18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867A5D" w:rsidRDefault="00011FA7" w:rsidP="000B4D9E">
            <w:pPr>
              <w:rPr>
                <w:lang w:val="ru-RU"/>
              </w:rPr>
            </w:pPr>
            <w:r w:rsidRPr="00867A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3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 w:rsidP="000B4D9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 w:rsidP="000B4D9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F352C1" w:rsidRDefault="00011FA7" w:rsidP="000B4D9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00</w:t>
            </w:r>
          </w:p>
        </w:tc>
        <w:tc>
          <w:tcPr>
            <w:tcW w:w="103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 w:rsidP="000B4D9E">
            <w:pPr>
              <w:jc w:val="center"/>
            </w:pPr>
          </w:p>
        </w:tc>
        <w:tc>
          <w:tcPr>
            <w:tcW w:w="3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 w:rsidP="000B4D9E">
            <w:pPr>
              <w:jc w:val="center"/>
            </w:pPr>
          </w:p>
        </w:tc>
        <w:tc>
          <w:tcPr>
            <w:tcW w:w="6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F352C1" w:rsidRDefault="00011FA7" w:rsidP="000B4D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14,4</w:t>
            </w:r>
          </w:p>
        </w:tc>
      </w:tr>
      <w:tr w:rsidR="00011FA7" w:rsidTr="00E65217">
        <w:tc>
          <w:tcPr>
            <w:tcW w:w="18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867A5D" w:rsidRDefault="00011FA7" w:rsidP="000B4D9E">
            <w:pPr>
              <w:rPr>
                <w:lang w:val="ru-RU"/>
              </w:rPr>
            </w:pPr>
            <w:r w:rsidRPr="00867A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3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 w:rsidP="000B4D9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 w:rsidP="000B4D9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 w:rsidP="000B4D9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3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 w:rsidP="000B4D9E">
            <w:pPr>
              <w:jc w:val="center"/>
            </w:pPr>
          </w:p>
        </w:tc>
        <w:tc>
          <w:tcPr>
            <w:tcW w:w="3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 w:rsidP="000B4D9E">
            <w:pPr>
              <w:jc w:val="center"/>
            </w:pPr>
          </w:p>
        </w:tc>
        <w:tc>
          <w:tcPr>
            <w:tcW w:w="6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F352C1" w:rsidRDefault="00011FA7" w:rsidP="000B4D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14,4</w:t>
            </w:r>
          </w:p>
        </w:tc>
      </w:tr>
      <w:tr w:rsidR="00011FA7" w:rsidTr="00E65217">
        <w:tc>
          <w:tcPr>
            <w:tcW w:w="18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867A5D" w:rsidRDefault="00011FA7" w:rsidP="000B4D9E">
            <w:pPr>
              <w:rPr>
                <w:lang w:val="ru-RU"/>
              </w:rPr>
            </w:pPr>
            <w:r w:rsidRPr="00867A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3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 w:rsidP="000B4D9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 w:rsidP="000B4D9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 w:rsidP="000B4D9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3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 w:rsidP="000B4D9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 w:rsidP="000B4D9E">
            <w:pPr>
              <w:jc w:val="center"/>
            </w:pPr>
          </w:p>
        </w:tc>
        <w:tc>
          <w:tcPr>
            <w:tcW w:w="6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F352C1" w:rsidRDefault="00011FA7" w:rsidP="000B4D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14,4</w:t>
            </w:r>
          </w:p>
        </w:tc>
      </w:tr>
      <w:tr w:rsidR="00011FA7" w:rsidRPr="00E84232" w:rsidTr="00E65217">
        <w:tc>
          <w:tcPr>
            <w:tcW w:w="18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E84232" w:rsidRDefault="00011FA7" w:rsidP="00E842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42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3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E84232" w:rsidRDefault="00011FA7" w:rsidP="00E842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42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1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E84232" w:rsidRDefault="00011FA7" w:rsidP="00E842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42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</w:t>
            </w:r>
          </w:p>
        </w:tc>
        <w:tc>
          <w:tcPr>
            <w:tcW w:w="6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E84232" w:rsidRDefault="00011FA7" w:rsidP="00E842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42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03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E84232" w:rsidRDefault="00011FA7" w:rsidP="00E842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42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9420000000</w:t>
            </w:r>
          </w:p>
        </w:tc>
        <w:tc>
          <w:tcPr>
            <w:tcW w:w="3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E84232" w:rsidRDefault="00011FA7" w:rsidP="00E842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E84232" w:rsidRDefault="00011FA7" w:rsidP="00E842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42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14,4</w:t>
            </w:r>
          </w:p>
        </w:tc>
      </w:tr>
      <w:tr w:rsidR="00011FA7" w:rsidTr="00E65217">
        <w:tc>
          <w:tcPr>
            <w:tcW w:w="18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867A5D" w:rsidRDefault="00011FA7" w:rsidP="00E84232">
            <w:pPr>
              <w:rPr>
                <w:lang w:val="ru-RU"/>
              </w:rPr>
            </w:pPr>
            <w:r w:rsidRPr="00867A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33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 w:rsidP="00E8423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 w:rsidP="00E8423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 w:rsidP="00E8423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3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E84232" w:rsidRDefault="00011FA7" w:rsidP="00E84232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9420060940</w:t>
            </w:r>
          </w:p>
        </w:tc>
        <w:tc>
          <w:tcPr>
            <w:tcW w:w="3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 w:rsidP="00E84232">
            <w:pPr>
              <w:jc w:val="center"/>
            </w:pPr>
          </w:p>
        </w:tc>
        <w:tc>
          <w:tcPr>
            <w:tcW w:w="6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9F1FA8" w:rsidRDefault="00011FA7" w:rsidP="00E842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1F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10,7</w:t>
            </w:r>
          </w:p>
        </w:tc>
      </w:tr>
      <w:tr w:rsidR="00011FA7" w:rsidTr="00E65217">
        <w:tc>
          <w:tcPr>
            <w:tcW w:w="18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867A5D" w:rsidRDefault="00011FA7" w:rsidP="00E84232">
            <w:pPr>
              <w:rPr>
                <w:lang w:val="ru-RU"/>
              </w:rPr>
            </w:pPr>
            <w:r w:rsidRPr="00867A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Прочая закупка товаров,работ и услуг </w:t>
            </w:r>
          </w:p>
        </w:tc>
        <w:tc>
          <w:tcPr>
            <w:tcW w:w="33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 w:rsidP="00E8423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 w:rsidP="00E8423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 w:rsidP="00E8423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3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E84232" w:rsidRDefault="00011FA7" w:rsidP="00E84232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9420060940</w:t>
            </w:r>
          </w:p>
        </w:tc>
        <w:tc>
          <w:tcPr>
            <w:tcW w:w="3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 w:rsidP="00E8423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9F1FA8" w:rsidRDefault="00011FA7" w:rsidP="00E842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1F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10,7</w:t>
            </w:r>
          </w:p>
        </w:tc>
      </w:tr>
      <w:tr w:rsidR="00011FA7" w:rsidRPr="009F1FA8" w:rsidTr="00E65217">
        <w:tc>
          <w:tcPr>
            <w:tcW w:w="18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867A5D" w:rsidRDefault="00011FA7" w:rsidP="00E842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1F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безопасности людей на водных объектах,охране их жизни и здоровья на территории поселений Ребрихинского района</w:t>
            </w:r>
          </w:p>
        </w:tc>
        <w:tc>
          <w:tcPr>
            <w:tcW w:w="33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9F1FA8" w:rsidRDefault="00011FA7" w:rsidP="00E842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1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9F1FA8" w:rsidRDefault="00011FA7" w:rsidP="00E842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</w:t>
            </w:r>
          </w:p>
        </w:tc>
        <w:tc>
          <w:tcPr>
            <w:tcW w:w="6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9F1FA8" w:rsidRDefault="00011FA7" w:rsidP="00E842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03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 w:rsidP="00E842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9420060950</w:t>
            </w:r>
          </w:p>
        </w:tc>
        <w:tc>
          <w:tcPr>
            <w:tcW w:w="3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9F1FA8" w:rsidRDefault="00011FA7" w:rsidP="00E842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9F1FA8" w:rsidRDefault="00011FA7" w:rsidP="00E842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3,7</w:t>
            </w:r>
          </w:p>
        </w:tc>
      </w:tr>
      <w:tr w:rsidR="00011FA7" w:rsidRPr="009F1FA8" w:rsidTr="00E65217">
        <w:tc>
          <w:tcPr>
            <w:tcW w:w="18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867A5D" w:rsidRDefault="00011FA7" w:rsidP="00E842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7A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Прочая закупка товаров,работ и услуг</w:t>
            </w:r>
          </w:p>
        </w:tc>
        <w:tc>
          <w:tcPr>
            <w:tcW w:w="33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9F1FA8" w:rsidRDefault="00011FA7" w:rsidP="00E842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1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9F1FA8" w:rsidRDefault="00011FA7" w:rsidP="00E842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</w:t>
            </w:r>
          </w:p>
        </w:tc>
        <w:tc>
          <w:tcPr>
            <w:tcW w:w="6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9F1FA8" w:rsidRDefault="00011FA7" w:rsidP="00E842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03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 w:rsidP="00E842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9420060950</w:t>
            </w:r>
          </w:p>
        </w:tc>
        <w:tc>
          <w:tcPr>
            <w:tcW w:w="3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9F1FA8" w:rsidRDefault="00011FA7" w:rsidP="00E842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244</w:t>
            </w:r>
          </w:p>
        </w:tc>
        <w:tc>
          <w:tcPr>
            <w:tcW w:w="6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9F1FA8" w:rsidRDefault="00011FA7" w:rsidP="00E842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3,7</w:t>
            </w:r>
          </w:p>
        </w:tc>
      </w:tr>
      <w:tr w:rsidR="00011FA7" w:rsidTr="00E65217">
        <w:tc>
          <w:tcPr>
            <w:tcW w:w="18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9F1FA8" w:rsidRDefault="00011FA7" w:rsidP="00E84232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НАЦИОНАЛЬНАЯ ЭКОНОМИКА</w:t>
            </w:r>
          </w:p>
        </w:tc>
        <w:tc>
          <w:tcPr>
            <w:tcW w:w="33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 w:rsidP="00E8423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 w:rsidP="00E8423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9F1FA8" w:rsidRDefault="00011FA7" w:rsidP="00E8423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00</w:t>
            </w:r>
          </w:p>
        </w:tc>
        <w:tc>
          <w:tcPr>
            <w:tcW w:w="103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 w:rsidP="00E84232">
            <w:pPr>
              <w:jc w:val="center"/>
            </w:pPr>
          </w:p>
        </w:tc>
        <w:tc>
          <w:tcPr>
            <w:tcW w:w="3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 w:rsidP="00E84232">
            <w:pPr>
              <w:jc w:val="center"/>
            </w:pPr>
          </w:p>
        </w:tc>
        <w:tc>
          <w:tcPr>
            <w:tcW w:w="6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9F1FA8" w:rsidRDefault="00011FA7" w:rsidP="00E842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197,7</w:t>
            </w:r>
          </w:p>
        </w:tc>
      </w:tr>
      <w:tr w:rsidR="00011FA7" w:rsidTr="00E65217">
        <w:tc>
          <w:tcPr>
            <w:tcW w:w="18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 w:rsidP="00E84232">
            <w:r>
              <w:rPr>
                <w:rFonts w:ascii="Times New Roman" w:hAnsi="Times New Roman" w:cs="Times New Roman"/>
                <w:sz w:val="24"/>
                <w:szCs w:val="24"/>
              </w:rPr>
              <w:t>Дорожное хозяйство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(дорожные фонды)</w:t>
            </w:r>
          </w:p>
        </w:tc>
        <w:tc>
          <w:tcPr>
            <w:tcW w:w="33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 w:rsidP="00E8423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 w:rsidP="00E8423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 w:rsidP="00E8423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3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 w:rsidP="00E84232">
            <w:pPr>
              <w:jc w:val="center"/>
            </w:pPr>
          </w:p>
        </w:tc>
        <w:tc>
          <w:tcPr>
            <w:tcW w:w="3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 w:rsidP="00E84232">
            <w:pPr>
              <w:jc w:val="center"/>
            </w:pPr>
          </w:p>
        </w:tc>
        <w:tc>
          <w:tcPr>
            <w:tcW w:w="6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9F1FA8" w:rsidRDefault="00011FA7" w:rsidP="00E842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197,7</w:t>
            </w:r>
          </w:p>
        </w:tc>
      </w:tr>
      <w:tr w:rsidR="00011FA7" w:rsidRPr="009F1FA8" w:rsidTr="00E65217">
        <w:tc>
          <w:tcPr>
            <w:tcW w:w="18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867A5D" w:rsidRDefault="00011FA7" w:rsidP="009F1F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отраслях</w:t>
            </w:r>
            <w:r w:rsidRPr="00867A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социальной сферы</w:t>
            </w:r>
          </w:p>
        </w:tc>
        <w:tc>
          <w:tcPr>
            <w:tcW w:w="33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9F1FA8" w:rsidRDefault="00011FA7" w:rsidP="00E842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1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9F1FA8" w:rsidRDefault="00011FA7" w:rsidP="00E842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</w:t>
            </w:r>
          </w:p>
        </w:tc>
        <w:tc>
          <w:tcPr>
            <w:tcW w:w="6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9F1FA8" w:rsidRDefault="00011FA7" w:rsidP="00E842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</w:t>
            </w:r>
          </w:p>
        </w:tc>
        <w:tc>
          <w:tcPr>
            <w:tcW w:w="103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9F1FA8" w:rsidRDefault="00011FA7" w:rsidP="00E842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9000000000</w:t>
            </w:r>
          </w:p>
        </w:tc>
        <w:tc>
          <w:tcPr>
            <w:tcW w:w="3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9F1FA8" w:rsidRDefault="00011FA7" w:rsidP="00E84232">
            <w:pPr>
              <w:jc w:val="center"/>
              <w:rPr>
                <w:lang w:val="ru-RU"/>
              </w:rPr>
            </w:pPr>
          </w:p>
        </w:tc>
        <w:tc>
          <w:tcPr>
            <w:tcW w:w="6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 w:rsidP="00E842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197,7</w:t>
            </w:r>
          </w:p>
        </w:tc>
      </w:tr>
      <w:tr w:rsidR="00011FA7" w:rsidTr="00E65217">
        <w:tc>
          <w:tcPr>
            <w:tcW w:w="18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867A5D" w:rsidRDefault="00011FA7" w:rsidP="00E84232">
            <w:pPr>
              <w:rPr>
                <w:lang w:val="ru-RU"/>
              </w:rPr>
            </w:pPr>
            <w:r w:rsidRPr="00867A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33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 w:rsidP="00E8423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 w:rsidP="00E8423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 w:rsidP="00E8423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3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 w:rsidP="00E8423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 w:rsidP="00E84232">
            <w:pPr>
              <w:jc w:val="center"/>
            </w:pPr>
          </w:p>
        </w:tc>
        <w:tc>
          <w:tcPr>
            <w:tcW w:w="6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9F1FA8" w:rsidRDefault="00011FA7" w:rsidP="00E842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197,7</w:t>
            </w:r>
          </w:p>
        </w:tc>
      </w:tr>
      <w:tr w:rsidR="00011FA7" w:rsidTr="00E65217">
        <w:tc>
          <w:tcPr>
            <w:tcW w:w="18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867A5D" w:rsidRDefault="00011FA7" w:rsidP="009F1FA8">
            <w:pPr>
              <w:rPr>
                <w:lang w:val="ru-RU"/>
              </w:rPr>
            </w:pPr>
            <w:r w:rsidRPr="00867A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867A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реконструкция и строительство </w:t>
            </w:r>
            <w:r w:rsidRPr="00867A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автомобильных дорог,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67A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являющихся муниципальной собственностью</w:t>
            </w:r>
          </w:p>
        </w:tc>
        <w:tc>
          <w:tcPr>
            <w:tcW w:w="33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 w:rsidP="00E8423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 w:rsidP="00E8423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 w:rsidP="00E8423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3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9F1FA8" w:rsidRDefault="00011FA7" w:rsidP="009F1FA8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9120060980</w:t>
            </w:r>
          </w:p>
        </w:tc>
        <w:tc>
          <w:tcPr>
            <w:tcW w:w="3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 w:rsidP="00E84232">
            <w:pPr>
              <w:jc w:val="center"/>
            </w:pPr>
          </w:p>
        </w:tc>
        <w:tc>
          <w:tcPr>
            <w:tcW w:w="6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9F1FA8" w:rsidRDefault="00011FA7" w:rsidP="00E842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197,7</w:t>
            </w:r>
          </w:p>
        </w:tc>
      </w:tr>
      <w:tr w:rsidR="00011FA7" w:rsidTr="00E65217">
        <w:tc>
          <w:tcPr>
            <w:tcW w:w="18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867A5D" w:rsidRDefault="00011FA7" w:rsidP="009F1FA8">
            <w:pPr>
              <w:rPr>
                <w:lang w:val="ru-RU"/>
              </w:rPr>
            </w:pPr>
            <w:r w:rsidRPr="00867A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Прочая закупка товар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867A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67A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 и услуг </w:t>
            </w:r>
          </w:p>
        </w:tc>
        <w:tc>
          <w:tcPr>
            <w:tcW w:w="33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 w:rsidP="00E8423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 w:rsidP="00E8423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 w:rsidP="00E8423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3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 w:rsidP="00E8423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9120060980</w:t>
            </w:r>
          </w:p>
        </w:tc>
        <w:tc>
          <w:tcPr>
            <w:tcW w:w="3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 w:rsidP="00E8423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9F1FA8" w:rsidRDefault="00011FA7" w:rsidP="00E842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1F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197,7</w:t>
            </w:r>
          </w:p>
        </w:tc>
      </w:tr>
      <w:tr w:rsidR="00011FA7" w:rsidTr="00E65217">
        <w:tc>
          <w:tcPr>
            <w:tcW w:w="18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9F1FA8" w:rsidRDefault="00011FA7" w:rsidP="00E84232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ЖИЛИЩНО-КОММУНАЛЬНОЕ ХОЗЯЙСТВО</w:t>
            </w:r>
          </w:p>
        </w:tc>
        <w:tc>
          <w:tcPr>
            <w:tcW w:w="33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 w:rsidP="00E8423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 w:rsidP="00E8423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9F1FA8" w:rsidRDefault="00011FA7" w:rsidP="00E8423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00</w:t>
            </w:r>
          </w:p>
        </w:tc>
        <w:tc>
          <w:tcPr>
            <w:tcW w:w="103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 w:rsidP="00E84232">
            <w:pPr>
              <w:jc w:val="center"/>
            </w:pPr>
          </w:p>
        </w:tc>
        <w:tc>
          <w:tcPr>
            <w:tcW w:w="3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 w:rsidP="00E84232">
            <w:pPr>
              <w:jc w:val="center"/>
            </w:pPr>
          </w:p>
        </w:tc>
        <w:tc>
          <w:tcPr>
            <w:tcW w:w="6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9F1FA8" w:rsidRDefault="00011FA7" w:rsidP="00E842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1F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123,7</w:t>
            </w:r>
          </w:p>
        </w:tc>
      </w:tr>
      <w:tr w:rsidR="00011FA7" w:rsidTr="00E65217">
        <w:tc>
          <w:tcPr>
            <w:tcW w:w="18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 w:rsidP="00E84232">
            <w:r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33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 w:rsidP="00E8423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 w:rsidP="00E8423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 w:rsidP="00E8423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3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 w:rsidP="00E84232">
            <w:pPr>
              <w:jc w:val="center"/>
            </w:pPr>
          </w:p>
        </w:tc>
        <w:tc>
          <w:tcPr>
            <w:tcW w:w="3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 w:rsidP="00E84232">
            <w:pPr>
              <w:jc w:val="center"/>
            </w:pPr>
          </w:p>
        </w:tc>
        <w:tc>
          <w:tcPr>
            <w:tcW w:w="6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9F1FA8" w:rsidRDefault="00011FA7" w:rsidP="00E842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1F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18,7</w:t>
            </w:r>
          </w:p>
        </w:tc>
      </w:tr>
      <w:tr w:rsidR="00011FA7" w:rsidRPr="00E65217" w:rsidTr="00E65217">
        <w:tc>
          <w:tcPr>
            <w:tcW w:w="18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867A5D" w:rsidRDefault="00011FA7" w:rsidP="00E842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52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3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E65217" w:rsidRDefault="00011FA7" w:rsidP="00E842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1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E65217" w:rsidRDefault="00011FA7" w:rsidP="00E842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</w:t>
            </w:r>
          </w:p>
        </w:tc>
        <w:tc>
          <w:tcPr>
            <w:tcW w:w="6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E65217" w:rsidRDefault="00011FA7" w:rsidP="00E842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</w:t>
            </w:r>
          </w:p>
        </w:tc>
        <w:tc>
          <w:tcPr>
            <w:tcW w:w="103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E65217" w:rsidRDefault="00011FA7" w:rsidP="00E842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9000000000</w:t>
            </w:r>
          </w:p>
        </w:tc>
        <w:tc>
          <w:tcPr>
            <w:tcW w:w="3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E65217" w:rsidRDefault="00011FA7" w:rsidP="00E84232">
            <w:pPr>
              <w:jc w:val="center"/>
              <w:rPr>
                <w:lang w:val="ru-RU"/>
              </w:rPr>
            </w:pPr>
          </w:p>
        </w:tc>
        <w:tc>
          <w:tcPr>
            <w:tcW w:w="6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E65217" w:rsidRDefault="00011FA7" w:rsidP="00E842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18,7</w:t>
            </w:r>
          </w:p>
        </w:tc>
      </w:tr>
      <w:tr w:rsidR="00011FA7" w:rsidTr="00E65217">
        <w:tc>
          <w:tcPr>
            <w:tcW w:w="18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867A5D" w:rsidRDefault="00011FA7" w:rsidP="00E84232">
            <w:pPr>
              <w:rPr>
                <w:lang w:val="ru-RU"/>
              </w:rPr>
            </w:pPr>
            <w:r w:rsidRPr="00867A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3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 w:rsidP="00E8423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 w:rsidP="00E8423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 w:rsidP="00E8423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3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 w:rsidP="00E8423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 w:rsidP="00E84232">
            <w:pPr>
              <w:jc w:val="center"/>
            </w:pPr>
          </w:p>
        </w:tc>
        <w:tc>
          <w:tcPr>
            <w:tcW w:w="6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E65217" w:rsidRDefault="00011FA7" w:rsidP="00E842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18,7</w:t>
            </w:r>
          </w:p>
        </w:tc>
      </w:tr>
      <w:tr w:rsidR="00011FA7" w:rsidTr="00E65217">
        <w:tc>
          <w:tcPr>
            <w:tcW w:w="18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867A5D" w:rsidRDefault="00011FA7" w:rsidP="00E84232">
            <w:pPr>
              <w:rPr>
                <w:lang w:val="ru-RU"/>
              </w:rPr>
            </w:pPr>
            <w:r w:rsidRPr="00867A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3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 w:rsidP="00E8423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 w:rsidP="00E8423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 w:rsidP="00E8423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3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 w:rsidP="00E8423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 w:rsidP="00E84232">
            <w:pPr>
              <w:jc w:val="center"/>
            </w:pPr>
          </w:p>
        </w:tc>
        <w:tc>
          <w:tcPr>
            <w:tcW w:w="6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E65217" w:rsidRDefault="00011FA7" w:rsidP="00E842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18,7</w:t>
            </w:r>
          </w:p>
        </w:tc>
      </w:tr>
      <w:tr w:rsidR="00011FA7" w:rsidTr="00E65217">
        <w:tc>
          <w:tcPr>
            <w:tcW w:w="18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867A5D" w:rsidRDefault="00011FA7" w:rsidP="00E84232">
            <w:pPr>
              <w:rPr>
                <w:lang w:val="ru-RU"/>
              </w:rPr>
            </w:pPr>
            <w:r w:rsidRPr="00867A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3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 w:rsidP="00E8423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 w:rsidP="00E8423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 w:rsidP="00E8423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3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 w:rsidP="00E8423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 w:rsidP="00E84232">
            <w:pPr>
              <w:jc w:val="center"/>
            </w:pPr>
          </w:p>
        </w:tc>
        <w:tc>
          <w:tcPr>
            <w:tcW w:w="6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E65217" w:rsidRDefault="00011FA7" w:rsidP="00E842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18,7</w:t>
            </w:r>
          </w:p>
        </w:tc>
      </w:tr>
      <w:tr w:rsidR="00011FA7" w:rsidTr="00E65217">
        <w:tc>
          <w:tcPr>
            <w:tcW w:w="18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867A5D" w:rsidRDefault="00011FA7" w:rsidP="00E84232">
            <w:pPr>
              <w:rPr>
                <w:lang w:val="ru-RU"/>
              </w:rPr>
            </w:pPr>
            <w:r w:rsidRPr="00867A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Прочая закупка товаров,работ и услуг для обеспечения муниципальных нужд</w:t>
            </w:r>
          </w:p>
        </w:tc>
        <w:tc>
          <w:tcPr>
            <w:tcW w:w="33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 w:rsidP="00E8423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 w:rsidP="00E8423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 w:rsidP="00E8423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3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 w:rsidP="00E8423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 w:rsidP="00E8423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E65217" w:rsidRDefault="00011FA7" w:rsidP="00E842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18,7</w:t>
            </w:r>
          </w:p>
        </w:tc>
      </w:tr>
      <w:tr w:rsidR="00011FA7" w:rsidTr="00E65217">
        <w:tc>
          <w:tcPr>
            <w:tcW w:w="18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 w:rsidP="00E84232"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33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 w:rsidP="00E8423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 w:rsidP="00E8423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 w:rsidP="00E8423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 w:rsidP="00E84232">
            <w:pPr>
              <w:jc w:val="center"/>
            </w:pPr>
          </w:p>
        </w:tc>
        <w:tc>
          <w:tcPr>
            <w:tcW w:w="3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 w:rsidP="00E84232">
            <w:pPr>
              <w:jc w:val="center"/>
            </w:pPr>
          </w:p>
        </w:tc>
        <w:tc>
          <w:tcPr>
            <w:tcW w:w="6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E65217" w:rsidRDefault="00011FA7" w:rsidP="00E842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105,0</w:t>
            </w:r>
          </w:p>
        </w:tc>
      </w:tr>
      <w:tr w:rsidR="00011FA7" w:rsidRPr="00E65217" w:rsidTr="00E65217">
        <w:tc>
          <w:tcPr>
            <w:tcW w:w="18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E65217" w:rsidRDefault="00011FA7" w:rsidP="00E6521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52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3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E65217" w:rsidRDefault="00011FA7" w:rsidP="00E652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52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1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E65217" w:rsidRDefault="00011FA7" w:rsidP="00E652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52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</w:t>
            </w:r>
          </w:p>
        </w:tc>
        <w:tc>
          <w:tcPr>
            <w:tcW w:w="6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E65217" w:rsidRDefault="00011FA7" w:rsidP="00E652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52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</w:t>
            </w:r>
          </w:p>
        </w:tc>
        <w:tc>
          <w:tcPr>
            <w:tcW w:w="103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E65217" w:rsidRDefault="00011FA7" w:rsidP="00E652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52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9000000000</w:t>
            </w:r>
          </w:p>
        </w:tc>
        <w:tc>
          <w:tcPr>
            <w:tcW w:w="3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E65217" w:rsidRDefault="00011FA7" w:rsidP="00E65217">
            <w:pPr>
              <w:rPr>
                <w:lang w:val="ru-RU"/>
              </w:rPr>
            </w:pPr>
          </w:p>
        </w:tc>
        <w:tc>
          <w:tcPr>
            <w:tcW w:w="6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E65217" w:rsidRDefault="00011FA7" w:rsidP="00E652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105,0</w:t>
            </w:r>
          </w:p>
        </w:tc>
      </w:tr>
      <w:tr w:rsidR="00011FA7" w:rsidTr="00E65217">
        <w:tc>
          <w:tcPr>
            <w:tcW w:w="18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867A5D" w:rsidRDefault="00011FA7" w:rsidP="00E84232">
            <w:pPr>
              <w:rPr>
                <w:lang w:val="ru-RU"/>
              </w:rPr>
            </w:pPr>
            <w:r w:rsidRPr="00867A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3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 w:rsidP="00E8423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 w:rsidP="00E8423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 w:rsidP="00E8423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 w:rsidP="00E8423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 w:rsidP="00E84232">
            <w:pPr>
              <w:jc w:val="center"/>
            </w:pPr>
          </w:p>
        </w:tc>
        <w:tc>
          <w:tcPr>
            <w:tcW w:w="6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E65217" w:rsidRDefault="00011FA7" w:rsidP="00E842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105,0</w:t>
            </w:r>
          </w:p>
        </w:tc>
      </w:tr>
      <w:tr w:rsidR="00011FA7" w:rsidTr="00E65217">
        <w:tc>
          <w:tcPr>
            <w:tcW w:w="18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867A5D" w:rsidRDefault="00011FA7" w:rsidP="00E84232">
            <w:pPr>
              <w:rPr>
                <w:lang w:val="ru-RU"/>
              </w:rPr>
            </w:pPr>
            <w:r w:rsidRPr="00867A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3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 w:rsidP="00E8423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 w:rsidP="00E8423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 w:rsidP="00E8423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 w:rsidP="00E8423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 w:rsidP="00E84232">
            <w:pPr>
              <w:jc w:val="center"/>
            </w:pPr>
          </w:p>
        </w:tc>
        <w:tc>
          <w:tcPr>
            <w:tcW w:w="6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E65217" w:rsidRDefault="00011FA7" w:rsidP="00E842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105,0</w:t>
            </w:r>
          </w:p>
        </w:tc>
      </w:tr>
      <w:tr w:rsidR="00011FA7" w:rsidTr="00E65217">
        <w:tc>
          <w:tcPr>
            <w:tcW w:w="18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867A5D" w:rsidRDefault="00011FA7" w:rsidP="00E84232">
            <w:pPr>
              <w:rPr>
                <w:lang w:val="ru-RU"/>
              </w:rPr>
            </w:pPr>
            <w:r w:rsidRPr="00867A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 в области строительства,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67A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архитектуры и градостроительства</w:t>
            </w:r>
          </w:p>
        </w:tc>
        <w:tc>
          <w:tcPr>
            <w:tcW w:w="33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 w:rsidP="00E8423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 w:rsidP="00E8423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 w:rsidP="00E8423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 w:rsidP="00E8423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9290068040</w:t>
            </w:r>
          </w:p>
        </w:tc>
        <w:tc>
          <w:tcPr>
            <w:tcW w:w="3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 w:rsidP="00E84232">
            <w:pPr>
              <w:jc w:val="center"/>
            </w:pPr>
          </w:p>
        </w:tc>
        <w:tc>
          <w:tcPr>
            <w:tcW w:w="6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E65217" w:rsidRDefault="00011FA7" w:rsidP="00E842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2,5</w:t>
            </w:r>
          </w:p>
        </w:tc>
      </w:tr>
      <w:tr w:rsidR="00011FA7" w:rsidTr="00E65217">
        <w:tc>
          <w:tcPr>
            <w:tcW w:w="18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867A5D" w:rsidRDefault="00011FA7" w:rsidP="00E65217">
            <w:pPr>
              <w:rPr>
                <w:lang w:val="ru-RU"/>
              </w:rPr>
            </w:pPr>
            <w:r w:rsidRPr="00867A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Прочая закупка товаров,работ и услуг </w:t>
            </w:r>
          </w:p>
        </w:tc>
        <w:tc>
          <w:tcPr>
            <w:tcW w:w="33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 w:rsidP="00E8423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 w:rsidP="00E8423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 w:rsidP="00E8423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 w:rsidP="00E8423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9290068040</w:t>
            </w:r>
          </w:p>
        </w:tc>
        <w:tc>
          <w:tcPr>
            <w:tcW w:w="3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 w:rsidP="00E8423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E65217" w:rsidRDefault="00011FA7" w:rsidP="00E842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2,5</w:t>
            </w:r>
          </w:p>
        </w:tc>
      </w:tr>
      <w:tr w:rsidR="00011FA7" w:rsidTr="00E65217">
        <w:tc>
          <w:tcPr>
            <w:tcW w:w="18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867A5D" w:rsidRDefault="00011FA7" w:rsidP="00E84232">
            <w:pPr>
              <w:rPr>
                <w:lang w:val="ru-RU"/>
              </w:rPr>
            </w:pPr>
            <w:r w:rsidRPr="00867A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проведение мероприятий по благоустройству кладбищ</w:t>
            </w:r>
          </w:p>
        </w:tc>
        <w:tc>
          <w:tcPr>
            <w:tcW w:w="33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 w:rsidP="00E8423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 w:rsidP="00E8423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 w:rsidP="00E8423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 w:rsidP="00E8423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9290068070</w:t>
            </w:r>
          </w:p>
        </w:tc>
        <w:tc>
          <w:tcPr>
            <w:tcW w:w="3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 w:rsidP="00E84232">
            <w:pPr>
              <w:jc w:val="center"/>
            </w:pPr>
          </w:p>
        </w:tc>
        <w:tc>
          <w:tcPr>
            <w:tcW w:w="6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E65217" w:rsidRDefault="00011FA7" w:rsidP="00E842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13,1</w:t>
            </w:r>
          </w:p>
        </w:tc>
      </w:tr>
      <w:tr w:rsidR="00011FA7" w:rsidTr="00E65217">
        <w:tc>
          <w:tcPr>
            <w:tcW w:w="18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867A5D" w:rsidRDefault="00011FA7" w:rsidP="00E84232">
            <w:pPr>
              <w:rPr>
                <w:lang w:val="ru-RU"/>
              </w:rPr>
            </w:pPr>
            <w:r w:rsidRPr="00867A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Прочая закупка товаров,работ и услуг для обеспечения муниципальных нужд</w:t>
            </w:r>
          </w:p>
        </w:tc>
        <w:tc>
          <w:tcPr>
            <w:tcW w:w="33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 w:rsidP="00E8423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 w:rsidP="00E8423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 w:rsidP="00E8423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 w:rsidP="00E8423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9290068070</w:t>
            </w:r>
          </w:p>
        </w:tc>
        <w:tc>
          <w:tcPr>
            <w:tcW w:w="3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 w:rsidP="00E8423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E65217" w:rsidRDefault="00011FA7" w:rsidP="00E842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13,1</w:t>
            </w:r>
          </w:p>
        </w:tc>
      </w:tr>
      <w:tr w:rsidR="00011FA7" w:rsidTr="00E65217">
        <w:tc>
          <w:tcPr>
            <w:tcW w:w="18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867A5D" w:rsidRDefault="00011FA7" w:rsidP="00E84232">
            <w:pPr>
              <w:rPr>
                <w:lang w:val="ru-RU"/>
              </w:rPr>
            </w:pPr>
            <w:r w:rsidRPr="00867A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 организационной деятельности по сбору и транспортированию твердых коммунальных отходов на территории поселений Ребрихинского района</w:t>
            </w:r>
          </w:p>
        </w:tc>
        <w:tc>
          <w:tcPr>
            <w:tcW w:w="33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 w:rsidP="00E8423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 w:rsidP="00E8423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 w:rsidP="00E8423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 w:rsidP="00E8423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9290068090</w:t>
            </w:r>
          </w:p>
        </w:tc>
        <w:tc>
          <w:tcPr>
            <w:tcW w:w="3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 w:rsidP="00E84232">
            <w:pPr>
              <w:jc w:val="center"/>
            </w:pPr>
          </w:p>
        </w:tc>
        <w:tc>
          <w:tcPr>
            <w:tcW w:w="6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E65217" w:rsidRDefault="00011FA7" w:rsidP="00E842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89,4</w:t>
            </w:r>
          </w:p>
        </w:tc>
      </w:tr>
      <w:tr w:rsidR="00011FA7" w:rsidTr="00E65217">
        <w:tc>
          <w:tcPr>
            <w:tcW w:w="18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867A5D" w:rsidRDefault="00011FA7" w:rsidP="00E65217">
            <w:pPr>
              <w:rPr>
                <w:lang w:val="ru-RU"/>
              </w:rPr>
            </w:pPr>
            <w:r w:rsidRPr="00867A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Прочая закупка товаров,работ и услуг </w:t>
            </w:r>
          </w:p>
        </w:tc>
        <w:tc>
          <w:tcPr>
            <w:tcW w:w="33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 w:rsidP="00E8423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 w:rsidP="00E8423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 w:rsidP="00E8423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 w:rsidP="00E8423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9290068090</w:t>
            </w:r>
          </w:p>
        </w:tc>
        <w:tc>
          <w:tcPr>
            <w:tcW w:w="3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 w:rsidP="00E8423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E65217" w:rsidRDefault="00011FA7" w:rsidP="00E842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89,4</w:t>
            </w:r>
          </w:p>
        </w:tc>
      </w:tr>
      <w:tr w:rsidR="00011FA7" w:rsidTr="00E65217">
        <w:tc>
          <w:tcPr>
            <w:tcW w:w="18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E65217" w:rsidRDefault="00011FA7" w:rsidP="00E84232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КУЛЬТУРА, КИНЕМАТОГРАФИЯ</w:t>
            </w:r>
          </w:p>
        </w:tc>
        <w:tc>
          <w:tcPr>
            <w:tcW w:w="33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 w:rsidP="00E8423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E65217" w:rsidRDefault="00011FA7" w:rsidP="00E84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1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E65217" w:rsidRDefault="00011FA7" w:rsidP="00E842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52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</w:t>
            </w:r>
          </w:p>
        </w:tc>
        <w:tc>
          <w:tcPr>
            <w:tcW w:w="103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 w:rsidP="00E84232">
            <w:pPr>
              <w:jc w:val="center"/>
            </w:pPr>
          </w:p>
        </w:tc>
        <w:tc>
          <w:tcPr>
            <w:tcW w:w="3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 w:rsidP="00E84232">
            <w:pPr>
              <w:jc w:val="center"/>
            </w:pPr>
          </w:p>
        </w:tc>
        <w:tc>
          <w:tcPr>
            <w:tcW w:w="6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9F1FA8" w:rsidRDefault="00011FA7" w:rsidP="00E842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113,2</w:t>
            </w:r>
          </w:p>
        </w:tc>
      </w:tr>
      <w:tr w:rsidR="00011FA7" w:rsidTr="00E65217">
        <w:tc>
          <w:tcPr>
            <w:tcW w:w="18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 w:rsidP="00E84232">
            <w:r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33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 w:rsidP="00E8423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 w:rsidP="00E8423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 w:rsidP="00E8423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3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 w:rsidP="00E84232">
            <w:pPr>
              <w:jc w:val="center"/>
            </w:pPr>
          </w:p>
        </w:tc>
        <w:tc>
          <w:tcPr>
            <w:tcW w:w="3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 w:rsidP="00E84232">
            <w:pPr>
              <w:jc w:val="center"/>
            </w:pPr>
          </w:p>
        </w:tc>
        <w:tc>
          <w:tcPr>
            <w:tcW w:w="6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9F1FA8" w:rsidRDefault="00011FA7" w:rsidP="00E842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95,7</w:t>
            </w:r>
          </w:p>
        </w:tc>
      </w:tr>
      <w:tr w:rsidR="00011FA7" w:rsidTr="00E65217">
        <w:tc>
          <w:tcPr>
            <w:tcW w:w="18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867A5D" w:rsidRDefault="00011FA7" w:rsidP="00E84232">
            <w:pPr>
              <w:rPr>
                <w:lang w:val="ru-RU"/>
              </w:rPr>
            </w:pPr>
            <w:r w:rsidRPr="00867A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деятельности(оказание услуг)подведомственных учреждений</w:t>
            </w:r>
          </w:p>
        </w:tc>
        <w:tc>
          <w:tcPr>
            <w:tcW w:w="33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 w:rsidP="00E8423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 w:rsidP="00E8423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 w:rsidP="00E8423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3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 w:rsidP="00E8423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 w:rsidP="00E84232">
            <w:pPr>
              <w:jc w:val="center"/>
            </w:pPr>
          </w:p>
        </w:tc>
        <w:tc>
          <w:tcPr>
            <w:tcW w:w="6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9F1FA8" w:rsidRDefault="00011FA7" w:rsidP="00E842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95,7</w:t>
            </w:r>
          </w:p>
        </w:tc>
      </w:tr>
      <w:tr w:rsidR="00011FA7" w:rsidTr="00E65217">
        <w:trPr>
          <w:trHeight w:val="1414"/>
        </w:trPr>
        <w:tc>
          <w:tcPr>
            <w:tcW w:w="18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867A5D" w:rsidRDefault="00011FA7" w:rsidP="00E84232">
            <w:pPr>
              <w:rPr>
                <w:lang w:val="ru-RU"/>
              </w:rPr>
            </w:pPr>
            <w:r w:rsidRPr="00867A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деятельности(оказание услуг)подведомственных учреждений в сфере культуры</w:t>
            </w:r>
          </w:p>
        </w:tc>
        <w:tc>
          <w:tcPr>
            <w:tcW w:w="33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 w:rsidP="00E8423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 w:rsidP="00E8423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 w:rsidP="00E8423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3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 w:rsidP="00E8423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 w:rsidP="00E84232">
            <w:pPr>
              <w:jc w:val="center"/>
            </w:pPr>
          </w:p>
        </w:tc>
        <w:tc>
          <w:tcPr>
            <w:tcW w:w="6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9F1FA8" w:rsidRDefault="00011FA7" w:rsidP="00E842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95,7</w:t>
            </w:r>
          </w:p>
        </w:tc>
      </w:tr>
      <w:tr w:rsidR="00011FA7" w:rsidRPr="00E65217" w:rsidTr="00E65217">
        <w:tc>
          <w:tcPr>
            <w:tcW w:w="18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 w:rsidP="00E65217">
            <w:r>
              <w:rPr>
                <w:rFonts w:ascii="Times New Roman" w:hAnsi="Times New Roman" w:cs="Times New Roman"/>
                <w:sz w:val="24"/>
                <w:szCs w:val="24"/>
              </w:rPr>
              <w:t>Учреждения культуры</w:t>
            </w:r>
          </w:p>
        </w:tc>
        <w:tc>
          <w:tcPr>
            <w:tcW w:w="33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E6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ED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E6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ED3">
              <w:rPr>
                <w:rFonts w:ascii="Times New Roman" w:hAnsi="Times New Roman" w:cs="Times New Roman"/>
                <w:sz w:val="24"/>
                <w:szCs w:val="24"/>
              </w:rPr>
              <w:t xml:space="preserve">08 </w:t>
            </w:r>
          </w:p>
        </w:tc>
        <w:tc>
          <w:tcPr>
            <w:tcW w:w="6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E652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0E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103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E6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ED3">
              <w:rPr>
                <w:rFonts w:ascii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 w:rsidP="00E65217">
            <w:pPr>
              <w:jc w:val="center"/>
            </w:pPr>
          </w:p>
        </w:tc>
        <w:tc>
          <w:tcPr>
            <w:tcW w:w="6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 w:rsidP="00E652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95,7</w:t>
            </w:r>
          </w:p>
        </w:tc>
      </w:tr>
      <w:tr w:rsidR="00011FA7" w:rsidTr="00E65217">
        <w:tblPrEx>
          <w:tblLook w:val="00A0"/>
        </w:tblPrEx>
        <w:tc>
          <w:tcPr>
            <w:tcW w:w="18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3B7B6F" w:rsidRDefault="00011FA7" w:rsidP="00E65217">
            <w:pPr>
              <w:rPr>
                <w:lang w:val="ru-RU"/>
              </w:rPr>
            </w:pPr>
            <w:r w:rsidRPr="003B7B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 w:rsidP="00E6521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900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 w:rsidP="00E6521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 w:rsidP="00E6521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 w:rsidP="00E6521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 w:rsidP="00E6521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92,7</w:t>
            </w:r>
          </w:p>
        </w:tc>
      </w:tr>
      <w:tr w:rsidR="00011FA7" w:rsidTr="00E65217">
        <w:tblPrEx>
          <w:tblLook w:val="00A0"/>
        </w:tblPrEx>
        <w:tc>
          <w:tcPr>
            <w:tcW w:w="18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 w:rsidP="00E65217">
            <w:r>
              <w:rPr>
                <w:rFonts w:ascii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3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 w:rsidP="00E6521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900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 w:rsidP="00E6521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 w:rsidP="00E6521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 w:rsidP="00E6521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 w:rsidP="00E6521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011FA7" w:rsidTr="00E65217">
        <w:tblPrEx>
          <w:tblLook w:val="00A0"/>
        </w:tblPrEx>
        <w:tc>
          <w:tcPr>
            <w:tcW w:w="18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3B7B6F" w:rsidRDefault="00011FA7" w:rsidP="00E65217">
            <w:pPr>
              <w:rPr>
                <w:lang w:val="ru-RU"/>
              </w:rPr>
            </w:pPr>
            <w:r w:rsidRPr="003B7B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 w:rsidP="00E6521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900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 w:rsidP="00E6521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 w:rsidP="00E65217">
            <w:pPr>
              <w:jc w:val="center"/>
            </w:pPr>
          </w:p>
        </w:tc>
        <w:tc>
          <w:tcPr>
            <w:tcW w:w="34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 w:rsidP="00E65217">
            <w:pPr>
              <w:jc w:val="center"/>
            </w:pPr>
          </w:p>
        </w:tc>
        <w:tc>
          <w:tcPr>
            <w:tcW w:w="6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 w:rsidP="00E6521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</w:tr>
      <w:tr w:rsidR="00011FA7" w:rsidTr="00E65217">
        <w:tblPrEx>
          <w:tblLook w:val="00A0"/>
        </w:tblPrEx>
        <w:tc>
          <w:tcPr>
            <w:tcW w:w="18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3B7B6F" w:rsidRDefault="00011FA7" w:rsidP="00E65217">
            <w:pPr>
              <w:rPr>
                <w:lang w:val="ru-RU"/>
              </w:rPr>
            </w:pPr>
            <w:r w:rsidRPr="003B7B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 w:rsidP="00E6521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900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 w:rsidP="00E6521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 w:rsidP="00E6521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 w:rsidP="00E65217">
            <w:pPr>
              <w:jc w:val="center"/>
            </w:pPr>
          </w:p>
        </w:tc>
        <w:tc>
          <w:tcPr>
            <w:tcW w:w="6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 w:rsidP="00E6521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</w:tr>
      <w:tr w:rsidR="00011FA7" w:rsidTr="00E65217">
        <w:tblPrEx>
          <w:tblLook w:val="00A0"/>
        </w:tblPrEx>
        <w:tc>
          <w:tcPr>
            <w:tcW w:w="18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3B7B6F" w:rsidRDefault="00011FA7" w:rsidP="00E65217">
            <w:pPr>
              <w:rPr>
                <w:lang w:val="ru-RU"/>
              </w:rPr>
            </w:pPr>
            <w:r w:rsidRPr="003B7B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сфере культуры</w:t>
            </w:r>
          </w:p>
        </w:tc>
        <w:tc>
          <w:tcPr>
            <w:tcW w:w="3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 w:rsidP="00E6521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900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 w:rsidP="00E6521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 w:rsidP="00E6521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4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 w:rsidP="00E65217">
            <w:pPr>
              <w:jc w:val="center"/>
            </w:pPr>
          </w:p>
        </w:tc>
        <w:tc>
          <w:tcPr>
            <w:tcW w:w="6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 w:rsidP="00E6521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</w:tr>
      <w:tr w:rsidR="00011FA7" w:rsidTr="00E65217">
        <w:tblPrEx>
          <w:tblLook w:val="00A0"/>
        </w:tblPrEx>
        <w:tc>
          <w:tcPr>
            <w:tcW w:w="18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3B7B6F" w:rsidRDefault="00011FA7" w:rsidP="00E65217">
            <w:pPr>
              <w:rPr>
                <w:lang w:val="ru-RU"/>
              </w:rPr>
            </w:pPr>
            <w:r w:rsidRPr="003B7B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Сохранение памятников истории и культуры местного значения,расположенных на территории поселений Ребрихинского района</w:t>
            </w:r>
          </w:p>
        </w:tc>
        <w:tc>
          <w:tcPr>
            <w:tcW w:w="3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 w:rsidP="00E6521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900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 w:rsidP="00E6521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 w:rsidP="00E6521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9020066250</w:t>
            </w:r>
          </w:p>
        </w:tc>
        <w:tc>
          <w:tcPr>
            <w:tcW w:w="34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 w:rsidP="00E65217">
            <w:pPr>
              <w:jc w:val="center"/>
            </w:pPr>
          </w:p>
        </w:tc>
        <w:tc>
          <w:tcPr>
            <w:tcW w:w="6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 w:rsidP="00E6521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</w:tr>
      <w:tr w:rsidR="00011FA7" w:rsidTr="00E65217">
        <w:tblPrEx>
          <w:tblLook w:val="00A0"/>
        </w:tblPrEx>
        <w:tc>
          <w:tcPr>
            <w:tcW w:w="18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3B7B6F" w:rsidRDefault="00011FA7" w:rsidP="00E65217">
            <w:pPr>
              <w:rPr>
                <w:lang w:val="ru-RU"/>
              </w:rPr>
            </w:pPr>
            <w:r w:rsidRPr="003B7B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 w:rsidP="00E6521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900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 w:rsidP="00E6521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 w:rsidP="00E6521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9020066250</w:t>
            </w:r>
          </w:p>
        </w:tc>
        <w:tc>
          <w:tcPr>
            <w:tcW w:w="34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 w:rsidP="00E6521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 w:rsidP="00E6521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</w:tr>
      <w:tr w:rsidR="00011FA7" w:rsidTr="00E65217">
        <w:tblPrEx>
          <w:tblLook w:val="00A0"/>
        </w:tblPrEx>
        <w:tc>
          <w:tcPr>
            <w:tcW w:w="18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 w:rsidP="00E65217"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 w:rsidP="00E6521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900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 w:rsidP="00E6521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9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 w:rsidP="00E65217">
            <w:pPr>
              <w:jc w:val="center"/>
            </w:pPr>
          </w:p>
        </w:tc>
        <w:tc>
          <w:tcPr>
            <w:tcW w:w="34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 w:rsidP="00E65217">
            <w:pPr>
              <w:jc w:val="center"/>
            </w:pPr>
          </w:p>
        </w:tc>
        <w:tc>
          <w:tcPr>
            <w:tcW w:w="6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 w:rsidP="00E6521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011FA7" w:rsidTr="00E65217">
        <w:tblPrEx>
          <w:tblLook w:val="00A0"/>
        </w:tblPrEx>
        <w:tc>
          <w:tcPr>
            <w:tcW w:w="18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 w:rsidP="00E65217">
            <w:r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3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 w:rsidP="00E6521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900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 w:rsidP="00E6521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 w:rsidP="00E65217">
            <w:pPr>
              <w:jc w:val="center"/>
            </w:pPr>
          </w:p>
        </w:tc>
        <w:tc>
          <w:tcPr>
            <w:tcW w:w="34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 w:rsidP="00E65217">
            <w:pPr>
              <w:jc w:val="center"/>
            </w:pPr>
          </w:p>
        </w:tc>
        <w:tc>
          <w:tcPr>
            <w:tcW w:w="6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 w:rsidP="00E6521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011FA7" w:rsidTr="00E65217">
        <w:tblPrEx>
          <w:tblLook w:val="00A0"/>
        </w:tblPrEx>
        <w:tc>
          <w:tcPr>
            <w:tcW w:w="18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3B7B6F" w:rsidRDefault="00011FA7" w:rsidP="00E65217">
            <w:pPr>
              <w:rPr>
                <w:lang w:val="ru-RU"/>
              </w:rPr>
            </w:pPr>
            <w:r w:rsidRPr="003B7B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 w:rsidP="00E6521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900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 w:rsidP="00E6521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 w:rsidP="00E6521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 w:rsidP="00E65217">
            <w:pPr>
              <w:jc w:val="center"/>
            </w:pPr>
          </w:p>
        </w:tc>
        <w:tc>
          <w:tcPr>
            <w:tcW w:w="6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 w:rsidP="00E6521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011FA7" w:rsidTr="00E65217">
        <w:tblPrEx>
          <w:tblLook w:val="00A0"/>
        </w:tblPrEx>
        <w:tc>
          <w:tcPr>
            <w:tcW w:w="18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3B7B6F" w:rsidRDefault="00011FA7" w:rsidP="00E65217">
            <w:pPr>
              <w:rPr>
                <w:lang w:val="ru-RU"/>
              </w:rPr>
            </w:pPr>
            <w:r w:rsidRPr="003B7B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 w:rsidP="00E6521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900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 w:rsidP="00E6521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 w:rsidP="00E6521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4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 w:rsidP="00E65217">
            <w:pPr>
              <w:jc w:val="center"/>
            </w:pPr>
          </w:p>
        </w:tc>
        <w:tc>
          <w:tcPr>
            <w:tcW w:w="6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 w:rsidP="00E6521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011FA7" w:rsidTr="00E65217">
        <w:tblPrEx>
          <w:tblLook w:val="00A0"/>
        </w:tblPrEx>
        <w:tc>
          <w:tcPr>
            <w:tcW w:w="18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3B7B6F" w:rsidRDefault="00011FA7" w:rsidP="00E65217">
            <w:pPr>
              <w:rPr>
                <w:lang w:val="ru-RU"/>
              </w:rPr>
            </w:pPr>
            <w:r w:rsidRPr="003B7B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Доплаты к пенсиям муниципальных служащих</w:t>
            </w:r>
          </w:p>
        </w:tc>
        <w:tc>
          <w:tcPr>
            <w:tcW w:w="3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 w:rsidP="00E6521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900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 w:rsidP="00E6521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 w:rsidP="00E6521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9040066270</w:t>
            </w:r>
          </w:p>
        </w:tc>
        <w:tc>
          <w:tcPr>
            <w:tcW w:w="34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 w:rsidP="00E65217">
            <w:pPr>
              <w:jc w:val="center"/>
            </w:pPr>
          </w:p>
        </w:tc>
        <w:tc>
          <w:tcPr>
            <w:tcW w:w="6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 w:rsidP="00E6521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011FA7" w:rsidRPr="004A0ED3" w:rsidTr="00E65217">
        <w:tblPrEx>
          <w:tblLook w:val="00A0"/>
        </w:tblPrEx>
        <w:tc>
          <w:tcPr>
            <w:tcW w:w="18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3B7B6F" w:rsidRDefault="00011FA7" w:rsidP="00E6521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пенсии, социальные доплаты к пенсиям</w:t>
            </w:r>
          </w:p>
        </w:tc>
        <w:tc>
          <w:tcPr>
            <w:tcW w:w="3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E652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900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E652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10 01</w:t>
            </w:r>
          </w:p>
        </w:tc>
        <w:tc>
          <w:tcPr>
            <w:tcW w:w="9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 w:rsidP="00E652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9040066270</w:t>
            </w:r>
          </w:p>
          <w:p w:rsidR="00011FA7" w:rsidRPr="004A0ED3" w:rsidRDefault="00011FA7" w:rsidP="00E652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E6521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312</w:t>
            </w:r>
          </w:p>
        </w:tc>
        <w:tc>
          <w:tcPr>
            <w:tcW w:w="6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E652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24,0</w:t>
            </w:r>
          </w:p>
        </w:tc>
      </w:tr>
      <w:tr w:rsidR="00011FA7" w:rsidRPr="004A0ED3" w:rsidTr="00E65217">
        <w:tblPrEx>
          <w:tblLook w:val="00A0"/>
        </w:tblPrEx>
        <w:tc>
          <w:tcPr>
            <w:tcW w:w="18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E6521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A0ED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3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 w:rsidP="00E652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00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 w:rsidP="00E652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 w:rsidP="00E652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 w:rsidP="00E65217">
            <w:pPr>
              <w:jc w:val="center"/>
              <w:rPr>
                <w:lang w:val="ru-RU"/>
              </w:rPr>
            </w:pPr>
          </w:p>
        </w:tc>
        <w:tc>
          <w:tcPr>
            <w:tcW w:w="6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E652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A0ED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1570,9</w:t>
            </w:r>
          </w:p>
        </w:tc>
      </w:tr>
    </w:tbl>
    <w:p w:rsidR="00011FA7" w:rsidRPr="00E65217" w:rsidRDefault="00011FA7">
      <w:pPr>
        <w:rPr>
          <w:lang w:val="ru-RU"/>
        </w:rPr>
        <w:sectPr w:rsidR="00011FA7" w:rsidRPr="00E65217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pPr w:leftFromText="180" w:rightFromText="180" w:vertAnchor="text" w:tblpY="1"/>
        <w:tblOverlap w:val="never"/>
        <w:tblW w:w="5335" w:type="pct"/>
        <w:tblLayout w:type="fixed"/>
        <w:tblCellMar>
          <w:left w:w="0" w:type="dxa"/>
          <w:right w:w="0" w:type="dxa"/>
        </w:tblCellMar>
        <w:tblLook w:val="0000"/>
      </w:tblPr>
      <w:tblGrid>
        <w:gridCol w:w="4963"/>
        <w:gridCol w:w="77"/>
        <w:gridCol w:w="4590"/>
      </w:tblGrid>
      <w:tr w:rsidR="00011FA7" w:rsidTr="00EF111C">
        <w:trPr>
          <w:gridAfter w:val="1"/>
          <w:wAfter w:w="2383" w:type="pct"/>
        </w:trPr>
        <w:tc>
          <w:tcPr>
            <w:tcW w:w="2577" w:type="pct"/>
          </w:tcPr>
          <w:p w:rsidR="00011FA7" w:rsidRPr="00E65217" w:rsidRDefault="00011FA7" w:rsidP="00617757">
            <w:pPr>
              <w:jc w:val="left"/>
              <w:rPr>
                <w:lang w:val="ru-RU"/>
              </w:rPr>
            </w:pPr>
          </w:p>
        </w:tc>
        <w:tc>
          <w:tcPr>
            <w:tcW w:w="40" w:type="pct"/>
          </w:tcPr>
          <w:p w:rsidR="00011FA7" w:rsidRDefault="00011FA7" w:rsidP="00617757">
            <w:pPr>
              <w:jc w:val="center"/>
            </w:pPr>
          </w:p>
        </w:tc>
      </w:tr>
      <w:tr w:rsidR="00011FA7" w:rsidRPr="00330449" w:rsidTr="00EF111C">
        <w:trPr>
          <w:gridAfter w:val="1"/>
          <w:wAfter w:w="2383" w:type="pct"/>
        </w:trPr>
        <w:tc>
          <w:tcPr>
            <w:tcW w:w="2577" w:type="pct"/>
          </w:tcPr>
          <w:p w:rsidR="00011FA7" w:rsidRPr="00617757" w:rsidRDefault="00011FA7" w:rsidP="00617757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40" w:type="pct"/>
          </w:tcPr>
          <w:p w:rsidR="00011FA7" w:rsidRPr="00867A5D" w:rsidRDefault="00011FA7" w:rsidP="00617757">
            <w:pPr>
              <w:jc w:val="center"/>
              <w:rPr>
                <w:lang w:val="ru-RU"/>
              </w:rPr>
            </w:pPr>
          </w:p>
        </w:tc>
      </w:tr>
      <w:tr w:rsidR="00011FA7" w:rsidRPr="002C4B05" w:rsidTr="00EF111C">
        <w:tc>
          <w:tcPr>
            <w:tcW w:w="2577" w:type="pct"/>
          </w:tcPr>
          <w:p w:rsidR="00011FA7" w:rsidRPr="00867A5D" w:rsidRDefault="00011FA7" w:rsidP="00617757">
            <w:pPr>
              <w:jc w:val="left"/>
              <w:rPr>
                <w:lang w:val="ru-RU"/>
              </w:rPr>
            </w:pPr>
          </w:p>
        </w:tc>
        <w:tc>
          <w:tcPr>
            <w:tcW w:w="40" w:type="pct"/>
          </w:tcPr>
          <w:p w:rsidR="00011FA7" w:rsidRDefault="00011FA7" w:rsidP="00617757">
            <w:pPr>
              <w:jc w:val="center"/>
            </w:pPr>
          </w:p>
        </w:tc>
        <w:tc>
          <w:tcPr>
            <w:tcW w:w="2383" w:type="pct"/>
          </w:tcPr>
          <w:p w:rsidR="00011FA7" w:rsidRPr="00577514" w:rsidRDefault="00011FA7" w:rsidP="0061775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75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 решению Зеленорощинского сельского совета народных депутатов Зеленорощинского сельсовета Ребрихинского района Алтайского края "О внесении изменений и дополнений в решение Зеленорощинского сельского Совета народных депутатов от 27.12.2021г №47 «О бюджете Зеленорощинского сельсовета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775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Ребрихинского района Алтайского края на 2022год и на плановый период 2023 и 2024 годов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011FA7" w:rsidRPr="002C4B05" w:rsidTr="00EF111C">
        <w:trPr>
          <w:gridAfter w:val="1"/>
          <w:wAfter w:w="2383" w:type="pct"/>
        </w:trPr>
        <w:tc>
          <w:tcPr>
            <w:tcW w:w="2577" w:type="pct"/>
          </w:tcPr>
          <w:p w:rsidR="00011FA7" w:rsidRPr="00867A5D" w:rsidRDefault="00011FA7" w:rsidP="00617757">
            <w:pPr>
              <w:jc w:val="left"/>
              <w:rPr>
                <w:lang w:val="ru-RU"/>
              </w:rPr>
            </w:pPr>
          </w:p>
        </w:tc>
        <w:tc>
          <w:tcPr>
            <w:tcW w:w="40" w:type="pct"/>
          </w:tcPr>
          <w:p w:rsidR="00011FA7" w:rsidRPr="00867A5D" w:rsidRDefault="00011FA7" w:rsidP="00617757">
            <w:pPr>
              <w:jc w:val="center"/>
              <w:rPr>
                <w:lang w:val="ru-RU"/>
              </w:rPr>
            </w:pPr>
          </w:p>
        </w:tc>
      </w:tr>
      <w:tr w:rsidR="00011FA7" w:rsidRPr="002C4B05" w:rsidTr="00EF111C">
        <w:trPr>
          <w:gridAfter w:val="1"/>
          <w:wAfter w:w="2383" w:type="pct"/>
          <w:trHeight w:val="80"/>
        </w:trPr>
        <w:tc>
          <w:tcPr>
            <w:tcW w:w="2577" w:type="pct"/>
          </w:tcPr>
          <w:p w:rsidR="00011FA7" w:rsidRPr="00867A5D" w:rsidRDefault="00011FA7" w:rsidP="00617757">
            <w:pPr>
              <w:jc w:val="left"/>
              <w:rPr>
                <w:lang w:val="ru-RU"/>
              </w:rPr>
            </w:pPr>
          </w:p>
        </w:tc>
        <w:tc>
          <w:tcPr>
            <w:tcW w:w="40" w:type="pct"/>
          </w:tcPr>
          <w:p w:rsidR="00011FA7" w:rsidRPr="00867A5D" w:rsidRDefault="00011FA7" w:rsidP="00617757">
            <w:pPr>
              <w:jc w:val="center"/>
              <w:rPr>
                <w:lang w:val="ru-RU"/>
              </w:rPr>
            </w:pPr>
          </w:p>
        </w:tc>
      </w:tr>
      <w:tr w:rsidR="00011FA7" w:rsidRPr="002C4B05" w:rsidTr="00EF111C">
        <w:trPr>
          <w:gridAfter w:val="1"/>
          <w:wAfter w:w="2383" w:type="pct"/>
        </w:trPr>
        <w:tc>
          <w:tcPr>
            <w:tcW w:w="2577" w:type="pct"/>
          </w:tcPr>
          <w:p w:rsidR="00011FA7" w:rsidRPr="00867A5D" w:rsidRDefault="00011FA7" w:rsidP="00617757">
            <w:pPr>
              <w:jc w:val="left"/>
              <w:rPr>
                <w:lang w:val="ru-RU"/>
              </w:rPr>
            </w:pPr>
          </w:p>
        </w:tc>
        <w:tc>
          <w:tcPr>
            <w:tcW w:w="40" w:type="pct"/>
          </w:tcPr>
          <w:p w:rsidR="00011FA7" w:rsidRPr="00867A5D" w:rsidRDefault="00011FA7" w:rsidP="00617757">
            <w:pPr>
              <w:jc w:val="center"/>
              <w:rPr>
                <w:lang w:val="ru-RU"/>
              </w:rPr>
            </w:pPr>
          </w:p>
        </w:tc>
      </w:tr>
      <w:tr w:rsidR="00011FA7" w:rsidRPr="002C4B05" w:rsidTr="00EF111C">
        <w:tblPrEx>
          <w:tblLook w:val="00A0"/>
        </w:tblPrEx>
        <w:trPr>
          <w:gridAfter w:val="1"/>
          <w:wAfter w:w="2383" w:type="pct"/>
        </w:trPr>
        <w:tc>
          <w:tcPr>
            <w:tcW w:w="2577" w:type="pct"/>
          </w:tcPr>
          <w:p w:rsidR="00011FA7" w:rsidRPr="004A0ED3" w:rsidRDefault="00011FA7" w:rsidP="00617757">
            <w:pPr>
              <w:rPr>
                <w:lang w:val="ru-RU"/>
              </w:rPr>
            </w:pPr>
          </w:p>
        </w:tc>
        <w:tc>
          <w:tcPr>
            <w:tcW w:w="40" w:type="pct"/>
          </w:tcPr>
          <w:p w:rsidR="00011FA7" w:rsidRPr="004A0ED3" w:rsidRDefault="00011FA7" w:rsidP="00617757">
            <w:pPr>
              <w:jc w:val="center"/>
              <w:rPr>
                <w:lang w:val="ru-RU"/>
              </w:rPr>
            </w:pPr>
          </w:p>
        </w:tc>
      </w:tr>
      <w:tr w:rsidR="00011FA7" w:rsidRPr="002C4B05" w:rsidTr="00EF111C">
        <w:tblPrEx>
          <w:tblLook w:val="00A0"/>
        </w:tblPrEx>
        <w:trPr>
          <w:gridAfter w:val="1"/>
          <w:wAfter w:w="2383" w:type="pct"/>
        </w:trPr>
        <w:tc>
          <w:tcPr>
            <w:tcW w:w="2577" w:type="pct"/>
          </w:tcPr>
          <w:p w:rsidR="00011FA7" w:rsidRPr="00421267" w:rsidRDefault="00011FA7" w:rsidP="00617757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0" w:type="pct"/>
          </w:tcPr>
          <w:p w:rsidR="00011FA7" w:rsidRPr="004A0ED3" w:rsidRDefault="00011FA7" w:rsidP="00617757">
            <w:pPr>
              <w:jc w:val="center"/>
              <w:rPr>
                <w:lang w:val="ru-RU"/>
              </w:rPr>
            </w:pPr>
          </w:p>
        </w:tc>
      </w:tr>
      <w:tr w:rsidR="00011FA7" w:rsidRPr="002C4B05" w:rsidTr="00EF111C">
        <w:tblPrEx>
          <w:tblLook w:val="00A0"/>
        </w:tblPrEx>
        <w:trPr>
          <w:gridAfter w:val="1"/>
          <w:wAfter w:w="2383" w:type="pct"/>
        </w:trPr>
        <w:tc>
          <w:tcPr>
            <w:tcW w:w="2577" w:type="pct"/>
          </w:tcPr>
          <w:p w:rsidR="00011FA7" w:rsidRPr="004A0ED3" w:rsidRDefault="00011FA7" w:rsidP="00617757">
            <w:pPr>
              <w:jc w:val="left"/>
              <w:rPr>
                <w:lang w:val="ru-RU"/>
              </w:rPr>
            </w:pPr>
          </w:p>
        </w:tc>
        <w:tc>
          <w:tcPr>
            <w:tcW w:w="40" w:type="pct"/>
          </w:tcPr>
          <w:p w:rsidR="00011FA7" w:rsidRPr="004A0ED3" w:rsidRDefault="00011FA7" w:rsidP="00617757">
            <w:pPr>
              <w:jc w:val="center"/>
              <w:rPr>
                <w:lang w:val="ru-RU"/>
              </w:rPr>
            </w:pPr>
          </w:p>
        </w:tc>
      </w:tr>
      <w:tr w:rsidR="00011FA7" w:rsidRPr="002C4B05" w:rsidTr="00EF111C">
        <w:tblPrEx>
          <w:tblLook w:val="00A0"/>
        </w:tblPrEx>
        <w:trPr>
          <w:gridAfter w:val="1"/>
          <w:wAfter w:w="2383" w:type="pct"/>
        </w:trPr>
        <w:tc>
          <w:tcPr>
            <w:tcW w:w="2577" w:type="pct"/>
          </w:tcPr>
          <w:p w:rsidR="00011FA7" w:rsidRPr="004A0ED3" w:rsidRDefault="00011FA7" w:rsidP="00617757">
            <w:pPr>
              <w:jc w:val="left"/>
              <w:rPr>
                <w:lang w:val="ru-RU"/>
              </w:rPr>
            </w:pPr>
          </w:p>
        </w:tc>
        <w:tc>
          <w:tcPr>
            <w:tcW w:w="40" w:type="pct"/>
          </w:tcPr>
          <w:p w:rsidR="00011FA7" w:rsidRPr="004A0ED3" w:rsidRDefault="00011FA7" w:rsidP="00617757">
            <w:pPr>
              <w:jc w:val="center"/>
              <w:rPr>
                <w:lang w:val="ru-RU"/>
              </w:rPr>
            </w:pPr>
          </w:p>
        </w:tc>
      </w:tr>
      <w:tr w:rsidR="00011FA7" w:rsidRPr="002C4B05" w:rsidTr="00EF111C">
        <w:tblPrEx>
          <w:tblLook w:val="00A0"/>
        </w:tblPrEx>
        <w:trPr>
          <w:gridAfter w:val="1"/>
          <w:wAfter w:w="2383" w:type="pct"/>
          <w:trHeight w:val="80"/>
        </w:trPr>
        <w:tc>
          <w:tcPr>
            <w:tcW w:w="2577" w:type="pct"/>
          </w:tcPr>
          <w:p w:rsidR="00011FA7" w:rsidRPr="004A0ED3" w:rsidRDefault="00011FA7" w:rsidP="00617757">
            <w:pPr>
              <w:jc w:val="left"/>
              <w:rPr>
                <w:lang w:val="ru-RU"/>
              </w:rPr>
            </w:pPr>
          </w:p>
        </w:tc>
        <w:tc>
          <w:tcPr>
            <w:tcW w:w="40" w:type="pct"/>
          </w:tcPr>
          <w:p w:rsidR="00011FA7" w:rsidRPr="004A0ED3" w:rsidRDefault="00011FA7" w:rsidP="00617757">
            <w:pPr>
              <w:jc w:val="center"/>
              <w:rPr>
                <w:lang w:val="ru-RU"/>
              </w:rPr>
            </w:pPr>
          </w:p>
        </w:tc>
      </w:tr>
      <w:tr w:rsidR="00011FA7" w:rsidRPr="002C4B05" w:rsidTr="00EF111C">
        <w:tblPrEx>
          <w:tblLook w:val="00A0"/>
        </w:tblPrEx>
        <w:trPr>
          <w:gridAfter w:val="1"/>
          <w:wAfter w:w="2383" w:type="pct"/>
          <w:trHeight w:val="80"/>
        </w:trPr>
        <w:tc>
          <w:tcPr>
            <w:tcW w:w="2577" w:type="pct"/>
          </w:tcPr>
          <w:p w:rsidR="00011FA7" w:rsidRPr="004A0ED3" w:rsidRDefault="00011FA7" w:rsidP="00617757">
            <w:pPr>
              <w:jc w:val="left"/>
              <w:rPr>
                <w:lang w:val="ru-RU"/>
              </w:rPr>
            </w:pPr>
          </w:p>
        </w:tc>
        <w:tc>
          <w:tcPr>
            <w:tcW w:w="40" w:type="pct"/>
          </w:tcPr>
          <w:p w:rsidR="00011FA7" w:rsidRPr="004A0ED3" w:rsidRDefault="00011FA7" w:rsidP="00617757">
            <w:pPr>
              <w:jc w:val="center"/>
              <w:rPr>
                <w:lang w:val="ru-RU"/>
              </w:rPr>
            </w:pPr>
          </w:p>
        </w:tc>
      </w:tr>
    </w:tbl>
    <w:p w:rsidR="00011FA7" w:rsidRPr="004A0ED3" w:rsidRDefault="00011FA7" w:rsidP="004A0ED3">
      <w:pPr>
        <w:jc w:val="center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br w:type="textWrapping" w:clear="all"/>
      </w:r>
      <w:r w:rsidRPr="004A0ED3">
        <w:rPr>
          <w:rFonts w:ascii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2022 год</w:t>
      </w:r>
    </w:p>
    <w:p w:rsidR="00011FA7" w:rsidRPr="004A0ED3" w:rsidRDefault="00011FA7" w:rsidP="004A0ED3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A0"/>
      </w:tblPr>
      <w:tblGrid>
        <w:gridCol w:w="4508"/>
        <w:gridCol w:w="919"/>
        <w:gridCol w:w="1886"/>
        <w:gridCol w:w="629"/>
        <w:gridCol w:w="1089"/>
      </w:tblGrid>
      <w:tr w:rsidR="00011FA7" w:rsidRPr="004A0ED3" w:rsidTr="004A0ED3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  <w:r w:rsidRPr="004A0ED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  <w:r w:rsidRPr="004A0ED3">
              <w:rPr>
                <w:rFonts w:ascii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  <w:r w:rsidRPr="004A0ED3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  <w:r w:rsidRPr="004A0ED3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  <w:r w:rsidRPr="004A0ED3">
              <w:rPr>
                <w:rFonts w:ascii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011FA7" w:rsidRPr="004A0ED3" w:rsidTr="004A0ED3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  <w:r w:rsidRPr="004A0E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  <w:r w:rsidRPr="004A0E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  <w:r w:rsidRPr="004A0E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  <w:r w:rsidRPr="004A0E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  <w:r w:rsidRPr="004A0E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11FA7" w:rsidRPr="004A0ED3" w:rsidTr="004A0ED3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rPr>
                <w:lang w:val="ru-RU"/>
              </w:rPr>
            </w:pPr>
            <w:r w:rsidRPr="004A0E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Администрация Зеленорощинского сельсовета Ребрихинского района Алтайского края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  <w:rPr>
                <w:lang w:val="ru-RU"/>
              </w:rPr>
            </w:pP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  <w:rPr>
                <w:lang w:val="ru-RU"/>
              </w:rPr>
            </w:pP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617757">
            <w:pPr>
              <w:jc w:val="center"/>
            </w:pPr>
            <w:r w:rsidRPr="004A0ED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4A0ED3">
              <w:rPr>
                <w:rFonts w:ascii="Times New Roman" w:hAnsi="Times New Roman" w:cs="Times New Roman"/>
                <w:sz w:val="24"/>
                <w:szCs w:val="24"/>
              </w:rPr>
              <w:t>70,9</w:t>
            </w:r>
          </w:p>
        </w:tc>
      </w:tr>
      <w:tr w:rsidR="00011FA7" w:rsidRPr="004A0ED3" w:rsidTr="004A0ED3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r w:rsidRPr="004A0ED3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  <w:r w:rsidRPr="004A0ED3">
              <w:rPr>
                <w:rFonts w:ascii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4A0ED3">
              <w:rPr>
                <w:rFonts w:ascii="Times New Roman" w:hAnsi="Times New Roman" w:cs="Times New Roman"/>
                <w:sz w:val="24"/>
                <w:szCs w:val="24"/>
              </w:rPr>
              <w:t>86,4</w:t>
            </w:r>
          </w:p>
        </w:tc>
      </w:tr>
      <w:tr w:rsidR="00011FA7" w:rsidRPr="004A0ED3" w:rsidTr="004A0ED3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rPr>
                <w:lang w:val="ru-RU"/>
              </w:rPr>
            </w:pPr>
            <w:r w:rsidRPr="004A0E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  <w:r w:rsidRPr="004A0ED3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4A0ED3">
              <w:rPr>
                <w:rFonts w:ascii="Times New Roman" w:hAnsi="Times New Roman" w:cs="Times New Roman"/>
                <w:sz w:val="24"/>
                <w:szCs w:val="24"/>
              </w:rPr>
              <w:t>57,9</w:t>
            </w:r>
          </w:p>
        </w:tc>
      </w:tr>
      <w:tr w:rsidR="00011FA7" w:rsidRPr="004A0ED3" w:rsidTr="004A0ED3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rPr>
                <w:lang w:val="ru-RU"/>
              </w:rPr>
            </w:pPr>
            <w:r w:rsidRPr="004A0E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  <w:r w:rsidRPr="004A0ED3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  <w:r w:rsidRPr="004A0ED3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4A0ED3">
              <w:rPr>
                <w:rFonts w:ascii="Times New Roman" w:hAnsi="Times New Roman" w:cs="Times New Roman"/>
                <w:sz w:val="24"/>
                <w:szCs w:val="24"/>
              </w:rPr>
              <w:t>57,9</w:t>
            </w:r>
          </w:p>
        </w:tc>
      </w:tr>
      <w:tr w:rsidR="00011FA7" w:rsidRPr="004A0ED3" w:rsidTr="004A0ED3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rPr>
                <w:lang w:val="ru-RU"/>
              </w:rPr>
            </w:pPr>
            <w:r w:rsidRPr="004A0E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  <w:r w:rsidRPr="004A0ED3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  <w:r w:rsidRPr="004A0ED3">
              <w:rPr>
                <w:rFonts w:ascii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A0ED3">
              <w:rPr>
                <w:rFonts w:ascii="Times New Roman" w:hAnsi="Times New Roman" w:cs="Times New Roman"/>
                <w:sz w:val="24"/>
                <w:szCs w:val="24"/>
              </w:rPr>
              <w:t>57,9</w:t>
            </w:r>
          </w:p>
        </w:tc>
      </w:tr>
      <w:tr w:rsidR="00011FA7" w:rsidRPr="004A0ED3" w:rsidTr="004A0ED3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rPr>
                <w:lang w:val="ru-RU"/>
              </w:rPr>
            </w:pPr>
            <w:r w:rsidRPr="004A0E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  <w:r w:rsidRPr="004A0ED3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  <w:r w:rsidRPr="004A0ED3"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A0ED3">
              <w:rPr>
                <w:rFonts w:ascii="Times New Roman" w:hAnsi="Times New Roman" w:cs="Times New Roman"/>
                <w:sz w:val="24"/>
                <w:szCs w:val="24"/>
              </w:rPr>
              <w:t>70,9</w:t>
            </w:r>
          </w:p>
        </w:tc>
      </w:tr>
      <w:tr w:rsidR="00011FA7" w:rsidRPr="004A0ED3" w:rsidTr="004A0ED3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rPr>
                <w:lang w:val="ru-RU"/>
              </w:rPr>
            </w:pPr>
            <w:r w:rsidRPr="004A0E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  <w:r w:rsidRPr="004A0ED3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  <w:r w:rsidRPr="004A0ED3"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  <w:r w:rsidRPr="004A0ED3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  <w:r w:rsidRPr="004A0ED3">
              <w:rPr>
                <w:rFonts w:ascii="Times New Roman" w:hAnsi="Times New Roman" w:cs="Times New Roman"/>
                <w:sz w:val="24"/>
                <w:szCs w:val="24"/>
              </w:rPr>
              <w:t>186,0</w:t>
            </w:r>
          </w:p>
        </w:tc>
      </w:tr>
      <w:tr w:rsidR="00011FA7" w:rsidRPr="004A0ED3" w:rsidTr="004A0ED3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rPr>
                <w:lang w:val="ru-RU"/>
              </w:rPr>
            </w:pPr>
            <w:r w:rsidRPr="004A0E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  <w:r w:rsidRPr="004A0ED3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  <w:r w:rsidRPr="004A0ED3"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  <w:r w:rsidRPr="004A0ED3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  <w:r w:rsidRPr="004A0ED3">
              <w:rPr>
                <w:rFonts w:ascii="Times New Roman" w:hAnsi="Times New Roman" w:cs="Times New Roman"/>
                <w:sz w:val="24"/>
                <w:szCs w:val="24"/>
              </w:rPr>
              <w:t>56,0</w:t>
            </w:r>
          </w:p>
        </w:tc>
      </w:tr>
      <w:tr w:rsidR="00011FA7" w:rsidRPr="004A0ED3" w:rsidTr="004A0ED3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r w:rsidRPr="004A0ED3">
              <w:rPr>
                <w:rFonts w:ascii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  <w:r w:rsidRPr="004A0ED3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  <w:r w:rsidRPr="004A0ED3"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  <w:r w:rsidRPr="004A0ED3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  <w:r w:rsidRPr="004A0ED3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011FA7" w:rsidRPr="004A0ED3" w:rsidTr="004A0ED3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rPr>
                <w:lang w:val="ru-RU"/>
              </w:rPr>
            </w:pPr>
            <w:r w:rsidRPr="004A0E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  <w:r w:rsidRPr="004A0ED3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  <w:r w:rsidRPr="004A0ED3"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  <w:r w:rsidRPr="004A0ED3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  <w:r w:rsidRPr="004A0ED3">
              <w:rPr>
                <w:rFonts w:ascii="Times New Roman" w:hAnsi="Times New Roman" w:cs="Times New Roman"/>
                <w:sz w:val="24"/>
                <w:szCs w:val="24"/>
              </w:rPr>
              <w:t>101,0</w:t>
            </w:r>
          </w:p>
        </w:tc>
      </w:tr>
      <w:tr w:rsidR="00011FA7" w:rsidRPr="004A0ED3" w:rsidTr="004A0ED3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rPr>
                <w:lang w:val="ru-RU"/>
              </w:rPr>
            </w:pPr>
            <w:r w:rsidRPr="004A0E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  <w:r w:rsidRPr="004A0ED3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  <w:r w:rsidRPr="004A0ED3"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  <w:r w:rsidRPr="004A0ED3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  <w:r w:rsidRPr="004A0ED3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</w:tr>
      <w:tr w:rsidR="00011FA7" w:rsidRPr="004A0ED3" w:rsidTr="004A0ED3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r w:rsidRPr="004A0ED3">
              <w:rPr>
                <w:rFonts w:ascii="Times New Roman" w:hAnsi="Times New Roman" w:cs="Times New Roman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  <w:r w:rsidRPr="004A0ED3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  <w:r w:rsidRPr="004A0ED3"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  <w:r w:rsidRPr="004A0ED3">
              <w:rPr>
                <w:rFonts w:ascii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  <w:r w:rsidRPr="004A0ED3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011FA7" w:rsidRPr="004A0ED3" w:rsidTr="004A0ED3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r w:rsidRPr="004A0ED3">
              <w:rPr>
                <w:rFonts w:ascii="Times New Roman" w:hAnsi="Times New Roman" w:cs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  <w:r w:rsidRPr="004A0ED3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  <w:r w:rsidRPr="004A0ED3"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  <w:r w:rsidRPr="004A0ED3">
              <w:rPr>
                <w:rFonts w:ascii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  <w:r w:rsidRPr="004A0ED3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011FA7" w:rsidRPr="004A0ED3" w:rsidTr="004A0ED3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rPr>
                <w:lang w:val="ru-RU"/>
              </w:rPr>
            </w:pPr>
            <w:r w:rsidRPr="004A0E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Глава местной администрации(исполнительно-распорядительного органа муниципального образования)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  <w:r w:rsidRPr="004A0ED3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  <w:r w:rsidRPr="004A0ED3">
              <w:rPr>
                <w:rFonts w:ascii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  <w:r w:rsidRPr="004A0ED3">
              <w:rPr>
                <w:rFonts w:ascii="Times New Roman" w:hAnsi="Times New Roman" w:cs="Times New Roman"/>
                <w:sz w:val="24"/>
                <w:szCs w:val="24"/>
              </w:rPr>
              <w:t>387,0</w:t>
            </w:r>
          </w:p>
        </w:tc>
      </w:tr>
      <w:tr w:rsidR="00011FA7" w:rsidRPr="004A0ED3" w:rsidTr="004A0ED3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rPr>
                <w:lang w:val="ru-RU"/>
              </w:rPr>
            </w:pPr>
            <w:r w:rsidRPr="004A0E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  <w:r w:rsidRPr="004A0ED3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  <w:r w:rsidRPr="004A0ED3">
              <w:rPr>
                <w:rFonts w:ascii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  <w:r w:rsidRPr="004A0ED3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  <w:r w:rsidRPr="004A0ED3">
              <w:rPr>
                <w:rFonts w:ascii="Times New Roman" w:hAnsi="Times New Roman" w:cs="Times New Roman"/>
                <w:sz w:val="24"/>
                <w:szCs w:val="24"/>
              </w:rPr>
              <w:t>297,0</w:t>
            </w:r>
          </w:p>
        </w:tc>
      </w:tr>
      <w:tr w:rsidR="00011FA7" w:rsidRPr="004A0ED3" w:rsidTr="004A0ED3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rPr>
                <w:lang w:val="ru-RU"/>
              </w:rPr>
            </w:pPr>
            <w:r w:rsidRPr="004A0E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  <w:r w:rsidRPr="004A0ED3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  <w:r w:rsidRPr="004A0ED3">
              <w:rPr>
                <w:rFonts w:ascii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  <w:r w:rsidRPr="004A0ED3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  <w:r w:rsidRPr="004A0ED3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011FA7" w:rsidRPr="00617757" w:rsidTr="004A0ED3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617757" w:rsidRDefault="00011FA7" w:rsidP="006177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77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софинансирование части расходов местных бюджетов по оплате труда работников муниципальных учреждений</w:t>
            </w:r>
          </w:p>
          <w:p w:rsidR="00011FA7" w:rsidRPr="004A0ED3" w:rsidRDefault="00011FA7" w:rsidP="004A0E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617757" w:rsidRDefault="00011FA7" w:rsidP="004A0E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0104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617757" w:rsidRDefault="00011FA7" w:rsidP="004A0ED3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S0430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617757" w:rsidRDefault="00011FA7" w:rsidP="004A0ED3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617757" w:rsidRDefault="00011FA7" w:rsidP="004A0E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100,0</w:t>
            </w:r>
          </w:p>
        </w:tc>
      </w:tr>
      <w:tr w:rsidR="00011FA7" w:rsidRPr="00617757" w:rsidTr="004A0ED3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617757" w:rsidRDefault="00011FA7" w:rsidP="006177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77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 w:rsidP="004A0E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01 04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Default="00011FA7" w:rsidP="004A0E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S0430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617757" w:rsidRDefault="00011FA7" w:rsidP="004A0ED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121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617757" w:rsidRDefault="00011FA7" w:rsidP="004A0E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100,0</w:t>
            </w:r>
          </w:p>
        </w:tc>
      </w:tr>
      <w:tr w:rsidR="00011FA7" w:rsidRPr="004A0ED3" w:rsidTr="004A0ED3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rPr>
                <w:lang w:val="ru-RU"/>
              </w:rPr>
            </w:pPr>
            <w:r w:rsidRPr="004A0E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  <w:r w:rsidRPr="004A0ED3">
              <w:rPr>
                <w:rFonts w:ascii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  <w:r w:rsidRPr="004A0ED3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011FA7" w:rsidRPr="004A0ED3" w:rsidTr="004A0ED3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rPr>
                <w:lang w:val="ru-RU"/>
              </w:rPr>
            </w:pPr>
            <w:r w:rsidRPr="004A0E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  <w:r w:rsidRPr="004A0ED3">
              <w:rPr>
                <w:rFonts w:ascii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  <w:r w:rsidRPr="004A0ED3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  <w:r w:rsidRPr="004A0ED3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011FA7" w:rsidRPr="004A0ED3" w:rsidTr="004A0ED3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rPr>
                <w:lang w:val="ru-RU"/>
              </w:rPr>
            </w:pPr>
            <w:r w:rsidRPr="004A0E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проведение выборов и референдумов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  <w:r w:rsidRPr="004A0ED3">
              <w:rPr>
                <w:rFonts w:ascii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  <w:r w:rsidRPr="004A0ED3">
              <w:rPr>
                <w:rFonts w:ascii="Times New Roman" w:hAnsi="Times New Roman" w:cs="Times New Roman"/>
                <w:sz w:val="24"/>
                <w:szCs w:val="24"/>
              </w:rPr>
              <w:t>0130000000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  <w:r w:rsidRPr="004A0ED3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011FA7" w:rsidRPr="004A0ED3" w:rsidTr="004A0ED3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rPr>
                <w:lang w:val="ru-RU"/>
              </w:rPr>
            </w:pPr>
            <w:r w:rsidRPr="004A0E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выборов в представительные органы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  <w:r w:rsidRPr="004A0ED3">
              <w:rPr>
                <w:rFonts w:ascii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  <w:r w:rsidRPr="004A0ED3">
              <w:rPr>
                <w:rFonts w:ascii="Times New Roman" w:hAnsi="Times New Roman" w:cs="Times New Roman"/>
                <w:sz w:val="24"/>
                <w:szCs w:val="24"/>
              </w:rPr>
              <w:t>0130010240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  <w:r w:rsidRPr="004A0ED3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011FA7" w:rsidRPr="004A0ED3" w:rsidTr="004A0ED3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rPr>
                <w:lang w:val="ru-RU"/>
              </w:rPr>
            </w:pPr>
            <w:r w:rsidRPr="004A0E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  <w:r w:rsidRPr="004A0ED3">
              <w:rPr>
                <w:rFonts w:ascii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  <w:r w:rsidRPr="004A0ED3">
              <w:rPr>
                <w:rFonts w:ascii="Times New Roman" w:hAnsi="Times New Roman" w:cs="Times New Roman"/>
                <w:sz w:val="24"/>
                <w:szCs w:val="24"/>
              </w:rPr>
              <w:t>0130010240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  <w:r w:rsidRPr="004A0ED3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  <w:r w:rsidRPr="004A0ED3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011FA7" w:rsidRPr="004A0ED3" w:rsidTr="004A0ED3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r w:rsidRPr="004A0ED3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  <w:r w:rsidRPr="004A0ED3"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  <w:r w:rsidRPr="004A0ED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11FA7" w:rsidRPr="004A0ED3" w:rsidTr="004A0ED3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rPr>
                <w:lang w:val="ru-RU"/>
              </w:rPr>
            </w:pPr>
            <w:r w:rsidRPr="004A0E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  <w:r w:rsidRPr="004A0ED3"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  <w:r w:rsidRPr="004A0ED3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  <w:r w:rsidRPr="004A0ED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11FA7" w:rsidRPr="004A0ED3" w:rsidTr="004A0ED3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r w:rsidRPr="004A0ED3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  <w:r w:rsidRPr="004A0ED3"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  <w:r w:rsidRPr="004A0ED3">
              <w:rPr>
                <w:rFonts w:ascii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  <w:r w:rsidRPr="004A0ED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11FA7" w:rsidRPr="004A0ED3" w:rsidTr="004A0ED3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r w:rsidRPr="004A0ED3">
              <w:rPr>
                <w:rFonts w:ascii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  <w:r w:rsidRPr="004A0ED3"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  <w:r w:rsidRPr="004A0ED3">
              <w:rPr>
                <w:rFonts w:ascii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  <w:r w:rsidRPr="004A0ED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11FA7" w:rsidRPr="004A0ED3" w:rsidTr="004A0ED3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r w:rsidRPr="004A0ED3"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  <w:r w:rsidRPr="004A0ED3"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  <w:r w:rsidRPr="004A0ED3">
              <w:rPr>
                <w:rFonts w:ascii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  <w:r w:rsidRPr="004A0ED3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  <w:r w:rsidRPr="004A0ED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11FA7" w:rsidRPr="004A0ED3" w:rsidTr="004A0ED3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r w:rsidRPr="004A0ED3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  <w:r w:rsidRPr="004A0ED3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  <w:r w:rsidRPr="004A0ED3">
              <w:rPr>
                <w:rFonts w:ascii="Times New Roman" w:hAnsi="Times New Roman" w:cs="Times New Roman"/>
                <w:sz w:val="24"/>
                <w:szCs w:val="24"/>
              </w:rPr>
              <w:t>125,5</w:t>
            </w:r>
          </w:p>
        </w:tc>
      </w:tr>
      <w:tr w:rsidR="00011FA7" w:rsidRPr="004A0ED3" w:rsidTr="004A0ED3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rPr>
                <w:lang w:val="ru-RU"/>
              </w:rPr>
            </w:pPr>
            <w:r w:rsidRPr="004A0E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  <w:r w:rsidRPr="004A0ED3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  <w:r w:rsidRPr="004A0ED3">
              <w:rPr>
                <w:rFonts w:ascii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  <w:r w:rsidRPr="004A0ED3">
              <w:rPr>
                <w:rFonts w:ascii="Times New Roman" w:hAnsi="Times New Roman" w:cs="Times New Roman"/>
                <w:sz w:val="24"/>
                <w:szCs w:val="24"/>
              </w:rPr>
              <w:t>124,5</w:t>
            </w:r>
          </w:p>
        </w:tc>
      </w:tr>
      <w:tr w:rsidR="00011FA7" w:rsidRPr="004A0ED3" w:rsidTr="004A0ED3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rPr>
                <w:lang w:val="ru-RU"/>
              </w:rPr>
            </w:pPr>
            <w:r w:rsidRPr="004A0E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  <w:r w:rsidRPr="004A0ED3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  <w:r w:rsidRPr="004A0ED3">
              <w:rPr>
                <w:rFonts w:ascii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  <w:r w:rsidRPr="004A0ED3">
              <w:rPr>
                <w:rFonts w:ascii="Times New Roman" w:hAnsi="Times New Roman" w:cs="Times New Roman"/>
                <w:sz w:val="24"/>
                <w:szCs w:val="24"/>
              </w:rPr>
              <w:t>124,5</w:t>
            </w:r>
          </w:p>
        </w:tc>
      </w:tr>
      <w:tr w:rsidR="00011FA7" w:rsidRPr="004A0ED3" w:rsidTr="004A0ED3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r w:rsidRPr="004A0ED3">
              <w:rPr>
                <w:rFonts w:ascii="Times New Roman" w:hAnsi="Times New Roman" w:cs="Times New Roman"/>
                <w:sz w:val="24"/>
                <w:szCs w:val="24"/>
              </w:rPr>
              <w:t>Централизованная бухгалтерия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  <w:r w:rsidRPr="004A0ED3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  <w:r w:rsidRPr="004A0ED3">
              <w:rPr>
                <w:rFonts w:ascii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  <w:r w:rsidRPr="004A0ED3">
              <w:rPr>
                <w:rFonts w:ascii="Times New Roman" w:hAnsi="Times New Roman" w:cs="Times New Roman"/>
                <w:sz w:val="24"/>
                <w:szCs w:val="24"/>
              </w:rPr>
              <w:t>124,5</w:t>
            </w:r>
          </w:p>
        </w:tc>
      </w:tr>
      <w:tr w:rsidR="00011FA7" w:rsidRPr="004A0ED3" w:rsidTr="004A0ED3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r w:rsidRPr="004A0ED3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  <w:r w:rsidRPr="004A0ED3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  <w:r w:rsidRPr="004A0ED3">
              <w:rPr>
                <w:rFonts w:ascii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  <w:r w:rsidRPr="004A0ED3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  <w:r w:rsidRPr="004A0ED3">
              <w:rPr>
                <w:rFonts w:ascii="Times New Roman" w:hAnsi="Times New Roman" w:cs="Times New Roman"/>
                <w:sz w:val="24"/>
                <w:szCs w:val="24"/>
              </w:rPr>
              <w:t>124,5</w:t>
            </w:r>
          </w:p>
        </w:tc>
      </w:tr>
      <w:tr w:rsidR="00011FA7" w:rsidRPr="004A0ED3" w:rsidTr="004A0ED3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rPr>
                <w:lang w:val="ru-RU"/>
              </w:rPr>
            </w:pPr>
            <w:r w:rsidRPr="004A0E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  <w:r w:rsidRPr="004A0ED3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  <w:r w:rsidRPr="004A0ED3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  <w:r w:rsidRPr="004A0ED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11FA7" w:rsidRPr="004A0ED3" w:rsidTr="004A0ED3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rPr>
                <w:lang w:val="ru-RU"/>
              </w:rPr>
            </w:pPr>
            <w:r w:rsidRPr="004A0E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  <w:r w:rsidRPr="004A0ED3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  <w:r w:rsidRPr="004A0ED3">
              <w:rPr>
                <w:rFonts w:ascii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  <w:r w:rsidRPr="004A0ED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11FA7" w:rsidRPr="004A0ED3" w:rsidTr="004A0ED3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r w:rsidRPr="004A0ED3">
              <w:rPr>
                <w:rFonts w:ascii="Times New Roman" w:hAnsi="Times New Roman" w:cs="Times New Roman"/>
                <w:sz w:val="24"/>
                <w:szCs w:val="24"/>
              </w:rPr>
              <w:t>Муниципальные гарантии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  <w:r w:rsidRPr="004A0ED3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  <w:r w:rsidRPr="004A0ED3">
              <w:rPr>
                <w:rFonts w:ascii="Times New Roman" w:hAnsi="Times New Roman" w:cs="Times New Roman"/>
                <w:sz w:val="24"/>
                <w:szCs w:val="24"/>
              </w:rPr>
              <w:t>9990014720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  <w:r w:rsidRPr="004A0ED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11FA7" w:rsidRPr="004A0ED3" w:rsidTr="004A0ED3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r w:rsidRPr="004A0ED3">
              <w:rPr>
                <w:rFonts w:ascii="Times New Roman" w:hAnsi="Times New Roman" w:cs="Times New Roman"/>
                <w:sz w:val="24"/>
                <w:szCs w:val="24"/>
              </w:rPr>
              <w:t>Исполнение муниципальных гарантий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  <w:r w:rsidRPr="004A0ED3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  <w:r w:rsidRPr="004A0ED3">
              <w:rPr>
                <w:rFonts w:ascii="Times New Roman" w:hAnsi="Times New Roman" w:cs="Times New Roman"/>
                <w:sz w:val="24"/>
                <w:szCs w:val="24"/>
              </w:rPr>
              <w:t>9990014720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  <w:r w:rsidRPr="004A0ED3">
              <w:rPr>
                <w:rFonts w:ascii="Times New Roman" w:hAnsi="Times New Roman" w:cs="Times New Roman"/>
                <w:sz w:val="24"/>
                <w:szCs w:val="24"/>
              </w:rPr>
              <w:t>843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  <w:r w:rsidRPr="004A0ED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11FA7" w:rsidRPr="004A0ED3" w:rsidTr="004A0ED3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r w:rsidRPr="004A0ED3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  <w:r w:rsidRPr="004A0ED3">
              <w:rPr>
                <w:rFonts w:ascii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  <w:r w:rsidRPr="004A0ED3">
              <w:rPr>
                <w:rFonts w:ascii="Times New Roman" w:hAnsi="Times New Roman" w:cs="Times New Roman"/>
                <w:sz w:val="24"/>
                <w:szCs w:val="24"/>
              </w:rPr>
              <w:t>111,5</w:t>
            </w:r>
          </w:p>
        </w:tc>
      </w:tr>
      <w:tr w:rsidR="00011FA7" w:rsidRPr="004A0ED3" w:rsidTr="004A0ED3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r w:rsidRPr="004A0ED3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  <w:r w:rsidRPr="004A0ED3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  <w:r w:rsidRPr="004A0ED3">
              <w:rPr>
                <w:rFonts w:ascii="Times New Roman" w:hAnsi="Times New Roman" w:cs="Times New Roman"/>
                <w:sz w:val="24"/>
                <w:szCs w:val="24"/>
              </w:rPr>
              <w:t>111,5</w:t>
            </w:r>
          </w:p>
        </w:tc>
      </w:tr>
      <w:tr w:rsidR="00011FA7" w:rsidRPr="004A0ED3" w:rsidTr="004A0ED3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rPr>
                <w:lang w:val="ru-RU"/>
              </w:rPr>
            </w:pPr>
            <w:r w:rsidRPr="004A0E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  <w:r w:rsidRPr="004A0ED3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  <w:r w:rsidRPr="004A0ED3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  <w:r w:rsidRPr="004A0ED3">
              <w:rPr>
                <w:rFonts w:ascii="Times New Roman" w:hAnsi="Times New Roman" w:cs="Times New Roman"/>
                <w:sz w:val="24"/>
                <w:szCs w:val="24"/>
              </w:rPr>
              <w:t>111,5</w:t>
            </w:r>
          </w:p>
        </w:tc>
      </w:tr>
      <w:tr w:rsidR="00011FA7" w:rsidRPr="004A0ED3" w:rsidTr="004A0ED3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r w:rsidRPr="004A0ED3">
              <w:rPr>
                <w:rFonts w:ascii="Times New Roman" w:hAnsi="Times New Roman" w:cs="Times New Roman"/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  <w:r w:rsidRPr="004A0ED3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  <w:r w:rsidRPr="004A0ED3">
              <w:rPr>
                <w:rFonts w:ascii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  <w:r w:rsidRPr="004A0ED3">
              <w:rPr>
                <w:rFonts w:ascii="Times New Roman" w:hAnsi="Times New Roman" w:cs="Times New Roman"/>
                <w:sz w:val="24"/>
                <w:szCs w:val="24"/>
              </w:rPr>
              <w:t>111,5</w:t>
            </w:r>
          </w:p>
        </w:tc>
      </w:tr>
      <w:tr w:rsidR="00011FA7" w:rsidRPr="004A0ED3" w:rsidTr="004A0ED3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rPr>
                <w:lang w:val="ru-RU"/>
              </w:rPr>
            </w:pPr>
            <w:r w:rsidRPr="004A0E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  <w:r w:rsidRPr="004A0ED3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  <w:r w:rsidRPr="004A0ED3">
              <w:rPr>
                <w:rFonts w:ascii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  <w:r w:rsidRPr="004A0ED3">
              <w:rPr>
                <w:rFonts w:ascii="Times New Roman" w:hAnsi="Times New Roman" w:cs="Times New Roman"/>
                <w:sz w:val="24"/>
                <w:szCs w:val="24"/>
              </w:rPr>
              <w:t>111,5</w:t>
            </w:r>
          </w:p>
        </w:tc>
      </w:tr>
      <w:tr w:rsidR="00011FA7" w:rsidRPr="004A0ED3" w:rsidTr="004A0ED3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rPr>
                <w:lang w:val="ru-RU"/>
              </w:rPr>
            </w:pPr>
            <w:r w:rsidRPr="004A0E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  <w:r w:rsidRPr="004A0ED3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  <w:r w:rsidRPr="004A0ED3">
              <w:rPr>
                <w:rFonts w:ascii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  <w:r w:rsidRPr="004A0ED3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  <w:r w:rsidRPr="004A0ED3">
              <w:rPr>
                <w:rFonts w:ascii="Times New Roman" w:hAnsi="Times New Roman" w:cs="Times New Roman"/>
                <w:sz w:val="24"/>
                <w:szCs w:val="24"/>
              </w:rPr>
              <w:t>75,2</w:t>
            </w:r>
          </w:p>
        </w:tc>
      </w:tr>
      <w:tr w:rsidR="00011FA7" w:rsidRPr="004A0ED3" w:rsidTr="004A0ED3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rPr>
                <w:lang w:val="ru-RU"/>
              </w:rPr>
            </w:pPr>
            <w:r w:rsidRPr="004A0E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  <w:r w:rsidRPr="004A0ED3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  <w:r w:rsidRPr="004A0ED3">
              <w:rPr>
                <w:rFonts w:ascii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  <w:r w:rsidRPr="004A0ED3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  <w:r w:rsidRPr="004A0ED3">
              <w:rPr>
                <w:rFonts w:ascii="Times New Roman" w:hAnsi="Times New Roman" w:cs="Times New Roman"/>
                <w:sz w:val="24"/>
                <w:szCs w:val="24"/>
              </w:rPr>
              <w:t>22,7</w:t>
            </w:r>
          </w:p>
        </w:tc>
      </w:tr>
      <w:tr w:rsidR="00011FA7" w:rsidRPr="004A0ED3" w:rsidTr="004A0ED3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rPr>
                <w:lang w:val="ru-RU"/>
              </w:rPr>
            </w:pPr>
            <w:r w:rsidRPr="004A0E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  <w:r w:rsidRPr="004A0ED3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  <w:r w:rsidRPr="004A0ED3">
              <w:rPr>
                <w:rFonts w:ascii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  <w:r w:rsidRPr="004A0ED3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  <w:r w:rsidRPr="004A0ED3"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</w:tr>
      <w:tr w:rsidR="00011FA7" w:rsidRPr="004A0ED3" w:rsidTr="004A0ED3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r w:rsidRPr="004A0ED3">
              <w:rPr>
                <w:rFonts w:ascii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  <w:r w:rsidRPr="004A0ED3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  <w:r w:rsidRPr="004A0ED3">
              <w:rPr>
                <w:rFonts w:ascii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  <w:r w:rsidRPr="004A0ED3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  <w:r w:rsidRPr="004A0ED3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011FA7" w:rsidRPr="004A0ED3" w:rsidTr="004A0ED3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rPr>
                <w:lang w:val="ru-RU"/>
              </w:rPr>
            </w:pPr>
            <w:r w:rsidRPr="004A0E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  <w:r w:rsidRPr="004A0ED3">
              <w:rPr>
                <w:rFonts w:ascii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  <w:r w:rsidRPr="004A0ED3"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011FA7" w:rsidRPr="004A0ED3" w:rsidTr="004A0ED3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rPr>
                <w:lang w:val="ru-RU"/>
              </w:rPr>
            </w:pPr>
            <w:r w:rsidRPr="004A0E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  <w:r w:rsidRPr="004A0ED3"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  <w:r w:rsidRPr="004A0ED3"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011FA7" w:rsidRPr="004A0ED3" w:rsidTr="004A0ED3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rPr>
                <w:lang w:val="ru-RU"/>
              </w:rPr>
            </w:pPr>
            <w:r w:rsidRPr="004A0E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  <w:r w:rsidRPr="004A0ED3"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  <w:r w:rsidRPr="004A0ED3">
              <w:rPr>
                <w:rFonts w:ascii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  <w:r w:rsidRPr="004A0ED3"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011FA7" w:rsidRPr="004A0ED3" w:rsidTr="004A0ED3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rPr>
                <w:lang w:val="ru-RU"/>
              </w:rPr>
            </w:pPr>
            <w:r w:rsidRPr="004A0E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  <w:r w:rsidRPr="004A0ED3"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  <w:r w:rsidRPr="004A0ED3">
              <w:rPr>
                <w:rFonts w:ascii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  <w:r w:rsidRPr="004A0ED3"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011FA7" w:rsidRPr="004A0ED3" w:rsidTr="004A0ED3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rPr>
                <w:lang w:val="ru-RU"/>
              </w:rPr>
            </w:pPr>
            <w:r w:rsidRPr="004A0E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  <w:r w:rsidRPr="004A0ED3"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  <w:r w:rsidRPr="004A0ED3">
              <w:rPr>
                <w:rFonts w:ascii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  <w:r w:rsidRPr="004A0ED3"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011FA7" w:rsidRPr="004A0ED3" w:rsidTr="004A0ED3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rPr>
                <w:lang w:val="ru-RU"/>
              </w:rPr>
            </w:pPr>
            <w:r w:rsidRPr="004A0E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 предупреждении и ликвидации последствий чрезвычайных ситуаций в границах поселений Ребрихинского района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  <w:r w:rsidRPr="004A0ED3"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  <w:r w:rsidRPr="004A0ED3">
              <w:rPr>
                <w:rFonts w:ascii="Times New Roman" w:hAnsi="Times New Roman" w:cs="Times New Roman"/>
                <w:sz w:val="24"/>
                <w:szCs w:val="24"/>
              </w:rPr>
              <w:t>9420060940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  <w:r w:rsidRPr="004A0ED3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</w:tr>
      <w:tr w:rsidR="00011FA7" w:rsidRPr="004A0ED3" w:rsidTr="004A0ED3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rPr>
                <w:lang w:val="ru-RU"/>
              </w:rPr>
            </w:pPr>
            <w:r w:rsidRPr="004A0E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  <w:r w:rsidRPr="004A0ED3"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  <w:r w:rsidRPr="004A0ED3">
              <w:rPr>
                <w:rFonts w:ascii="Times New Roman" w:hAnsi="Times New Roman" w:cs="Times New Roman"/>
                <w:sz w:val="24"/>
                <w:szCs w:val="24"/>
              </w:rPr>
              <w:t>9420060940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  <w:r w:rsidRPr="004A0ED3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  <w:r w:rsidRPr="004A0ED3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</w:tr>
      <w:tr w:rsidR="00011FA7" w:rsidRPr="004A0ED3" w:rsidTr="004A0ED3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rPr>
                <w:lang w:val="ru-RU"/>
              </w:rPr>
            </w:pPr>
            <w:r w:rsidRPr="004A0E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безопасности людей на водных объектах,охране их жизни и здоровья на территории поселений Ребрихинского района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  <w:r w:rsidRPr="004A0ED3"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  <w:r w:rsidRPr="004A0ED3">
              <w:rPr>
                <w:rFonts w:ascii="Times New Roman" w:hAnsi="Times New Roman" w:cs="Times New Roman"/>
                <w:sz w:val="24"/>
                <w:szCs w:val="24"/>
              </w:rPr>
              <w:t>9420060950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  <w:r w:rsidRPr="004A0ED3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011FA7" w:rsidRPr="004A0ED3" w:rsidTr="004A0ED3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rPr>
                <w:lang w:val="ru-RU"/>
              </w:rPr>
            </w:pPr>
            <w:r w:rsidRPr="004A0E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  <w:r w:rsidRPr="004A0ED3"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  <w:r w:rsidRPr="004A0ED3">
              <w:rPr>
                <w:rFonts w:ascii="Times New Roman" w:hAnsi="Times New Roman" w:cs="Times New Roman"/>
                <w:sz w:val="24"/>
                <w:szCs w:val="24"/>
              </w:rPr>
              <w:t>9420060950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  <w:r w:rsidRPr="004A0ED3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  <w:r w:rsidRPr="004A0ED3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011FA7" w:rsidRPr="004A0ED3" w:rsidTr="004A0ED3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r w:rsidRPr="004A0ED3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  <w:r w:rsidRPr="004A0ED3">
              <w:rPr>
                <w:rFonts w:ascii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  <w:r w:rsidRPr="004A0ED3">
              <w:rPr>
                <w:rFonts w:ascii="Times New Roman" w:hAnsi="Times New Roman" w:cs="Times New Roman"/>
                <w:sz w:val="24"/>
                <w:szCs w:val="24"/>
              </w:rPr>
              <w:t>197,7</w:t>
            </w:r>
          </w:p>
        </w:tc>
      </w:tr>
      <w:tr w:rsidR="00011FA7" w:rsidRPr="004A0ED3" w:rsidTr="004A0ED3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r w:rsidRPr="004A0ED3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  <w:r w:rsidRPr="004A0ED3"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  <w:r w:rsidRPr="004A0ED3">
              <w:rPr>
                <w:rFonts w:ascii="Times New Roman" w:hAnsi="Times New Roman" w:cs="Times New Roman"/>
                <w:sz w:val="24"/>
                <w:szCs w:val="24"/>
              </w:rPr>
              <w:t>197,7</w:t>
            </w:r>
          </w:p>
        </w:tc>
      </w:tr>
      <w:tr w:rsidR="00011FA7" w:rsidRPr="004A0ED3" w:rsidTr="004A0ED3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rPr>
                <w:lang w:val="ru-RU"/>
              </w:rPr>
            </w:pPr>
            <w:r w:rsidRPr="004A0E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  <w:r w:rsidRPr="004A0ED3"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  <w:r w:rsidRPr="004A0ED3">
              <w:rPr>
                <w:rFonts w:ascii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  <w:r w:rsidRPr="004A0ED3">
              <w:rPr>
                <w:rFonts w:ascii="Times New Roman" w:hAnsi="Times New Roman" w:cs="Times New Roman"/>
                <w:sz w:val="24"/>
                <w:szCs w:val="24"/>
              </w:rPr>
              <w:t>197,7</w:t>
            </w:r>
          </w:p>
        </w:tc>
      </w:tr>
      <w:tr w:rsidR="00011FA7" w:rsidRPr="004A0ED3" w:rsidTr="004A0ED3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rPr>
                <w:lang w:val="ru-RU"/>
              </w:rPr>
            </w:pPr>
            <w:r w:rsidRPr="004A0E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  <w:r w:rsidRPr="004A0ED3"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  <w:r w:rsidRPr="004A0ED3">
              <w:rPr>
                <w:rFonts w:ascii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  <w:r w:rsidRPr="004A0ED3">
              <w:rPr>
                <w:rFonts w:ascii="Times New Roman" w:hAnsi="Times New Roman" w:cs="Times New Roman"/>
                <w:sz w:val="24"/>
                <w:szCs w:val="24"/>
              </w:rPr>
              <w:t>197,7</w:t>
            </w:r>
          </w:p>
        </w:tc>
      </w:tr>
      <w:tr w:rsidR="00011FA7" w:rsidRPr="004A0ED3" w:rsidTr="004A0ED3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rPr>
                <w:lang w:val="ru-RU"/>
              </w:rPr>
            </w:pPr>
            <w:r w:rsidRPr="004A0E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дорог,являющихся муниципальной собственностью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  <w:r w:rsidRPr="004A0ED3"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  <w:r w:rsidRPr="004A0ED3">
              <w:rPr>
                <w:rFonts w:ascii="Times New Roman" w:hAnsi="Times New Roman" w:cs="Times New Roman"/>
                <w:sz w:val="24"/>
                <w:szCs w:val="24"/>
              </w:rPr>
              <w:t>9120060980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  <w:r w:rsidRPr="004A0ED3">
              <w:rPr>
                <w:rFonts w:ascii="Times New Roman" w:hAnsi="Times New Roman" w:cs="Times New Roman"/>
                <w:sz w:val="24"/>
                <w:szCs w:val="24"/>
              </w:rPr>
              <w:t>197,7</w:t>
            </w:r>
          </w:p>
        </w:tc>
      </w:tr>
      <w:tr w:rsidR="00011FA7" w:rsidRPr="004A0ED3" w:rsidTr="004A0ED3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rPr>
                <w:lang w:val="ru-RU"/>
              </w:rPr>
            </w:pPr>
            <w:r w:rsidRPr="004A0E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  <w:r w:rsidRPr="004A0ED3"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  <w:r w:rsidRPr="004A0ED3">
              <w:rPr>
                <w:rFonts w:ascii="Times New Roman" w:hAnsi="Times New Roman" w:cs="Times New Roman"/>
                <w:sz w:val="24"/>
                <w:szCs w:val="24"/>
              </w:rPr>
              <w:t>9120060980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  <w:r w:rsidRPr="004A0ED3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  <w:r w:rsidRPr="004A0ED3">
              <w:rPr>
                <w:rFonts w:ascii="Times New Roman" w:hAnsi="Times New Roman" w:cs="Times New Roman"/>
                <w:sz w:val="24"/>
                <w:szCs w:val="24"/>
              </w:rPr>
              <w:t>197,7</w:t>
            </w:r>
          </w:p>
        </w:tc>
      </w:tr>
      <w:tr w:rsidR="00011FA7" w:rsidRPr="004A0ED3" w:rsidTr="004A0ED3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r w:rsidRPr="004A0ED3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  <w:r w:rsidRPr="004A0ED3">
              <w:rPr>
                <w:rFonts w:ascii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  <w:r w:rsidRPr="004A0ED3">
              <w:rPr>
                <w:rFonts w:ascii="Times New Roman" w:hAnsi="Times New Roman" w:cs="Times New Roman"/>
                <w:sz w:val="24"/>
                <w:szCs w:val="24"/>
              </w:rPr>
              <w:t>123,7</w:t>
            </w:r>
          </w:p>
        </w:tc>
      </w:tr>
      <w:tr w:rsidR="00011FA7" w:rsidRPr="004A0ED3" w:rsidTr="004A0ED3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r w:rsidRPr="004A0ED3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  <w:r w:rsidRPr="004A0ED3"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  <w:r w:rsidRPr="004A0ED3"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</w:p>
        </w:tc>
      </w:tr>
      <w:tr w:rsidR="00011FA7" w:rsidRPr="004A0ED3" w:rsidTr="004A0ED3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rPr>
                <w:lang w:val="ru-RU"/>
              </w:rPr>
            </w:pPr>
            <w:r w:rsidRPr="004A0E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  <w:r w:rsidRPr="004A0ED3"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  <w:r w:rsidRPr="004A0ED3">
              <w:rPr>
                <w:rFonts w:ascii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  <w:r w:rsidRPr="004A0ED3"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</w:p>
        </w:tc>
      </w:tr>
      <w:tr w:rsidR="00011FA7" w:rsidRPr="004A0ED3" w:rsidTr="004A0ED3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rPr>
                <w:lang w:val="ru-RU"/>
              </w:rPr>
            </w:pPr>
            <w:r w:rsidRPr="004A0E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  <w:r w:rsidRPr="004A0ED3"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  <w:r w:rsidRPr="004A0ED3">
              <w:rPr>
                <w:rFonts w:ascii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  <w:r w:rsidRPr="004A0ED3"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</w:p>
        </w:tc>
      </w:tr>
      <w:tr w:rsidR="00011FA7" w:rsidRPr="004A0ED3" w:rsidTr="004A0ED3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rPr>
                <w:lang w:val="ru-RU"/>
              </w:rPr>
            </w:pPr>
            <w:r w:rsidRPr="004A0E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  <w:r w:rsidRPr="004A0ED3"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  <w:r w:rsidRPr="004A0ED3">
              <w:rPr>
                <w:rFonts w:ascii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  <w:r w:rsidRPr="004A0ED3"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</w:p>
        </w:tc>
      </w:tr>
      <w:tr w:rsidR="00011FA7" w:rsidRPr="004A0ED3" w:rsidTr="004A0ED3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rPr>
                <w:lang w:val="ru-RU"/>
              </w:rPr>
            </w:pPr>
            <w:r w:rsidRPr="004A0E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  <w:r w:rsidRPr="004A0ED3"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  <w:r w:rsidRPr="004A0ED3">
              <w:rPr>
                <w:rFonts w:ascii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  <w:r w:rsidRPr="004A0ED3"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</w:p>
        </w:tc>
      </w:tr>
      <w:tr w:rsidR="00011FA7" w:rsidRPr="004A0ED3" w:rsidTr="004A0ED3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rPr>
                <w:lang w:val="ru-RU"/>
              </w:rPr>
            </w:pPr>
            <w:r w:rsidRPr="004A0E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  <w:r w:rsidRPr="004A0ED3"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  <w:r w:rsidRPr="004A0ED3">
              <w:rPr>
                <w:rFonts w:ascii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  <w:r w:rsidRPr="004A0ED3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  <w:r w:rsidRPr="004A0ED3"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</w:p>
        </w:tc>
      </w:tr>
      <w:tr w:rsidR="00011FA7" w:rsidRPr="004A0ED3" w:rsidTr="004A0ED3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r w:rsidRPr="004A0ED3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  <w:r w:rsidRPr="004A0ED3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  <w:r w:rsidRPr="004A0ED3">
              <w:rPr>
                <w:rFonts w:ascii="Times New Roman" w:hAnsi="Times New Roman" w:cs="Times New Roman"/>
                <w:sz w:val="24"/>
                <w:szCs w:val="24"/>
              </w:rPr>
              <w:t>105,0</w:t>
            </w:r>
          </w:p>
        </w:tc>
      </w:tr>
      <w:tr w:rsidR="00011FA7" w:rsidRPr="004A0ED3" w:rsidTr="004A0ED3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rPr>
                <w:lang w:val="ru-RU"/>
              </w:rPr>
            </w:pPr>
            <w:r w:rsidRPr="004A0E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  <w:r w:rsidRPr="004A0ED3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  <w:r w:rsidRPr="004A0ED3">
              <w:rPr>
                <w:rFonts w:ascii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  <w:r w:rsidRPr="004A0ED3">
              <w:rPr>
                <w:rFonts w:ascii="Times New Roman" w:hAnsi="Times New Roman" w:cs="Times New Roman"/>
                <w:sz w:val="24"/>
                <w:szCs w:val="24"/>
              </w:rPr>
              <w:t>105,0</w:t>
            </w:r>
          </w:p>
        </w:tc>
      </w:tr>
      <w:tr w:rsidR="00011FA7" w:rsidRPr="004A0ED3" w:rsidTr="004A0ED3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rPr>
                <w:lang w:val="ru-RU"/>
              </w:rPr>
            </w:pPr>
            <w:r w:rsidRPr="004A0E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  <w:r w:rsidRPr="004A0ED3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  <w:r w:rsidRPr="004A0ED3">
              <w:rPr>
                <w:rFonts w:ascii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  <w:r w:rsidRPr="004A0ED3">
              <w:rPr>
                <w:rFonts w:ascii="Times New Roman" w:hAnsi="Times New Roman" w:cs="Times New Roman"/>
                <w:sz w:val="24"/>
                <w:szCs w:val="24"/>
              </w:rPr>
              <w:t>105,0</w:t>
            </w:r>
          </w:p>
        </w:tc>
      </w:tr>
      <w:tr w:rsidR="00011FA7" w:rsidRPr="004A0ED3" w:rsidTr="004A0ED3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rPr>
                <w:lang w:val="ru-RU"/>
              </w:rPr>
            </w:pPr>
            <w:r w:rsidRPr="004A0E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  <w:r w:rsidRPr="004A0ED3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  <w:r w:rsidRPr="004A0ED3">
              <w:rPr>
                <w:rFonts w:ascii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  <w:r w:rsidRPr="004A0ED3">
              <w:rPr>
                <w:rFonts w:ascii="Times New Roman" w:hAnsi="Times New Roman" w:cs="Times New Roman"/>
                <w:sz w:val="24"/>
                <w:szCs w:val="24"/>
              </w:rPr>
              <w:t>105,0</w:t>
            </w:r>
          </w:p>
        </w:tc>
      </w:tr>
      <w:tr w:rsidR="00011FA7" w:rsidRPr="004A0ED3" w:rsidTr="004A0ED3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rPr>
                <w:lang w:val="ru-RU"/>
              </w:rPr>
            </w:pPr>
            <w:r w:rsidRPr="004A0E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 в области строительства,архитектуры и градостроительства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  <w:r w:rsidRPr="004A0ED3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  <w:r w:rsidRPr="004A0ED3">
              <w:rPr>
                <w:rFonts w:ascii="Times New Roman" w:hAnsi="Times New Roman" w:cs="Times New Roman"/>
                <w:sz w:val="24"/>
                <w:szCs w:val="24"/>
              </w:rPr>
              <w:t>9290068040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  <w:r w:rsidRPr="004A0ED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011FA7" w:rsidRPr="004A0ED3" w:rsidTr="004A0ED3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rPr>
                <w:lang w:val="ru-RU"/>
              </w:rPr>
            </w:pPr>
            <w:r w:rsidRPr="004A0E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  <w:r w:rsidRPr="004A0ED3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  <w:r w:rsidRPr="004A0ED3">
              <w:rPr>
                <w:rFonts w:ascii="Times New Roman" w:hAnsi="Times New Roman" w:cs="Times New Roman"/>
                <w:sz w:val="24"/>
                <w:szCs w:val="24"/>
              </w:rPr>
              <w:t>9290068040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  <w:r w:rsidRPr="004A0ED3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  <w:r w:rsidRPr="004A0ED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011FA7" w:rsidRPr="004A0ED3" w:rsidTr="004A0ED3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rPr>
                <w:lang w:val="ru-RU"/>
              </w:rPr>
            </w:pPr>
            <w:r w:rsidRPr="004A0E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проведение мероприятий по благоустройству кладбищ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  <w:r w:rsidRPr="004A0ED3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  <w:r w:rsidRPr="004A0ED3">
              <w:rPr>
                <w:rFonts w:ascii="Times New Roman" w:hAnsi="Times New Roman" w:cs="Times New Roman"/>
                <w:sz w:val="24"/>
                <w:szCs w:val="24"/>
              </w:rPr>
              <w:t>9290068070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  <w:r w:rsidRPr="004A0ED3"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</w:p>
        </w:tc>
      </w:tr>
      <w:tr w:rsidR="00011FA7" w:rsidRPr="004A0ED3" w:rsidTr="004A0ED3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rPr>
                <w:lang w:val="ru-RU"/>
              </w:rPr>
            </w:pPr>
            <w:r w:rsidRPr="004A0E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  <w:r w:rsidRPr="004A0ED3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  <w:r w:rsidRPr="004A0ED3">
              <w:rPr>
                <w:rFonts w:ascii="Times New Roman" w:hAnsi="Times New Roman" w:cs="Times New Roman"/>
                <w:sz w:val="24"/>
                <w:szCs w:val="24"/>
              </w:rPr>
              <w:t>9290068070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  <w:r w:rsidRPr="004A0ED3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  <w:r w:rsidRPr="004A0ED3"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</w:p>
        </w:tc>
      </w:tr>
      <w:tr w:rsidR="00011FA7" w:rsidRPr="004A0ED3" w:rsidTr="004A0ED3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rPr>
                <w:lang w:val="ru-RU"/>
              </w:rPr>
            </w:pPr>
            <w:r w:rsidRPr="004A0E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 организации деятельности по сбору и транспортированию твердых коммунальных отходов на территории поселений Ребрихинского района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  <w:r w:rsidRPr="004A0ED3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  <w:r w:rsidRPr="004A0ED3">
              <w:rPr>
                <w:rFonts w:ascii="Times New Roman" w:hAnsi="Times New Roman" w:cs="Times New Roman"/>
                <w:sz w:val="24"/>
                <w:szCs w:val="24"/>
              </w:rPr>
              <w:t>9290068090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  <w:r w:rsidRPr="004A0ED3">
              <w:rPr>
                <w:rFonts w:ascii="Times New Roman" w:hAnsi="Times New Roman" w:cs="Times New Roman"/>
                <w:sz w:val="24"/>
                <w:szCs w:val="24"/>
              </w:rPr>
              <w:t>89,4</w:t>
            </w:r>
          </w:p>
        </w:tc>
      </w:tr>
      <w:tr w:rsidR="00011FA7" w:rsidRPr="004A0ED3" w:rsidTr="004A0ED3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rPr>
                <w:lang w:val="ru-RU"/>
              </w:rPr>
            </w:pPr>
            <w:r w:rsidRPr="004A0E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  <w:r w:rsidRPr="004A0ED3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  <w:r w:rsidRPr="004A0ED3">
              <w:rPr>
                <w:rFonts w:ascii="Times New Roman" w:hAnsi="Times New Roman" w:cs="Times New Roman"/>
                <w:sz w:val="24"/>
                <w:szCs w:val="24"/>
              </w:rPr>
              <w:t>9290068090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  <w:r w:rsidRPr="004A0ED3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  <w:r w:rsidRPr="004A0ED3">
              <w:rPr>
                <w:rFonts w:ascii="Times New Roman" w:hAnsi="Times New Roman" w:cs="Times New Roman"/>
                <w:sz w:val="24"/>
                <w:szCs w:val="24"/>
              </w:rPr>
              <w:t>89,4</w:t>
            </w:r>
          </w:p>
        </w:tc>
      </w:tr>
      <w:tr w:rsidR="00011FA7" w:rsidRPr="004A0ED3" w:rsidTr="004A0ED3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r w:rsidRPr="004A0ED3"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  <w:r w:rsidRPr="004A0ED3">
              <w:rPr>
                <w:rFonts w:ascii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  <w:r w:rsidRPr="004A0ED3">
              <w:rPr>
                <w:rFonts w:ascii="Times New Roman" w:hAnsi="Times New Roman" w:cs="Times New Roman"/>
                <w:sz w:val="24"/>
                <w:szCs w:val="24"/>
              </w:rPr>
              <w:t>113,2</w:t>
            </w:r>
          </w:p>
        </w:tc>
      </w:tr>
      <w:tr w:rsidR="00011FA7" w:rsidRPr="004A0ED3" w:rsidTr="004A0ED3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r w:rsidRPr="004A0ED3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  <w:r w:rsidRPr="004A0ED3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  <w:r w:rsidRPr="004A0ED3">
              <w:rPr>
                <w:rFonts w:ascii="Times New Roman" w:hAnsi="Times New Roman" w:cs="Times New Roman"/>
                <w:sz w:val="24"/>
                <w:szCs w:val="24"/>
              </w:rPr>
              <w:t>95,7</w:t>
            </w:r>
          </w:p>
        </w:tc>
      </w:tr>
      <w:tr w:rsidR="00011FA7" w:rsidRPr="004A0ED3" w:rsidTr="004A0ED3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rPr>
                <w:lang w:val="ru-RU"/>
              </w:rPr>
            </w:pPr>
            <w:r w:rsidRPr="004A0E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деятельности(оказание услуг)подведомственных учреждений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  <w:r w:rsidRPr="004A0ED3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  <w:r w:rsidRPr="004A0ED3">
              <w:rPr>
                <w:rFonts w:ascii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  <w:r w:rsidRPr="004A0ED3">
              <w:rPr>
                <w:rFonts w:ascii="Times New Roman" w:hAnsi="Times New Roman" w:cs="Times New Roman"/>
                <w:sz w:val="24"/>
                <w:szCs w:val="24"/>
              </w:rPr>
              <w:t>95,7</w:t>
            </w:r>
          </w:p>
        </w:tc>
      </w:tr>
      <w:tr w:rsidR="00011FA7" w:rsidRPr="004A0ED3" w:rsidTr="004A0ED3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rPr>
                <w:lang w:val="ru-RU"/>
              </w:rPr>
            </w:pPr>
            <w:r w:rsidRPr="004A0E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деятельности(оказание услуг)подведомственных учреждений в сфере культуры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  <w:r w:rsidRPr="004A0ED3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  <w:r w:rsidRPr="004A0ED3">
              <w:rPr>
                <w:rFonts w:ascii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  <w:r w:rsidRPr="004A0ED3">
              <w:rPr>
                <w:rFonts w:ascii="Times New Roman" w:hAnsi="Times New Roman" w:cs="Times New Roman"/>
                <w:sz w:val="24"/>
                <w:szCs w:val="24"/>
              </w:rPr>
              <w:t>95,7</w:t>
            </w:r>
          </w:p>
        </w:tc>
      </w:tr>
      <w:tr w:rsidR="00011FA7" w:rsidRPr="004A0ED3" w:rsidTr="004A0ED3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r w:rsidRPr="004A0ED3">
              <w:rPr>
                <w:rFonts w:ascii="Times New Roman" w:hAnsi="Times New Roman" w:cs="Times New Roman"/>
                <w:sz w:val="24"/>
                <w:szCs w:val="24"/>
              </w:rPr>
              <w:t>Учреждения культуры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  <w:r w:rsidRPr="004A0ED3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  <w:r w:rsidRPr="004A0ED3">
              <w:rPr>
                <w:rFonts w:ascii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  <w:r w:rsidRPr="004A0ED3">
              <w:rPr>
                <w:rFonts w:ascii="Times New Roman" w:hAnsi="Times New Roman" w:cs="Times New Roman"/>
                <w:sz w:val="24"/>
                <w:szCs w:val="24"/>
              </w:rPr>
              <w:t>95,7</w:t>
            </w:r>
          </w:p>
        </w:tc>
      </w:tr>
      <w:tr w:rsidR="00011FA7" w:rsidRPr="004A0ED3" w:rsidTr="004A0ED3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rPr>
                <w:lang w:val="ru-RU"/>
              </w:rPr>
            </w:pPr>
            <w:r w:rsidRPr="004A0E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  <w:r w:rsidRPr="004A0ED3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  <w:r w:rsidRPr="004A0ED3">
              <w:rPr>
                <w:rFonts w:ascii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  <w:r w:rsidRPr="004A0ED3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  <w:r w:rsidRPr="004A0ED3">
              <w:rPr>
                <w:rFonts w:ascii="Times New Roman" w:hAnsi="Times New Roman" w:cs="Times New Roman"/>
                <w:sz w:val="24"/>
                <w:szCs w:val="24"/>
              </w:rPr>
              <w:t>92,7</w:t>
            </w:r>
          </w:p>
        </w:tc>
      </w:tr>
      <w:tr w:rsidR="00011FA7" w:rsidRPr="004A0ED3" w:rsidTr="004A0ED3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r w:rsidRPr="004A0ED3">
              <w:rPr>
                <w:rFonts w:ascii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  <w:r w:rsidRPr="004A0ED3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  <w:r w:rsidRPr="004A0ED3">
              <w:rPr>
                <w:rFonts w:ascii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  <w:r w:rsidRPr="004A0ED3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  <w:r w:rsidRPr="004A0ED3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011FA7" w:rsidRPr="004A0ED3" w:rsidTr="004A0ED3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rPr>
                <w:lang w:val="ru-RU"/>
              </w:rPr>
            </w:pPr>
            <w:r w:rsidRPr="004A0E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  <w:r w:rsidRPr="004A0ED3"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  <w:r w:rsidRPr="004A0ED3"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</w:tr>
      <w:tr w:rsidR="00011FA7" w:rsidRPr="004A0ED3" w:rsidTr="004A0ED3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rPr>
                <w:lang w:val="ru-RU"/>
              </w:rPr>
            </w:pPr>
            <w:r w:rsidRPr="004A0E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  <w:r w:rsidRPr="004A0ED3"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  <w:r w:rsidRPr="004A0ED3">
              <w:rPr>
                <w:rFonts w:ascii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  <w:r w:rsidRPr="004A0ED3"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</w:tr>
      <w:tr w:rsidR="00011FA7" w:rsidRPr="004A0ED3" w:rsidTr="004A0ED3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rPr>
                <w:lang w:val="ru-RU"/>
              </w:rPr>
            </w:pPr>
            <w:r w:rsidRPr="004A0E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сфере культуры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  <w:r w:rsidRPr="004A0ED3"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  <w:r w:rsidRPr="004A0ED3">
              <w:rPr>
                <w:rFonts w:ascii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  <w:r w:rsidRPr="004A0ED3"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</w:tr>
      <w:tr w:rsidR="00011FA7" w:rsidRPr="004A0ED3" w:rsidTr="004A0ED3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rPr>
                <w:lang w:val="ru-RU"/>
              </w:rPr>
            </w:pPr>
            <w:r w:rsidRPr="004A0E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Сохранение памятников истории и культуры местного значения,расположенных на территории поселений Ребрихинского района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  <w:r w:rsidRPr="004A0ED3"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  <w:r w:rsidRPr="004A0ED3">
              <w:rPr>
                <w:rFonts w:ascii="Times New Roman" w:hAnsi="Times New Roman" w:cs="Times New Roman"/>
                <w:sz w:val="24"/>
                <w:szCs w:val="24"/>
              </w:rPr>
              <w:t>9020066250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  <w:r w:rsidRPr="004A0ED3"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</w:tr>
      <w:tr w:rsidR="00011FA7" w:rsidRPr="004A0ED3" w:rsidTr="004A0ED3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rPr>
                <w:lang w:val="ru-RU"/>
              </w:rPr>
            </w:pPr>
            <w:r w:rsidRPr="004A0E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  <w:r w:rsidRPr="004A0ED3"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  <w:r w:rsidRPr="004A0ED3">
              <w:rPr>
                <w:rFonts w:ascii="Times New Roman" w:hAnsi="Times New Roman" w:cs="Times New Roman"/>
                <w:sz w:val="24"/>
                <w:szCs w:val="24"/>
              </w:rPr>
              <w:t>9020066250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  <w:r w:rsidRPr="004A0ED3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  <w:r w:rsidRPr="004A0ED3"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</w:tr>
      <w:tr w:rsidR="00011FA7" w:rsidRPr="004A0ED3" w:rsidTr="004A0ED3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r w:rsidRPr="004A0ED3"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  <w:r w:rsidRPr="004A0ED3">
              <w:rPr>
                <w:rFonts w:ascii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  <w:r w:rsidRPr="004A0ED3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011FA7" w:rsidRPr="004A0ED3" w:rsidTr="004A0ED3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r w:rsidRPr="004A0ED3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  <w:r w:rsidRPr="004A0ED3"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  <w:r w:rsidRPr="004A0ED3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011FA7" w:rsidRPr="004A0ED3" w:rsidTr="004A0ED3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rPr>
                <w:lang w:val="ru-RU"/>
              </w:rPr>
            </w:pPr>
            <w:r w:rsidRPr="004A0E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  <w:r w:rsidRPr="004A0ED3"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  <w:r w:rsidRPr="004A0ED3">
              <w:rPr>
                <w:rFonts w:ascii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  <w:r w:rsidRPr="004A0ED3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011FA7" w:rsidRPr="004A0ED3" w:rsidTr="004A0ED3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rPr>
                <w:lang w:val="ru-RU"/>
              </w:rPr>
            </w:pPr>
            <w:r w:rsidRPr="004A0E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  <w:r w:rsidRPr="004A0ED3"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  <w:r w:rsidRPr="004A0ED3">
              <w:rPr>
                <w:rFonts w:ascii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  <w:r w:rsidRPr="004A0ED3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011FA7" w:rsidRPr="004A0ED3" w:rsidTr="004A0ED3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rPr>
                <w:lang w:val="ru-RU"/>
              </w:rPr>
            </w:pPr>
            <w:r w:rsidRPr="004A0E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Доплаты к пенсиям муниципальных служащих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  <w:r w:rsidRPr="004A0ED3"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  <w:r w:rsidRPr="004A0ED3">
              <w:rPr>
                <w:rFonts w:ascii="Times New Roman" w:hAnsi="Times New Roman" w:cs="Times New Roman"/>
                <w:sz w:val="24"/>
                <w:szCs w:val="24"/>
              </w:rPr>
              <w:t>9040066270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  <w:r w:rsidRPr="004A0ED3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011FA7" w:rsidRPr="004A0ED3" w:rsidTr="004A0ED3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rPr>
                <w:lang w:val="ru-RU"/>
              </w:rPr>
            </w:pPr>
            <w:r w:rsidRPr="004A0E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пенсии, социальные доплаты к пенсиям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  <w:r w:rsidRPr="004A0ED3"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  <w:r w:rsidRPr="004A0ED3">
              <w:rPr>
                <w:rFonts w:ascii="Times New Roman" w:hAnsi="Times New Roman" w:cs="Times New Roman"/>
                <w:sz w:val="24"/>
                <w:szCs w:val="24"/>
              </w:rPr>
              <w:t>9040066270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  <w:r w:rsidRPr="004A0ED3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  <w:r w:rsidRPr="004A0ED3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011FA7" w:rsidRPr="004A0ED3" w:rsidTr="004A0ED3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r w:rsidRPr="004A0ED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4A0ED3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A7" w:rsidRPr="004A0ED3" w:rsidRDefault="00011FA7" w:rsidP="005C66AB">
            <w:pPr>
              <w:jc w:val="center"/>
            </w:pPr>
            <w:r w:rsidRPr="004A0ED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4A0ED3">
              <w:rPr>
                <w:rFonts w:ascii="Times New Roman" w:hAnsi="Times New Roman" w:cs="Times New Roman"/>
                <w:sz w:val="24"/>
                <w:szCs w:val="24"/>
              </w:rPr>
              <w:t>70,9</w:t>
            </w:r>
          </w:p>
        </w:tc>
      </w:tr>
    </w:tbl>
    <w:p w:rsidR="00011FA7" w:rsidRPr="004A0ED3" w:rsidRDefault="00011FA7" w:rsidP="004A0ED3"/>
    <w:p w:rsidR="00011FA7" w:rsidRPr="00421267" w:rsidRDefault="00011FA7" w:rsidP="00421267">
      <w:pPr>
        <w:ind w:left="4536"/>
        <w:rPr>
          <w:lang w:val="ru-RU"/>
        </w:rPr>
      </w:pPr>
      <w:r>
        <w:rPr>
          <w:lang w:val="ru-RU"/>
        </w:rPr>
        <w:t xml:space="preserve">                                                                           </w:t>
      </w:r>
      <w:r w:rsidRPr="00421267">
        <w:rPr>
          <w:lang w:val="ru-RU"/>
        </w:rPr>
        <w:t>Приложение 1                                                                                              К пояснительной записке к решению</w:t>
      </w:r>
    </w:p>
    <w:p w:rsidR="00011FA7" w:rsidRPr="00421267" w:rsidRDefault="00011FA7" w:rsidP="00421267">
      <w:pPr>
        <w:ind w:left="4536"/>
        <w:rPr>
          <w:lang w:val="ru-RU"/>
        </w:rPr>
      </w:pPr>
      <w:r>
        <w:rPr>
          <w:lang w:val="ru-RU"/>
        </w:rPr>
        <w:t xml:space="preserve">от 03.03.2022 </w:t>
      </w:r>
      <w:r w:rsidRPr="00421267">
        <w:rPr>
          <w:lang w:val="ru-RU"/>
        </w:rPr>
        <w:t xml:space="preserve">г  № </w:t>
      </w:r>
      <w:r>
        <w:rPr>
          <w:u w:val="single"/>
          <w:lang w:val="ru-RU"/>
        </w:rPr>
        <w:t>66</w:t>
      </w:r>
      <w:r w:rsidRPr="00421267">
        <w:rPr>
          <w:lang w:val="ru-RU"/>
        </w:rPr>
        <w:t xml:space="preserve"> Зеленорощинского сельского Совета народных депутатов «О внесении изменений и дополнений в Решение Зеленорощинского сельского Совета Народных депутатов от 27.12.2021г №47 «О бюджете Зеленорощинского сельсовета Ребрихинского района Алтайского края на 2022год и на плановый период 2023 и 2024 годов» </w:t>
      </w:r>
    </w:p>
    <w:p w:rsidR="00011FA7" w:rsidRPr="00421267" w:rsidRDefault="00011FA7" w:rsidP="00421267">
      <w:pPr>
        <w:ind w:left="4536"/>
        <w:rPr>
          <w:lang w:val="ru-RU"/>
        </w:rPr>
      </w:pPr>
    </w:p>
    <w:p w:rsidR="00011FA7" w:rsidRPr="00421267" w:rsidRDefault="00011FA7" w:rsidP="00421267">
      <w:pPr>
        <w:spacing w:after="160"/>
        <w:jc w:val="left"/>
        <w:rPr>
          <w:lang w:val="ru-RU"/>
        </w:rPr>
      </w:pPr>
      <w:r w:rsidRPr="00421267">
        <w:rPr>
          <w:lang w:val="ru-RU"/>
        </w:rPr>
        <w:t>Объем поступлений доходов бюджета сельского поселения на 2022год»   (тыс.рублей</w:t>
      </w:r>
    </w:p>
    <w:tbl>
      <w:tblPr>
        <w:tblpPr w:leftFromText="180" w:rightFromText="180" w:vertAnchor="text" w:horzAnchor="margin" w:tblpXSpec="center" w:tblpY="103"/>
        <w:tblOverlap w:val="never"/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57"/>
        <w:gridCol w:w="6560"/>
        <w:gridCol w:w="1353"/>
      </w:tblGrid>
      <w:tr w:rsidR="00011FA7" w:rsidRPr="004E06B3" w:rsidTr="00950A60">
        <w:trPr>
          <w:trHeight w:val="699"/>
        </w:trPr>
        <w:tc>
          <w:tcPr>
            <w:tcW w:w="1384" w:type="dxa"/>
          </w:tcPr>
          <w:p w:rsidR="00011FA7" w:rsidRDefault="00011FA7" w:rsidP="00950A60">
            <w:r w:rsidRPr="00EF6E27">
              <w:t xml:space="preserve">Коды бюджетной классификации                               </w:t>
            </w:r>
          </w:p>
          <w:p w:rsidR="00011FA7" w:rsidRPr="00EF6E27" w:rsidRDefault="00011FA7" w:rsidP="00950A60"/>
        </w:tc>
        <w:tc>
          <w:tcPr>
            <w:tcW w:w="6804" w:type="dxa"/>
          </w:tcPr>
          <w:p w:rsidR="00011FA7" w:rsidRPr="00421267" w:rsidRDefault="00011FA7" w:rsidP="00950A60">
            <w:pPr>
              <w:rPr>
                <w:lang w:val="ru-RU"/>
              </w:rPr>
            </w:pPr>
            <w:r w:rsidRPr="00421267">
              <w:rPr>
                <w:lang w:val="ru-RU"/>
              </w:rPr>
              <w:t>Наименование групп ,подгрупп ,статей ,подстатей, элементов, программ, кодов экономической классификации доходов</w:t>
            </w:r>
          </w:p>
        </w:tc>
        <w:tc>
          <w:tcPr>
            <w:tcW w:w="1382" w:type="dxa"/>
          </w:tcPr>
          <w:p w:rsidR="00011FA7" w:rsidRPr="00EF6E27" w:rsidRDefault="00011FA7" w:rsidP="00950A60">
            <w:pPr>
              <w:jc w:val="center"/>
            </w:pPr>
            <w:r w:rsidRPr="00EF6E27">
              <w:t>Сумма  тыс. руб.</w:t>
            </w:r>
          </w:p>
        </w:tc>
      </w:tr>
      <w:tr w:rsidR="00011FA7" w:rsidRPr="004E06B3" w:rsidTr="00950A60">
        <w:tc>
          <w:tcPr>
            <w:tcW w:w="1384" w:type="dxa"/>
          </w:tcPr>
          <w:p w:rsidR="00011FA7" w:rsidRPr="00EF6E27" w:rsidRDefault="00011FA7" w:rsidP="00950A60"/>
        </w:tc>
        <w:tc>
          <w:tcPr>
            <w:tcW w:w="6804" w:type="dxa"/>
          </w:tcPr>
          <w:p w:rsidR="00011FA7" w:rsidRPr="00421267" w:rsidRDefault="00011FA7" w:rsidP="00950A60">
            <w:pPr>
              <w:rPr>
                <w:b/>
                <w:lang w:val="ru-RU"/>
              </w:rPr>
            </w:pPr>
            <w:r w:rsidRPr="00421267">
              <w:rPr>
                <w:b/>
                <w:lang w:val="ru-RU"/>
              </w:rPr>
              <w:t xml:space="preserve">     Итого налоговые доходы       В т.ч.</w:t>
            </w:r>
          </w:p>
        </w:tc>
        <w:tc>
          <w:tcPr>
            <w:tcW w:w="1382" w:type="dxa"/>
          </w:tcPr>
          <w:p w:rsidR="00011FA7" w:rsidRPr="00EF6E27" w:rsidRDefault="00011FA7" w:rsidP="00950A60">
            <w:pPr>
              <w:jc w:val="center"/>
              <w:rPr>
                <w:b/>
              </w:rPr>
            </w:pPr>
            <w:r>
              <w:rPr>
                <w:b/>
              </w:rPr>
              <w:t>880,0</w:t>
            </w:r>
          </w:p>
        </w:tc>
      </w:tr>
      <w:tr w:rsidR="00011FA7" w:rsidRPr="004E06B3" w:rsidTr="00950A60">
        <w:tc>
          <w:tcPr>
            <w:tcW w:w="1384" w:type="dxa"/>
          </w:tcPr>
          <w:p w:rsidR="00011FA7" w:rsidRPr="00EF6E27" w:rsidRDefault="00011FA7" w:rsidP="00950A60">
            <w:r w:rsidRPr="00EF6E27">
              <w:t>182 1 01 02000 01 0000 110</w:t>
            </w:r>
          </w:p>
        </w:tc>
        <w:tc>
          <w:tcPr>
            <w:tcW w:w="6804" w:type="dxa"/>
          </w:tcPr>
          <w:p w:rsidR="00011FA7" w:rsidRPr="00421267" w:rsidRDefault="00011FA7" w:rsidP="00950A60">
            <w:pPr>
              <w:rPr>
                <w:lang w:val="ru-RU"/>
              </w:rPr>
            </w:pPr>
            <w:r w:rsidRPr="00421267">
              <w:rPr>
                <w:lang w:val="ru-RU"/>
              </w:rPr>
              <w:t>Налог на доходы физических лиц</w:t>
            </w:r>
          </w:p>
        </w:tc>
        <w:tc>
          <w:tcPr>
            <w:tcW w:w="1382" w:type="dxa"/>
          </w:tcPr>
          <w:p w:rsidR="00011FA7" w:rsidRPr="00EF6E27" w:rsidRDefault="00011FA7" w:rsidP="00950A60">
            <w:pPr>
              <w:jc w:val="center"/>
            </w:pPr>
            <w:r>
              <w:t>42,0</w:t>
            </w:r>
          </w:p>
        </w:tc>
      </w:tr>
      <w:tr w:rsidR="00011FA7" w:rsidRPr="004E06B3" w:rsidTr="00950A60">
        <w:tc>
          <w:tcPr>
            <w:tcW w:w="1384" w:type="dxa"/>
          </w:tcPr>
          <w:p w:rsidR="00011FA7" w:rsidRPr="00EF6E27" w:rsidRDefault="00011FA7" w:rsidP="00950A60">
            <w:r>
              <w:t>182 1 05 03010 01 0000 110</w:t>
            </w:r>
          </w:p>
        </w:tc>
        <w:tc>
          <w:tcPr>
            <w:tcW w:w="6804" w:type="dxa"/>
          </w:tcPr>
          <w:p w:rsidR="00011FA7" w:rsidRPr="00EF6E27" w:rsidRDefault="00011FA7" w:rsidP="00950A60">
            <w:r>
              <w:t>Единый сельскохозяйственный налог</w:t>
            </w:r>
          </w:p>
        </w:tc>
        <w:tc>
          <w:tcPr>
            <w:tcW w:w="1382" w:type="dxa"/>
          </w:tcPr>
          <w:p w:rsidR="00011FA7" w:rsidRPr="001C1C5C" w:rsidRDefault="00011FA7" w:rsidP="00950A60">
            <w:pPr>
              <w:jc w:val="center"/>
            </w:pPr>
            <w:r>
              <w:t>114,0</w:t>
            </w:r>
          </w:p>
        </w:tc>
      </w:tr>
      <w:tr w:rsidR="00011FA7" w:rsidRPr="004E06B3" w:rsidTr="00950A60">
        <w:tc>
          <w:tcPr>
            <w:tcW w:w="1384" w:type="dxa"/>
          </w:tcPr>
          <w:p w:rsidR="00011FA7" w:rsidRPr="00EF6E27" w:rsidRDefault="00011FA7" w:rsidP="00950A60">
            <w:r w:rsidRPr="00EF6E27">
              <w:t>182 1 06 01030 10 0000 110</w:t>
            </w:r>
          </w:p>
        </w:tc>
        <w:tc>
          <w:tcPr>
            <w:tcW w:w="6804" w:type="dxa"/>
          </w:tcPr>
          <w:p w:rsidR="00011FA7" w:rsidRPr="00421267" w:rsidRDefault="00011FA7" w:rsidP="00950A60">
            <w:pPr>
              <w:rPr>
                <w:lang w:val="ru-RU"/>
              </w:rPr>
            </w:pPr>
            <w:r w:rsidRPr="00421267">
              <w:rPr>
                <w:lang w:val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382" w:type="dxa"/>
          </w:tcPr>
          <w:p w:rsidR="00011FA7" w:rsidRPr="001C1C5C" w:rsidRDefault="00011FA7" w:rsidP="00950A60">
            <w:pPr>
              <w:jc w:val="center"/>
            </w:pPr>
            <w:r>
              <w:t>53,0</w:t>
            </w:r>
          </w:p>
        </w:tc>
      </w:tr>
      <w:tr w:rsidR="00011FA7" w:rsidRPr="004E06B3" w:rsidTr="00950A60">
        <w:trPr>
          <w:trHeight w:val="341"/>
        </w:trPr>
        <w:tc>
          <w:tcPr>
            <w:tcW w:w="1384" w:type="dxa"/>
          </w:tcPr>
          <w:p w:rsidR="00011FA7" w:rsidRPr="00EF6E27" w:rsidRDefault="00011FA7" w:rsidP="00950A60">
            <w:r w:rsidRPr="00EF6E27">
              <w:t xml:space="preserve">182 1 06 06033 10 0000 110 </w:t>
            </w:r>
          </w:p>
        </w:tc>
        <w:tc>
          <w:tcPr>
            <w:tcW w:w="6804" w:type="dxa"/>
          </w:tcPr>
          <w:p w:rsidR="00011FA7" w:rsidRPr="00421267" w:rsidRDefault="00011FA7" w:rsidP="00950A60">
            <w:pPr>
              <w:rPr>
                <w:lang w:val="ru-RU"/>
              </w:rPr>
            </w:pPr>
            <w:r w:rsidRPr="00421267">
              <w:rPr>
                <w:lang w:val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382" w:type="dxa"/>
          </w:tcPr>
          <w:p w:rsidR="00011FA7" w:rsidRPr="00734F33" w:rsidRDefault="00011FA7" w:rsidP="00950A60">
            <w:pPr>
              <w:jc w:val="center"/>
            </w:pPr>
            <w:r>
              <w:t>124,0</w:t>
            </w:r>
          </w:p>
        </w:tc>
      </w:tr>
      <w:tr w:rsidR="00011FA7" w:rsidRPr="004E06B3" w:rsidTr="00950A60">
        <w:trPr>
          <w:trHeight w:val="341"/>
        </w:trPr>
        <w:tc>
          <w:tcPr>
            <w:tcW w:w="1384" w:type="dxa"/>
          </w:tcPr>
          <w:p w:rsidR="00011FA7" w:rsidRPr="00EF6E27" w:rsidRDefault="00011FA7" w:rsidP="00950A60">
            <w:r w:rsidRPr="00EF6E27">
              <w:t>182 1 06 06043 10 0000 110</w:t>
            </w:r>
          </w:p>
        </w:tc>
        <w:tc>
          <w:tcPr>
            <w:tcW w:w="6804" w:type="dxa"/>
          </w:tcPr>
          <w:p w:rsidR="00011FA7" w:rsidRPr="00421267" w:rsidRDefault="00011FA7" w:rsidP="00950A60">
            <w:pPr>
              <w:rPr>
                <w:lang w:val="ru-RU"/>
              </w:rPr>
            </w:pPr>
            <w:r w:rsidRPr="00421267">
              <w:rPr>
                <w:lang w:val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82" w:type="dxa"/>
          </w:tcPr>
          <w:p w:rsidR="00011FA7" w:rsidRPr="00EF6E27" w:rsidRDefault="00011FA7" w:rsidP="00950A60">
            <w:pPr>
              <w:jc w:val="center"/>
            </w:pPr>
            <w:r>
              <w:t>547,0</w:t>
            </w:r>
          </w:p>
        </w:tc>
      </w:tr>
      <w:tr w:rsidR="00011FA7" w:rsidRPr="004E06B3" w:rsidTr="00950A60">
        <w:trPr>
          <w:trHeight w:val="341"/>
        </w:trPr>
        <w:tc>
          <w:tcPr>
            <w:tcW w:w="1384" w:type="dxa"/>
          </w:tcPr>
          <w:p w:rsidR="00011FA7" w:rsidRPr="00EF6E27" w:rsidRDefault="00011FA7" w:rsidP="00950A60"/>
        </w:tc>
        <w:tc>
          <w:tcPr>
            <w:tcW w:w="6804" w:type="dxa"/>
          </w:tcPr>
          <w:p w:rsidR="00011FA7" w:rsidRPr="00421267" w:rsidRDefault="00011FA7" w:rsidP="00950A60">
            <w:pPr>
              <w:rPr>
                <w:b/>
                <w:lang w:val="ru-RU"/>
              </w:rPr>
            </w:pPr>
            <w:r w:rsidRPr="00421267">
              <w:rPr>
                <w:b/>
                <w:lang w:val="ru-RU"/>
              </w:rPr>
              <w:t xml:space="preserve">     Итого неналоговые доходы     В т.ч.</w:t>
            </w:r>
          </w:p>
        </w:tc>
        <w:tc>
          <w:tcPr>
            <w:tcW w:w="1382" w:type="dxa"/>
          </w:tcPr>
          <w:p w:rsidR="00011FA7" w:rsidRPr="00EF6E27" w:rsidRDefault="00011FA7" w:rsidP="00950A60">
            <w:pPr>
              <w:jc w:val="center"/>
              <w:rPr>
                <w:b/>
              </w:rPr>
            </w:pPr>
            <w:r>
              <w:rPr>
                <w:b/>
              </w:rPr>
              <w:t>42,0</w:t>
            </w:r>
          </w:p>
        </w:tc>
      </w:tr>
      <w:tr w:rsidR="00011FA7" w:rsidRPr="004E06B3" w:rsidTr="00950A60">
        <w:trPr>
          <w:trHeight w:val="984"/>
        </w:trPr>
        <w:tc>
          <w:tcPr>
            <w:tcW w:w="1384" w:type="dxa"/>
          </w:tcPr>
          <w:p w:rsidR="00011FA7" w:rsidRPr="00EF6E27" w:rsidRDefault="00011FA7" w:rsidP="00950A60">
            <w:r w:rsidRPr="00EF6E27">
              <w:t>303 111 05035 10 0000 120</w:t>
            </w:r>
          </w:p>
        </w:tc>
        <w:tc>
          <w:tcPr>
            <w:tcW w:w="6804" w:type="dxa"/>
          </w:tcPr>
          <w:p w:rsidR="00011FA7" w:rsidRPr="00421267" w:rsidRDefault="00011FA7" w:rsidP="00950A60">
            <w:pPr>
              <w:rPr>
                <w:bCs/>
                <w:color w:val="000000"/>
                <w:lang w:val="ru-RU"/>
              </w:rPr>
            </w:pPr>
            <w:r w:rsidRPr="00421267">
              <w:rPr>
                <w:bCs/>
                <w:color w:val="000000"/>
                <w:lang w:val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  <w:p w:rsidR="00011FA7" w:rsidRPr="00421267" w:rsidRDefault="00011FA7" w:rsidP="00950A60">
            <w:pPr>
              <w:rPr>
                <w:lang w:val="ru-RU"/>
              </w:rPr>
            </w:pPr>
          </w:p>
        </w:tc>
        <w:tc>
          <w:tcPr>
            <w:tcW w:w="1382" w:type="dxa"/>
          </w:tcPr>
          <w:p w:rsidR="00011FA7" w:rsidRPr="00EF6E27" w:rsidRDefault="00011FA7" w:rsidP="00950A60">
            <w:pPr>
              <w:jc w:val="center"/>
            </w:pPr>
            <w:r>
              <w:t>31,0</w:t>
            </w:r>
          </w:p>
        </w:tc>
      </w:tr>
      <w:tr w:rsidR="00011FA7" w:rsidRPr="004E06B3" w:rsidTr="00950A60">
        <w:trPr>
          <w:trHeight w:val="404"/>
        </w:trPr>
        <w:tc>
          <w:tcPr>
            <w:tcW w:w="1384" w:type="dxa"/>
          </w:tcPr>
          <w:p w:rsidR="00011FA7" w:rsidRPr="00EF6E27" w:rsidRDefault="00011FA7" w:rsidP="00950A60">
            <w:r w:rsidRPr="00EF6E27">
              <w:t>303 1 13 02995 10 0000 130</w:t>
            </w:r>
          </w:p>
          <w:p w:rsidR="00011FA7" w:rsidRPr="00EF6E27" w:rsidRDefault="00011FA7" w:rsidP="00950A60"/>
        </w:tc>
        <w:tc>
          <w:tcPr>
            <w:tcW w:w="6804" w:type="dxa"/>
          </w:tcPr>
          <w:p w:rsidR="00011FA7" w:rsidRPr="00421267" w:rsidRDefault="00011FA7" w:rsidP="00950A60">
            <w:pPr>
              <w:rPr>
                <w:lang w:val="ru-RU"/>
              </w:rPr>
            </w:pPr>
            <w:r w:rsidRPr="00421267">
              <w:rPr>
                <w:lang w:val="ru-RU"/>
              </w:rPr>
              <w:t>Прочие доходы от компенсации затрат бюджетов сельских поселений</w:t>
            </w:r>
          </w:p>
          <w:p w:rsidR="00011FA7" w:rsidRPr="00421267" w:rsidRDefault="00011FA7" w:rsidP="00950A60">
            <w:pPr>
              <w:rPr>
                <w:lang w:val="ru-RU"/>
              </w:rPr>
            </w:pPr>
          </w:p>
        </w:tc>
        <w:tc>
          <w:tcPr>
            <w:tcW w:w="1382" w:type="dxa"/>
          </w:tcPr>
          <w:p w:rsidR="00011FA7" w:rsidRPr="00734F33" w:rsidRDefault="00011FA7" w:rsidP="00950A60">
            <w:pPr>
              <w:jc w:val="center"/>
            </w:pPr>
            <w:r>
              <w:t>10,0</w:t>
            </w:r>
          </w:p>
        </w:tc>
      </w:tr>
      <w:tr w:rsidR="00011FA7" w:rsidRPr="004E06B3" w:rsidTr="00950A60">
        <w:trPr>
          <w:trHeight w:val="471"/>
        </w:trPr>
        <w:tc>
          <w:tcPr>
            <w:tcW w:w="1384" w:type="dxa"/>
          </w:tcPr>
          <w:p w:rsidR="00011FA7" w:rsidRPr="00EF6E27" w:rsidRDefault="00011FA7" w:rsidP="00950A60">
            <w:r>
              <w:t>303 116 02020 02 0000 140</w:t>
            </w:r>
          </w:p>
        </w:tc>
        <w:tc>
          <w:tcPr>
            <w:tcW w:w="6804" w:type="dxa"/>
          </w:tcPr>
          <w:p w:rsidR="00011FA7" w:rsidRPr="00421267" w:rsidRDefault="00011FA7" w:rsidP="00950A60">
            <w:pPr>
              <w:rPr>
                <w:lang w:val="ru-RU"/>
              </w:rPr>
            </w:pPr>
            <w:r w:rsidRPr="00421267">
              <w:rPr>
                <w:lang w:val="ru-RU"/>
              </w:rPr>
              <w:t>Административные штрафы, установленные законами субъектов РФ об административных правонарушениях за нарушение муниципальных правовых актов</w:t>
            </w:r>
          </w:p>
        </w:tc>
        <w:tc>
          <w:tcPr>
            <w:tcW w:w="1382" w:type="dxa"/>
          </w:tcPr>
          <w:p w:rsidR="00011FA7" w:rsidRDefault="00011FA7" w:rsidP="00950A60">
            <w:pPr>
              <w:jc w:val="center"/>
            </w:pPr>
            <w:r>
              <w:t>1,0</w:t>
            </w:r>
          </w:p>
        </w:tc>
      </w:tr>
      <w:tr w:rsidR="00011FA7" w:rsidRPr="004E06B3" w:rsidTr="00950A60">
        <w:tc>
          <w:tcPr>
            <w:tcW w:w="1384" w:type="dxa"/>
          </w:tcPr>
          <w:p w:rsidR="00011FA7" w:rsidRPr="00EF6E27" w:rsidRDefault="00011FA7" w:rsidP="00950A60"/>
        </w:tc>
        <w:tc>
          <w:tcPr>
            <w:tcW w:w="6804" w:type="dxa"/>
          </w:tcPr>
          <w:p w:rsidR="00011FA7" w:rsidRPr="00EF6E27" w:rsidRDefault="00011FA7" w:rsidP="00950A60">
            <w:pPr>
              <w:rPr>
                <w:b/>
              </w:rPr>
            </w:pPr>
            <w:r w:rsidRPr="00EF6E27">
              <w:rPr>
                <w:b/>
              </w:rPr>
              <w:t xml:space="preserve">Итого собственные доходы </w:t>
            </w:r>
          </w:p>
        </w:tc>
        <w:tc>
          <w:tcPr>
            <w:tcW w:w="1382" w:type="dxa"/>
          </w:tcPr>
          <w:p w:rsidR="00011FA7" w:rsidRPr="00EF6E27" w:rsidRDefault="00011FA7" w:rsidP="00950A60">
            <w:pPr>
              <w:jc w:val="center"/>
              <w:rPr>
                <w:b/>
              </w:rPr>
            </w:pPr>
            <w:r>
              <w:rPr>
                <w:b/>
              </w:rPr>
              <w:t>922,0</w:t>
            </w:r>
          </w:p>
        </w:tc>
      </w:tr>
      <w:tr w:rsidR="00011FA7" w:rsidRPr="004E06B3" w:rsidTr="00950A60">
        <w:tc>
          <w:tcPr>
            <w:tcW w:w="1384" w:type="dxa"/>
          </w:tcPr>
          <w:p w:rsidR="00011FA7" w:rsidRPr="00EF6E27" w:rsidRDefault="00011FA7" w:rsidP="00950A60">
            <w:r w:rsidRPr="00EF6E27">
              <w:t>303 2 02 16001 10 0000 150</w:t>
            </w:r>
          </w:p>
        </w:tc>
        <w:tc>
          <w:tcPr>
            <w:tcW w:w="6804" w:type="dxa"/>
          </w:tcPr>
          <w:p w:rsidR="00011FA7" w:rsidRPr="00421267" w:rsidRDefault="00011FA7" w:rsidP="00950A60">
            <w:pPr>
              <w:rPr>
                <w:lang w:val="ru-RU"/>
              </w:rPr>
            </w:pPr>
            <w:r w:rsidRPr="00421267">
              <w:rPr>
                <w:lang w:val="ru-RU"/>
              </w:rPr>
              <w:t>Дотации бюджетам сельских поселений на выравнивание  бюджетной обеспеченности</w:t>
            </w:r>
          </w:p>
        </w:tc>
        <w:tc>
          <w:tcPr>
            <w:tcW w:w="1382" w:type="dxa"/>
          </w:tcPr>
          <w:p w:rsidR="00011FA7" w:rsidRPr="00EF6E27" w:rsidRDefault="00011FA7" w:rsidP="00950A60">
            <w:pPr>
              <w:jc w:val="center"/>
            </w:pPr>
            <w:r>
              <w:t>59,1</w:t>
            </w:r>
          </w:p>
        </w:tc>
      </w:tr>
      <w:tr w:rsidR="00011FA7" w:rsidRPr="004E06B3" w:rsidTr="00950A60">
        <w:tc>
          <w:tcPr>
            <w:tcW w:w="1384" w:type="dxa"/>
          </w:tcPr>
          <w:p w:rsidR="00011FA7" w:rsidRPr="00EF6E27" w:rsidRDefault="00011FA7" w:rsidP="00950A60">
            <w:r w:rsidRPr="00EF6E27">
              <w:t>303 2 02 35118 10 0000 150</w:t>
            </w:r>
          </w:p>
        </w:tc>
        <w:tc>
          <w:tcPr>
            <w:tcW w:w="6804" w:type="dxa"/>
          </w:tcPr>
          <w:p w:rsidR="00011FA7" w:rsidRPr="00421267" w:rsidRDefault="00011FA7" w:rsidP="00950A60">
            <w:pPr>
              <w:rPr>
                <w:lang w:val="ru-RU"/>
              </w:rPr>
            </w:pPr>
            <w:r w:rsidRPr="00421267">
              <w:rPr>
                <w:lang w:val="ru-RU"/>
              </w:rPr>
              <w:t>Субвенции бюджетам сельских поселений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82" w:type="dxa"/>
          </w:tcPr>
          <w:p w:rsidR="00011FA7" w:rsidRPr="00EF6E27" w:rsidRDefault="00011FA7" w:rsidP="00950A60">
            <w:pPr>
              <w:jc w:val="center"/>
            </w:pPr>
            <w:r>
              <w:t>111,5</w:t>
            </w:r>
          </w:p>
        </w:tc>
      </w:tr>
      <w:tr w:rsidR="00011FA7" w:rsidRPr="004E06B3" w:rsidTr="00950A60">
        <w:tc>
          <w:tcPr>
            <w:tcW w:w="1384" w:type="dxa"/>
          </w:tcPr>
          <w:p w:rsidR="00011FA7" w:rsidRPr="00EF6E27" w:rsidRDefault="00011FA7" w:rsidP="00950A60">
            <w:r w:rsidRPr="00EF6E27">
              <w:t>303 2 02 40014 10 0000 150</w:t>
            </w:r>
          </w:p>
        </w:tc>
        <w:tc>
          <w:tcPr>
            <w:tcW w:w="6804" w:type="dxa"/>
          </w:tcPr>
          <w:p w:rsidR="00011FA7" w:rsidRPr="00421267" w:rsidRDefault="00011FA7" w:rsidP="00950A60">
            <w:pPr>
              <w:rPr>
                <w:lang w:val="ru-RU"/>
              </w:rPr>
            </w:pPr>
            <w:r w:rsidRPr="00421267">
              <w:rPr>
                <w:lang w:val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     В т.ч.</w:t>
            </w:r>
          </w:p>
        </w:tc>
        <w:tc>
          <w:tcPr>
            <w:tcW w:w="1382" w:type="dxa"/>
          </w:tcPr>
          <w:p w:rsidR="00011FA7" w:rsidRPr="00EF6E27" w:rsidRDefault="00011FA7" w:rsidP="00950A60">
            <w:pPr>
              <w:jc w:val="center"/>
              <w:rPr>
                <w:b/>
              </w:rPr>
            </w:pPr>
            <w:r>
              <w:rPr>
                <w:b/>
              </w:rPr>
              <w:t>353,3</w:t>
            </w:r>
          </w:p>
        </w:tc>
      </w:tr>
      <w:tr w:rsidR="00011FA7" w:rsidRPr="004E06B3" w:rsidTr="00950A60">
        <w:tc>
          <w:tcPr>
            <w:tcW w:w="1384" w:type="dxa"/>
          </w:tcPr>
          <w:p w:rsidR="00011FA7" w:rsidRPr="00EF6E27" w:rsidRDefault="00011FA7" w:rsidP="00950A60"/>
        </w:tc>
        <w:tc>
          <w:tcPr>
            <w:tcW w:w="6804" w:type="dxa"/>
          </w:tcPr>
          <w:p w:rsidR="00011FA7" w:rsidRPr="00421267" w:rsidRDefault="00011FA7" w:rsidP="00950A60">
            <w:pPr>
              <w:rPr>
                <w:lang w:val="ru-RU"/>
              </w:rPr>
            </w:pPr>
            <w:r w:rsidRPr="00421267">
              <w:rPr>
                <w:lang w:val="ru-RU"/>
              </w:rPr>
              <w:t>На 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1382" w:type="dxa"/>
          </w:tcPr>
          <w:p w:rsidR="00011FA7" w:rsidRPr="00EF6E27" w:rsidRDefault="00011FA7" w:rsidP="00950A60">
            <w:pPr>
              <w:jc w:val="center"/>
            </w:pPr>
            <w:r>
              <w:t>197,7</w:t>
            </w:r>
          </w:p>
        </w:tc>
      </w:tr>
      <w:tr w:rsidR="00011FA7" w:rsidRPr="004E06B3" w:rsidTr="00950A60">
        <w:tc>
          <w:tcPr>
            <w:tcW w:w="1384" w:type="dxa"/>
          </w:tcPr>
          <w:p w:rsidR="00011FA7" w:rsidRPr="00EF6E27" w:rsidRDefault="00011FA7" w:rsidP="00950A60"/>
        </w:tc>
        <w:tc>
          <w:tcPr>
            <w:tcW w:w="6804" w:type="dxa"/>
          </w:tcPr>
          <w:p w:rsidR="00011FA7" w:rsidRPr="00EF6E27" w:rsidRDefault="00011FA7" w:rsidP="00950A60">
            <w:pPr>
              <w:pStyle w:val="Heading1"/>
              <w:rPr>
                <w:rFonts w:ascii="Times New Roman" w:hAnsi="Times New Roman"/>
                <w:sz w:val="20"/>
              </w:rPr>
            </w:pPr>
            <w:r w:rsidRPr="00EF6E27">
              <w:rPr>
                <w:rFonts w:ascii="Times New Roman" w:hAnsi="Times New Roman"/>
                <w:sz w:val="20"/>
              </w:rPr>
              <w:t>Организация тепло и водоснабжения</w:t>
            </w:r>
          </w:p>
        </w:tc>
        <w:tc>
          <w:tcPr>
            <w:tcW w:w="1382" w:type="dxa"/>
          </w:tcPr>
          <w:p w:rsidR="00011FA7" w:rsidRPr="00EF6E27" w:rsidRDefault="00011FA7" w:rsidP="00950A60">
            <w:pPr>
              <w:jc w:val="center"/>
            </w:pPr>
            <w:r>
              <w:t>18,7</w:t>
            </w:r>
          </w:p>
        </w:tc>
      </w:tr>
      <w:tr w:rsidR="00011FA7" w:rsidRPr="004E06B3" w:rsidTr="00950A60">
        <w:tc>
          <w:tcPr>
            <w:tcW w:w="1384" w:type="dxa"/>
          </w:tcPr>
          <w:p w:rsidR="00011FA7" w:rsidRPr="00EF6E27" w:rsidRDefault="00011FA7" w:rsidP="00950A60"/>
        </w:tc>
        <w:tc>
          <w:tcPr>
            <w:tcW w:w="6804" w:type="dxa"/>
          </w:tcPr>
          <w:p w:rsidR="00011FA7" w:rsidRPr="00EF6E27" w:rsidRDefault="00011FA7" w:rsidP="00950A60">
            <w:pPr>
              <w:pStyle w:val="Heading1"/>
              <w:rPr>
                <w:rFonts w:ascii="Times New Roman" w:hAnsi="Times New Roman"/>
                <w:sz w:val="20"/>
              </w:rPr>
            </w:pPr>
            <w:r w:rsidRPr="00EF6E27">
              <w:rPr>
                <w:rFonts w:ascii="Times New Roman" w:hAnsi="Times New Roman"/>
                <w:sz w:val="20"/>
              </w:rPr>
              <w:t>Содержание мест захоронения</w:t>
            </w:r>
          </w:p>
        </w:tc>
        <w:tc>
          <w:tcPr>
            <w:tcW w:w="1382" w:type="dxa"/>
          </w:tcPr>
          <w:p w:rsidR="00011FA7" w:rsidRPr="00EF6E27" w:rsidRDefault="00011FA7" w:rsidP="00950A60">
            <w:pPr>
              <w:jc w:val="center"/>
            </w:pPr>
            <w:r>
              <w:t>13,1</w:t>
            </w:r>
          </w:p>
        </w:tc>
      </w:tr>
      <w:tr w:rsidR="00011FA7" w:rsidRPr="004E06B3" w:rsidTr="00950A60">
        <w:tc>
          <w:tcPr>
            <w:tcW w:w="1384" w:type="dxa"/>
          </w:tcPr>
          <w:p w:rsidR="00011FA7" w:rsidRPr="00EF6E27" w:rsidRDefault="00011FA7" w:rsidP="00950A60"/>
        </w:tc>
        <w:tc>
          <w:tcPr>
            <w:tcW w:w="6804" w:type="dxa"/>
          </w:tcPr>
          <w:p w:rsidR="00011FA7" w:rsidRPr="00EF6E27" w:rsidRDefault="00011FA7" w:rsidP="00950A60">
            <w:pPr>
              <w:pStyle w:val="Heading1"/>
              <w:rPr>
                <w:rFonts w:ascii="Times New Roman" w:hAnsi="Times New Roman"/>
                <w:sz w:val="20"/>
              </w:rPr>
            </w:pPr>
            <w:r w:rsidRPr="00EF6E27">
              <w:rPr>
                <w:rFonts w:ascii="Times New Roman" w:hAnsi="Times New Roman"/>
                <w:sz w:val="20"/>
              </w:rPr>
              <w:t>Предупреждение и ликвидация последствий чс</w:t>
            </w:r>
          </w:p>
        </w:tc>
        <w:tc>
          <w:tcPr>
            <w:tcW w:w="1382" w:type="dxa"/>
          </w:tcPr>
          <w:p w:rsidR="00011FA7" w:rsidRPr="00EF6E27" w:rsidRDefault="00011FA7" w:rsidP="00950A60">
            <w:pPr>
              <w:jc w:val="center"/>
            </w:pPr>
            <w:r>
              <w:t>10,7</w:t>
            </w:r>
          </w:p>
        </w:tc>
      </w:tr>
      <w:tr w:rsidR="00011FA7" w:rsidRPr="004E06B3" w:rsidTr="00950A60">
        <w:tc>
          <w:tcPr>
            <w:tcW w:w="1384" w:type="dxa"/>
          </w:tcPr>
          <w:p w:rsidR="00011FA7" w:rsidRPr="00EF6E27" w:rsidRDefault="00011FA7" w:rsidP="00950A60"/>
        </w:tc>
        <w:tc>
          <w:tcPr>
            <w:tcW w:w="6804" w:type="dxa"/>
          </w:tcPr>
          <w:p w:rsidR="00011FA7" w:rsidRPr="00EF6E27" w:rsidRDefault="00011FA7" w:rsidP="00950A60">
            <w:pPr>
              <w:pStyle w:val="Heading1"/>
              <w:rPr>
                <w:rFonts w:ascii="Times New Roman" w:hAnsi="Times New Roman"/>
                <w:sz w:val="20"/>
              </w:rPr>
            </w:pPr>
            <w:r w:rsidRPr="00EF6E27">
              <w:rPr>
                <w:rFonts w:ascii="Times New Roman" w:hAnsi="Times New Roman"/>
                <w:sz w:val="20"/>
              </w:rPr>
              <w:t>Организация сбора и вывоза бытовых отходов и мусора</w:t>
            </w:r>
          </w:p>
        </w:tc>
        <w:tc>
          <w:tcPr>
            <w:tcW w:w="1382" w:type="dxa"/>
          </w:tcPr>
          <w:p w:rsidR="00011FA7" w:rsidRPr="00EF6E27" w:rsidRDefault="00011FA7" w:rsidP="00950A60">
            <w:pPr>
              <w:jc w:val="center"/>
            </w:pPr>
            <w:r>
              <w:t>89,4</w:t>
            </w:r>
          </w:p>
        </w:tc>
      </w:tr>
      <w:tr w:rsidR="00011FA7" w:rsidRPr="004E06B3" w:rsidTr="00950A60">
        <w:tc>
          <w:tcPr>
            <w:tcW w:w="1384" w:type="dxa"/>
          </w:tcPr>
          <w:p w:rsidR="00011FA7" w:rsidRPr="00EF6E27" w:rsidRDefault="00011FA7" w:rsidP="00950A60"/>
        </w:tc>
        <w:tc>
          <w:tcPr>
            <w:tcW w:w="6804" w:type="dxa"/>
          </w:tcPr>
          <w:p w:rsidR="00011FA7" w:rsidRPr="00EF6E27" w:rsidRDefault="00011FA7" w:rsidP="00950A60">
            <w:pPr>
              <w:pStyle w:val="Heading1"/>
              <w:rPr>
                <w:rFonts w:ascii="Times New Roman" w:hAnsi="Times New Roman"/>
                <w:sz w:val="20"/>
              </w:rPr>
            </w:pPr>
            <w:r w:rsidRPr="00EF6E27">
              <w:rPr>
                <w:rFonts w:ascii="Times New Roman" w:hAnsi="Times New Roman"/>
                <w:sz w:val="20"/>
              </w:rPr>
              <w:t>Обеспечение безопасности людей на водных объектах</w:t>
            </w:r>
          </w:p>
        </w:tc>
        <w:tc>
          <w:tcPr>
            <w:tcW w:w="1382" w:type="dxa"/>
          </w:tcPr>
          <w:p w:rsidR="00011FA7" w:rsidRPr="00EF6E27" w:rsidRDefault="00011FA7" w:rsidP="00950A60">
            <w:pPr>
              <w:jc w:val="center"/>
            </w:pPr>
            <w:r w:rsidRPr="00EF6E27">
              <w:t>3,2</w:t>
            </w:r>
          </w:p>
        </w:tc>
      </w:tr>
      <w:tr w:rsidR="00011FA7" w:rsidRPr="004E06B3" w:rsidTr="00950A60">
        <w:tc>
          <w:tcPr>
            <w:tcW w:w="1384" w:type="dxa"/>
          </w:tcPr>
          <w:p w:rsidR="00011FA7" w:rsidRPr="00EF6E27" w:rsidRDefault="00011FA7" w:rsidP="00950A60"/>
        </w:tc>
        <w:tc>
          <w:tcPr>
            <w:tcW w:w="6804" w:type="dxa"/>
          </w:tcPr>
          <w:p w:rsidR="00011FA7" w:rsidRPr="00EF6E27" w:rsidRDefault="00011FA7" w:rsidP="00950A60">
            <w:pPr>
              <w:pStyle w:val="Heading1"/>
              <w:rPr>
                <w:rFonts w:ascii="Times New Roman" w:hAnsi="Times New Roman"/>
                <w:sz w:val="20"/>
              </w:rPr>
            </w:pPr>
            <w:r w:rsidRPr="00EF6E27">
              <w:rPr>
                <w:rFonts w:ascii="Times New Roman" w:hAnsi="Times New Roman"/>
                <w:sz w:val="20"/>
              </w:rPr>
              <w:t>Сохранение памятников истории и культуры</w:t>
            </w:r>
          </w:p>
        </w:tc>
        <w:tc>
          <w:tcPr>
            <w:tcW w:w="1382" w:type="dxa"/>
          </w:tcPr>
          <w:p w:rsidR="00011FA7" w:rsidRPr="00EF6E27" w:rsidRDefault="00011FA7" w:rsidP="00950A60">
            <w:pPr>
              <w:jc w:val="center"/>
            </w:pPr>
            <w:r>
              <w:t>17,5</w:t>
            </w:r>
          </w:p>
        </w:tc>
      </w:tr>
      <w:tr w:rsidR="00011FA7" w:rsidRPr="004E06B3" w:rsidTr="00950A60">
        <w:tc>
          <w:tcPr>
            <w:tcW w:w="1384" w:type="dxa"/>
          </w:tcPr>
          <w:p w:rsidR="00011FA7" w:rsidRPr="00EF6E27" w:rsidRDefault="00011FA7" w:rsidP="00950A60"/>
        </w:tc>
        <w:tc>
          <w:tcPr>
            <w:tcW w:w="6804" w:type="dxa"/>
          </w:tcPr>
          <w:p w:rsidR="00011FA7" w:rsidRPr="00EF6E27" w:rsidRDefault="00011FA7" w:rsidP="00950A60">
            <w:pPr>
              <w:pStyle w:val="Heading1"/>
              <w:rPr>
                <w:rFonts w:ascii="Times New Roman" w:hAnsi="Times New Roman"/>
                <w:sz w:val="20"/>
              </w:rPr>
            </w:pPr>
            <w:r w:rsidRPr="00EF6E27">
              <w:rPr>
                <w:rFonts w:ascii="Times New Roman" w:hAnsi="Times New Roman"/>
                <w:sz w:val="20"/>
              </w:rPr>
              <w:t>Утверждение генпланов и ПЗЗ</w:t>
            </w:r>
          </w:p>
        </w:tc>
        <w:tc>
          <w:tcPr>
            <w:tcW w:w="1382" w:type="dxa"/>
          </w:tcPr>
          <w:p w:rsidR="00011FA7" w:rsidRPr="00EF6E27" w:rsidRDefault="00011FA7" w:rsidP="00950A60">
            <w:pPr>
              <w:jc w:val="center"/>
            </w:pPr>
            <w:r>
              <w:t>2,5</w:t>
            </w:r>
          </w:p>
        </w:tc>
      </w:tr>
      <w:tr w:rsidR="00011FA7" w:rsidRPr="004E06B3" w:rsidTr="00950A60">
        <w:tc>
          <w:tcPr>
            <w:tcW w:w="1384" w:type="dxa"/>
          </w:tcPr>
          <w:p w:rsidR="00011FA7" w:rsidRPr="00EF6E27" w:rsidRDefault="00011FA7" w:rsidP="00950A60">
            <w:pPr>
              <w:jc w:val="center"/>
              <w:rPr>
                <w:color w:val="000000"/>
              </w:rPr>
            </w:pPr>
            <w:r w:rsidRPr="00EF6E27">
              <w:rPr>
                <w:color w:val="000000"/>
              </w:rPr>
              <w:t>303 2 02 49999 10 0000 150</w:t>
            </w:r>
          </w:p>
          <w:p w:rsidR="00011FA7" w:rsidRPr="00EF6E27" w:rsidRDefault="00011FA7" w:rsidP="00950A60"/>
        </w:tc>
        <w:tc>
          <w:tcPr>
            <w:tcW w:w="6804" w:type="dxa"/>
          </w:tcPr>
          <w:p w:rsidR="00011FA7" w:rsidRPr="00421267" w:rsidRDefault="00011FA7" w:rsidP="00950A60">
            <w:pPr>
              <w:rPr>
                <w:color w:val="000000"/>
                <w:lang w:val="ru-RU"/>
              </w:rPr>
            </w:pPr>
            <w:r w:rsidRPr="00421267">
              <w:rPr>
                <w:color w:val="000000"/>
                <w:lang w:val="ru-RU"/>
              </w:rPr>
              <w:t>Прочие межбюджетные трансферты, передаваемые бюджетам сельских поселений</w:t>
            </w:r>
          </w:p>
          <w:p w:rsidR="00011FA7" w:rsidRPr="00421267" w:rsidRDefault="00011FA7" w:rsidP="00950A60">
            <w:pPr>
              <w:rPr>
                <w:lang w:val="ru-RU"/>
              </w:rPr>
            </w:pPr>
          </w:p>
        </w:tc>
        <w:tc>
          <w:tcPr>
            <w:tcW w:w="1382" w:type="dxa"/>
          </w:tcPr>
          <w:p w:rsidR="00011FA7" w:rsidRPr="00EF6E27" w:rsidRDefault="00011FA7" w:rsidP="00950A60">
            <w:pPr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</w:tr>
      <w:tr w:rsidR="00011FA7" w:rsidRPr="004E06B3" w:rsidTr="00950A60">
        <w:trPr>
          <w:trHeight w:val="459"/>
        </w:trPr>
        <w:tc>
          <w:tcPr>
            <w:tcW w:w="1384" w:type="dxa"/>
          </w:tcPr>
          <w:p w:rsidR="00011FA7" w:rsidRPr="00EF6E27" w:rsidRDefault="00011FA7" w:rsidP="00950A60">
            <w:r w:rsidRPr="00EF6E27">
              <w:t>303 2 07 05020 10 0000 150</w:t>
            </w:r>
          </w:p>
        </w:tc>
        <w:tc>
          <w:tcPr>
            <w:tcW w:w="6804" w:type="dxa"/>
          </w:tcPr>
          <w:p w:rsidR="00011FA7" w:rsidRPr="00421267" w:rsidRDefault="00011FA7" w:rsidP="00950A60">
            <w:pPr>
              <w:rPr>
                <w:lang w:val="ru-RU"/>
              </w:rPr>
            </w:pPr>
            <w:r w:rsidRPr="00421267">
              <w:rPr>
                <w:lang w:val="ru-RU"/>
              </w:rPr>
              <w:t>Прочие безвозмездные поступления в бюджеты сельских поселений</w:t>
            </w:r>
          </w:p>
          <w:p w:rsidR="00011FA7" w:rsidRPr="00421267" w:rsidRDefault="00011FA7" w:rsidP="00950A60">
            <w:pPr>
              <w:rPr>
                <w:lang w:val="ru-RU"/>
              </w:rPr>
            </w:pPr>
          </w:p>
        </w:tc>
        <w:tc>
          <w:tcPr>
            <w:tcW w:w="1382" w:type="dxa"/>
          </w:tcPr>
          <w:p w:rsidR="00011FA7" w:rsidRPr="00EF6E27" w:rsidRDefault="00011FA7" w:rsidP="00950A60">
            <w:pPr>
              <w:jc w:val="center"/>
              <w:rPr>
                <w:b/>
              </w:rPr>
            </w:pPr>
            <w:r>
              <w:rPr>
                <w:b/>
              </w:rPr>
              <w:t>25,00</w:t>
            </w:r>
          </w:p>
        </w:tc>
      </w:tr>
      <w:tr w:rsidR="00011FA7" w:rsidRPr="004E06B3" w:rsidTr="00950A60">
        <w:tc>
          <w:tcPr>
            <w:tcW w:w="1384" w:type="dxa"/>
          </w:tcPr>
          <w:p w:rsidR="00011FA7" w:rsidRPr="00EF6E27" w:rsidRDefault="00011FA7" w:rsidP="00950A60">
            <w:r w:rsidRPr="00EF6E27">
              <w:t>303 2 00 00000 00 0000 000</w:t>
            </w:r>
          </w:p>
        </w:tc>
        <w:tc>
          <w:tcPr>
            <w:tcW w:w="6804" w:type="dxa"/>
          </w:tcPr>
          <w:p w:rsidR="00011FA7" w:rsidRPr="000C66EA" w:rsidRDefault="00011FA7" w:rsidP="00950A60">
            <w:r w:rsidRPr="000C66EA">
              <w:t xml:space="preserve">Итого безвозмездных поступлений </w:t>
            </w:r>
          </w:p>
        </w:tc>
        <w:tc>
          <w:tcPr>
            <w:tcW w:w="1382" w:type="dxa"/>
          </w:tcPr>
          <w:p w:rsidR="00011FA7" w:rsidRPr="00EF6E27" w:rsidRDefault="00011FA7" w:rsidP="00950A60">
            <w:pPr>
              <w:jc w:val="center"/>
              <w:rPr>
                <w:b/>
              </w:rPr>
            </w:pPr>
            <w:r>
              <w:rPr>
                <w:b/>
              </w:rPr>
              <w:t>648,9</w:t>
            </w:r>
          </w:p>
        </w:tc>
      </w:tr>
      <w:tr w:rsidR="00011FA7" w:rsidRPr="004E06B3" w:rsidTr="00950A60">
        <w:tc>
          <w:tcPr>
            <w:tcW w:w="1384" w:type="dxa"/>
          </w:tcPr>
          <w:p w:rsidR="00011FA7" w:rsidRPr="00EF6E27" w:rsidRDefault="00011FA7" w:rsidP="00950A60"/>
        </w:tc>
        <w:tc>
          <w:tcPr>
            <w:tcW w:w="6804" w:type="dxa"/>
          </w:tcPr>
          <w:p w:rsidR="00011FA7" w:rsidRPr="00EF6E27" w:rsidRDefault="00011FA7" w:rsidP="00950A60">
            <w:pPr>
              <w:rPr>
                <w:b/>
              </w:rPr>
            </w:pPr>
            <w:r w:rsidRPr="00EF6E27">
              <w:rPr>
                <w:b/>
              </w:rPr>
              <w:t>Всего доходов</w:t>
            </w:r>
          </w:p>
        </w:tc>
        <w:tc>
          <w:tcPr>
            <w:tcW w:w="1382" w:type="dxa"/>
          </w:tcPr>
          <w:p w:rsidR="00011FA7" w:rsidRPr="00EF6E27" w:rsidRDefault="00011FA7" w:rsidP="00950A60">
            <w:pPr>
              <w:jc w:val="center"/>
              <w:rPr>
                <w:b/>
              </w:rPr>
            </w:pPr>
            <w:r>
              <w:rPr>
                <w:b/>
              </w:rPr>
              <w:t>1570,9</w:t>
            </w:r>
          </w:p>
        </w:tc>
      </w:tr>
      <w:tr w:rsidR="00011FA7" w:rsidRPr="004E06B3" w:rsidTr="00950A60">
        <w:tc>
          <w:tcPr>
            <w:tcW w:w="1384" w:type="dxa"/>
          </w:tcPr>
          <w:p w:rsidR="00011FA7" w:rsidRPr="00EF6E27" w:rsidRDefault="00011FA7" w:rsidP="00950A60">
            <w:r w:rsidRPr="00EF6E27">
              <w:t>303 2 02 00000 00 0000 000</w:t>
            </w:r>
          </w:p>
        </w:tc>
        <w:tc>
          <w:tcPr>
            <w:tcW w:w="6804" w:type="dxa"/>
          </w:tcPr>
          <w:p w:rsidR="00011FA7" w:rsidRPr="00421267" w:rsidRDefault="00011FA7" w:rsidP="00950A60">
            <w:pPr>
              <w:rPr>
                <w:lang w:val="ru-RU"/>
              </w:rPr>
            </w:pPr>
            <w:r w:rsidRPr="00421267">
              <w:rPr>
                <w:lang w:val="ru-RU"/>
              </w:rPr>
              <w:t xml:space="preserve"> Безвозмездное поступление от других уровней бюджета</w:t>
            </w:r>
          </w:p>
        </w:tc>
        <w:tc>
          <w:tcPr>
            <w:tcW w:w="1382" w:type="dxa"/>
          </w:tcPr>
          <w:p w:rsidR="00011FA7" w:rsidRPr="00EF6E27" w:rsidRDefault="00011FA7" w:rsidP="00950A60">
            <w:pPr>
              <w:jc w:val="center"/>
              <w:rPr>
                <w:b/>
              </w:rPr>
            </w:pPr>
            <w:r>
              <w:rPr>
                <w:b/>
              </w:rPr>
              <w:t>623,9</w:t>
            </w:r>
          </w:p>
        </w:tc>
      </w:tr>
    </w:tbl>
    <w:p w:rsidR="00011FA7" w:rsidRDefault="00011FA7" w:rsidP="00421267">
      <w:pPr>
        <w:pStyle w:val="NormalWeb"/>
        <w:spacing w:before="0" w:after="0" w:line="240" w:lineRule="exact"/>
        <w:jc w:val="right"/>
        <w:rPr>
          <w:rFonts w:ascii="Times New Roman" w:hAnsi="Times New Roman"/>
        </w:rPr>
      </w:pPr>
    </w:p>
    <w:p w:rsidR="00011FA7" w:rsidRDefault="00011FA7">
      <w:pPr>
        <w:spacing w:after="160"/>
        <w:jc w:val="left"/>
        <w:rPr>
          <w:lang w:val="ru-RU"/>
        </w:rPr>
      </w:pPr>
    </w:p>
    <w:p w:rsidR="00011FA7" w:rsidRDefault="00011FA7">
      <w:pPr>
        <w:spacing w:after="160"/>
        <w:jc w:val="left"/>
        <w:rPr>
          <w:lang w:val="ru-RU"/>
        </w:rPr>
      </w:pPr>
    </w:p>
    <w:p w:rsidR="00011FA7" w:rsidRDefault="00011FA7">
      <w:pPr>
        <w:spacing w:after="160"/>
        <w:jc w:val="left"/>
        <w:rPr>
          <w:lang w:val="ru-RU"/>
        </w:rPr>
      </w:pPr>
    </w:p>
    <w:p w:rsidR="00011FA7" w:rsidRDefault="00011FA7">
      <w:pPr>
        <w:spacing w:after="160"/>
        <w:jc w:val="left"/>
        <w:rPr>
          <w:lang w:val="ru-RU"/>
        </w:rPr>
      </w:pPr>
    </w:p>
    <w:p w:rsidR="00011FA7" w:rsidRDefault="00011FA7">
      <w:pPr>
        <w:spacing w:after="160"/>
        <w:jc w:val="left"/>
        <w:rPr>
          <w:lang w:val="ru-RU"/>
        </w:rPr>
      </w:pPr>
    </w:p>
    <w:p w:rsidR="00011FA7" w:rsidRDefault="00011FA7">
      <w:pPr>
        <w:spacing w:after="160"/>
        <w:jc w:val="left"/>
        <w:rPr>
          <w:lang w:val="ru-RU"/>
        </w:rPr>
      </w:pPr>
    </w:p>
    <w:p w:rsidR="00011FA7" w:rsidRDefault="00011FA7">
      <w:pPr>
        <w:spacing w:after="160"/>
        <w:jc w:val="left"/>
        <w:rPr>
          <w:lang w:val="ru-RU"/>
        </w:rPr>
      </w:pPr>
    </w:p>
    <w:p w:rsidR="00011FA7" w:rsidRDefault="00011FA7">
      <w:pPr>
        <w:spacing w:after="160"/>
        <w:jc w:val="left"/>
        <w:rPr>
          <w:lang w:val="ru-RU"/>
        </w:rPr>
      </w:pPr>
    </w:p>
    <w:p w:rsidR="00011FA7" w:rsidRDefault="00011FA7">
      <w:pPr>
        <w:spacing w:after="160"/>
        <w:jc w:val="left"/>
        <w:rPr>
          <w:lang w:val="ru-RU"/>
        </w:rPr>
      </w:pPr>
    </w:p>
    <w:p w:rsidR="00011FA7" w:rsidRDefault="00011FA7">
      <w:pPr>
        <w:spacing w:after="160"/>
        <w:jc w:val="left"/>
        <w:rPr>
          <w:lang w:val="ru-RU"/>
        </w:rPr>
      </w:pPr>
    </w:p>
    <w:sectPr w:rsidR="00011FA7" w:rsidSect="001863CE">
      <w:headerReference w:type="default" r:id="rId8"/>
      <w:pgSz w:w="11905" w:h="1683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1FA7" w:rsidRDefault="00011FA7" w:rsidP="00CA63A1">
      <w:pPr>
        <w:spacing w:after="0" w:line="240" w:lineRule="auto"/>
      </w:pPr>
      <w:r>
        <w:separator/>
      </w:r>
    </w:p>
  </w:endnote>
  <w:endnote w:type="continuationSeparator" w:id="0">
    <w:p w:rsidR="00011FA7" w:rsidRDefault="00011FA7" w:rsidP="00CA63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1FA7" w:rsidRDefault="00011FA7" w:rsidP="00CA63A1">
      <w:pPr>
        <w:spacing w:after="0" w:line="240" w:lineRule="auto"/>
      </w:pPr>
      <w:r>
        <w:separator/>
      </w:r>
    </w:p>
  </w:footnote>
  <w:footnote w:type="continuationSeparator" w:id="0">
    <w:p w:rsidR="00011FA7" w:rsidRDefault="00011FA7" w:rsidP="00CA63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FA7" w:rsidRDefault="00011FA7" w:rsidP="00617757">
    <w:pPr>
      <w:pStyle w:val="Header"/>
    </w:pPr>
  </w:p>
  <w:p w:rsidR="00011FA7" w:rsidRPr="00617757" w:rsidRDefault="00011FA7" w:rsidP="0061775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FA7" w:rsidRPr="00421267" w:rsidRDefault="00011FA7" w:rsidP="00421267">
    <w:pPr>
      <w:pStyle w:val="Header"/>
      <w:rPr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CAE83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D18F2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2EEA5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8CC60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9D4F5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63270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7AAB43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10C75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94ADB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BBC41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671C"/>
    <w:rsid w:val="00011FA7"/>
    <w:rsid w:val="00022EC2"/>
    <w:rsid w:val="000B4D9E"/>
    <w:rsid w:val="000C66EA"/>
    <w:rsid w:val="00134A8C"/>
    <w:rsid w:val="001863CE"/>
    <w:rsid w:val="001C1C5C"/>
    <w:rsid w:val="001C52A1"/>
    <w:rsid w:val="001D2396"/>
    <w:rsid w:val="001D785C"/>
    <w:rsid w:val="00214E87"/>
    <w:rsid w:val="002A1084"/>
    <w:rsid w:val="002C4B05"/>
    <w:rsid w:val="002E38AD"/>
    <w:rsid w:val="00330449"/>
    <w:rsid w:val="003B7B6F"/>
    <w:rsid w:val="00410065"/>
    <w:rsid w:val="00421267"/>
    <w:rsid w:val="0043366B"/>
    <w:rsid w:val="004A0ED3"/>
    <w:rsid w:val="004E06B3"/>
    <w:rsid w:val="00552D15"/>
    <w:rsid w:val="00577514"/>
    <w:rsid w:val="005C66AB"/>
    <w:rsid w:val="00616692"/>
    <w:rsid w:val="00617757"/>
    <w:rsid w:val="006865CE"/>
    <w:rsid w:val="006A2D9E"/>
    <w:rsid w:val="006C6721"/>
    <w:rsid w:val="006D6B68"/>
    <w:rsid w:val="00721335"/>
    <w:rsid w:val="00734F33"/>
    <w:rsid w:val="007B671C"/>
    <w:rsid w:val="00860413"/>
    <w:rsid w:val="00861B97"/>
    <w:rsid w:val="008649D4"/>
    <w:rsid w:val="00867A5D"/>
    <w:rsid w:val="008A3F0F"/>
    <w:rsid w:val="008F3C71"/>
    <w:rsid w:val="008F6C86"/>
    <w:rsid w:val="00910F60"/>
    <w:rsid w:val="00933389"/>
    <w:rsid w:val="00942F14"/>
    <w:rsid w:val="00950A60"/>
    <w:rsid w:val="009970E2"/>
    <w:rsid w:val="009F1FA8"/>
    <w:rsid w:val="00A2153F"/>
    <w:rsid w:val="00A239DF"/>
    <w:rsid w:val="00A66C39"/>
    <w:rsid w:val="00AD01EB"/>
    <w:rsid w:val="00AE6411"/>
    <w:rsid w:val="00B10ED3"/>
    <w:rsid w:val="00B65400"/>
    <w:rsid w:val="00C320DD"/>
    <w:rsid w:val="00CA63A1"/>
    <w:rsid w:val="00DB5B6E"/>
    <w:rsid w:val="00E016FC"/>
    <w:rsid w:val="00E34285"/>
    <w:rsid w:val="00E65217"/>
    <w:rsid w:val="00E71177"/>
    <w:rsid w:val="00E84232"/>
    <w:rsid w:val="00EC12AD"/>
    <w:rsid w:val="00EF111C"/>
    <w:rsid w:val="00EF6E27"/>
    <w:rsid w:val="00F058E5"/>
    <w:rsid w:val="00F352C1"/>
    <w:rsid w:val="00FF42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757"/>
    <w:pPr>
      <w:spacing w:after="40" w:line="259" w:lineRule="auto"/>
      <w:jc w:val="both"/>
    </w:pPr>
    <w:rPr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1"/>
    <w:uiPriority w:val="99"/>
    <w:qFormat/>
    <w:locked/>
    <w:rsid w:val="00421267"/>
    <w:pPr>
      <w:keepNext/>
      <w:spacing w:after="0" w:line="240" w:lineRule="auto"/>
      <w:jc w:val="left"/>
      <w:outlineLvl w:val="0"/>
    </w:pPr>
    <w:rPr>
      <w:rFonts w:ascii="Garamond" w:hAnsi="Garamond" w:cs="Times New Roman"/>
      <w:sz w:val="24"/>
      <w:lang w:val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D6B68"/>
    <w:rPr>
      <w:rFonts w:ascii="Cambria" w:hAnsi="Cambria" w:cs="Times New Roman"/>
      <w:b/>
      <w:bCs/>
      <w:kern w:val="32"/>
      <w:sz w:val="32"/>
      <w:szCs w:val="32"/>
      <w:lang w:val="en-US"/>
    </w:rPr>
  </w:style>
  <w:style w:type="character" w:styleId="FootnoteReference">
    <w:name w:val="footnote reference"/>
    <w:basedOn w:val="DefaultParagraphFont"/>
    <w:uiPriority w:val="99"/>
    <w:semiHidden/>
    <w:rsid w:val="001863CE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CA63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A63A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A63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A63A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AD01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D01EB"/>
    <w:rPr>
      <w:rFonts w:ascii="Segoe UI" w:hAnsi="Segoe UI" w:cs="Segoe UI"/>
      <w:sz w:val="18"/>
      <w:szCs w:val="18"/>
    </w:rPr>
  </w:style>
  <w:style w:type="character" w:customStyle="1" w:styleId="TitleChar1">
    <w:name w:val="Title Char1"/>
    <w:uiPriority w:val="99"/>
    <w:locked/>
    <w:rsid w:val="00421267"/>
    <w:rPr>
      <w:b/>
      <w:sz w:val="28"/>
      <w:lang w:val="ru-RU" w:eastAsia="ru-RU"/>
    </w:rPr>
  </w:style>
  <w:style w:type="paragraph" w:styleId="Title">
    <w:name w:val="Title"/>
    <w:basedOn w:val="Normal"/>
    <w:link w:val="TitleChar"/>
    <w:uiPriority w:val="99"/>
    <w:qFormat/>
    <w:locked/>
    <w:rsid w:val="00421267"/>
    <w:pPr>
      <w:spacing w:after="0" w:line="240" w:lineRule="auto"/>
      <w:jc w:val="center"/>
    </w:pPr>
    <w:rPr>
      <w:rFonts w:cs="Times New Roman"/>
      <w:b/>
      <w:sz w:val="28"/>
      <w:lang w:val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6D6B68"/>
    <w:rPr>
      <w:rFonts w:ascii="Cambria" w:hAnsi="Cambria" w:cs="Times New Roman"/>
      <w:b/>
      <w:bCs/>
      <w:kern w:val="28"/>
      <w:sz w:val="32"/>
      <w:szCs w:val="32"/>
      <w:lang w:val="en-US"/>
    </w:rPr>
  </w:style>
  <w:style w:type="paragraph" w:styleId="BodyText">
    <w:name w:val="Body Text"/>
    <w:basedOn w:val="Normal"/>
    <w:link w:val="BodyTextChar"/>
    <w:uiPriority w:val="99"/>
    <w:rsid w:val="00421267"/>
    <w:pPr>
      <w:spacing w:after="0" w:line="240" w:lineRule="auto"/>
    </w:pPr>
    <w:rPr>
      <w:rFonts w:ascii="Times New Roman" w:hAnsi="Times New Roman" w:cs="Times New Roman"/>
      <w:sz w:val="28"/>
      <w:lang w:val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D6B68"/>
    <w:rPr>
      <w:rFonts w:cs="Times New Roman"/>
      <w:sz w:val="20"/>
      <w:szCs w:val="20"/>
      <w:lang w:val="en-US"/>
    </w:rPr>
  </w:style>
  <w:style w:type="paragraph" w:customStyle="1" w:styleId="a">
    <w:name w:val="Без интервала"/>
    <w:uiPriority w:val="99"/>
    <w:rsid w:val="00421267"/>
    <w:rPr>
      <w:rFonts w:ascii="Calibri" w:eastAsia="Times New Roman" w:hAnsi="Calibri" w:cs="Times New Roman"/>
      <w:lang w:eastAsia="en-US"/>
    </w:rPr>
  </w:style>
  <w:style w:type="paragraph" w:styleId="NormalWeb">
    <w:name w:val="Normal (Web)"/>
    <w:basedOn w:val="Normal"/>
    <w:uiPriority w:val="99"/>
    <w:rsid w:val="00421267"/>
    <w:pPr>
      <w:spacing w:before="100" w:after="100" w:line="240" w:lineRule="auto"/>
      <w:jc w:val="left"/>
    </w:pPr>
    <w:rPr>
      <w:rFonts w:ascii="Arial Unicode MS" w:eastAsia="Arial Unicode MS" w:hAnsi="Arial Unicode MS" w:cs="Times New Roman"/>
      <w:sz w:val="24"/>
      <w:szCs w:val="24"/>
      <w:lang w:val="ru-RU" w:eastAsia="en-US"/>
    </w:rPr>
  </w:style>
  <w:style w:type="character" w:customStyle="1" w:styleId="Heading1Char1">
    <w:name w:val="Heading 1 Char1"/>
    <w:link w:val="Heading1"/>
    <w:uiPriority w:val="99"/>
    <w:locked/>
    <w:rsid w:val="00421267"/>
    <w:rPr>
      <w:rFonts w:ascii="Garamond" w:hAnsi="Garamond"/>
      <w:sz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368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273</TotalTime>
  <Pages>19</Pages>
  <Words>3703</Words>
  <Characters>21112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24</cp:revision>
  <cp:lastPrinted>2021-08-26T03:21:00Z</cp:lastPrinted>
  <dcterms:created xsi:type="dcterms:W3CDTF">2020-12-28T07:52:00Z</dcterms:created>
  <dcterms:modified xsi:type="dcterms:W3CDTF">2022-03-30T09:09:00Z</dcterms:modified>
</cp:coreProperties>
</file>